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BC6AC" w14:textId="5400078C" w:rsidR="00CE3CC6" w:rsidRPr="002A7249" w:rsidRDefault="004E113A" w:rsidP="004D7274">
      <w:pPr>
        <w:pStyle w:val="DatumAusgabe"/>
        <w:rPr>
          <w:lang w:val="nl-BE"/>
        </w:rPr>
      </w:pPr>
      <w:r w:rsidRPr="002A7249">
        <w:rPr>
          <w:lang w:val="nl-BE"/>
        </w:rPr>
        <w:t>1</w:t>
      </w:r>
      <w:r w:rsidR="002A7249">
        <w:rPr>
          <w:lang w:val="nl-BE"/>
        </w:rPr>
        <w:t>7</w:t>
      </w:r>
      <w:r w:rsidRPr="002A7249">
        <w:rPr>
          <w:lang w:val="nl-BE"/>
        </w:rPr>
        <w:t xml:space="preserve"> december</w:t>
      </w:r>
      <w:r w:rsidR="007E42EC" w:rsidRPr="002A7249">
        <w:rPr>
          <w:lang w:val="nl-BE"/>
        </w:rPr>
        <w:t xml:space="preserve"> </w:t>
      </w:r>
      <w:r w:rsidR="00692D2D" w:rsidRPr="002A7249">
        <w:rPr>
          <w:lang w:val="nl-BE"/>
        </w:rPr>
        <w:t>20</w:t>
      </w:r>
      <w:r w:rsidR="00A24987" w:rsidRPr="002A7249">
        <w:rPr>
          <w:lang w:val="nl-BE"/>
        </w:rPr>
        <w:t>2</w:t>
      </w:r>
      <w:r w:rsidR="003372D2" w:rsidRPr="002A7249">
        <w:rPr>
          <w:lang w:val="nl-BE"/>
        </w:rPr>
        <w:t>4</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A7249" w14:paraId="5C11C9B9" w14:textId="77777777" w:rsidTr="00020156">
        <w:trPr>
          <w:trHeight w:val="1198"/>
        </w:trPr>
        <w:tc>
          <w:tcPr>
            <w:tcW w:w="2410" w:type="dxa"/>
            <w:noWrap/>
            <w:tcMar>
              <w:top w:w="113" w:type="dxa"/>
              <w:bottom w:w="113" w:type="dxa"/>
            </w:tcMar>
          </w:tcPr>
          <w:p w14:paraId="65E177FE" w14:textId="77777777" w:rsidR="00EF6AFC" w:rsidRPr="002A7249" w:rsidRDefault="005F5F31" w:rsidP="00EF6AFC">
            <w:pPr>
              <w:pStyle w:val="Kontakt"/>
              <w:rPr>
                <w:b/>
                <w:lang w:val="nl-BE"/>
              </w:rPr>
            </w:pPr>
            <w:r w:rsidRPr="002A7249">
              <w:rPr>
                <w:b/>
                <w:lang w:val="nl-BE"/>
              </w:rPr>
              <w:t xml:space="preserve">Press contact </w:t>
            </w:r>
            <w:r w:rsidR="00EF6AFC" w:rsidRPr="002A7249">
              <w:rPr>
                <w:b/>
                <w:lang w:val="nl-BE"/>
              </w:rPr>
              <w:t>Volkswagen</w:t>
            </w:r>
          </w:p>
          <w:p w14:paraId="15C53E5E" w14:textId="77777777" w:rsidR="00052575" w:rsidRPr="002A7249" w:rsidRDefault="00052575" w:rsidP="00052575">
            <w:pPr>
              <w:pStyle w:val="Kontakt"/>
              <w:rPr>
                <w:lang w:val="nl-BE"/>
              </w:rPr>
            </w:pPr>
            <w:r w:rsidRPr="002A7249">
              <w:rPr>
                <w:lang w:val="nl-BE"/>
              </w:rPr>
              <w:t>Joke Boon</w:t>
            </w:r>
          </w:p>
          <w:p w14:paraId="4AF64FA0" w14:textId="77777777" w:rsidR="00052575" w:rsidRPr="002A7249" w:rsidRDefault="00052575" w:rsidP="00052575">
            <w:pPr>
              <w:pStyle w:val="Kontakt"/>
              <w:rPr>
                <w:lang w:val="nl-BE"/>
              </w:rPr>
            </w:pPr>
            <w:r w:rsidRPr="002A7249">
              <w:rPr>
                <w:lang w:val="nl-BE"/>
              </w:rPr>
              <w:t>PR Manager</w:t>
            </w:r>
          </w:p>
          <w:p w14:paraId="66597ECB" w14:textId="77777777" w:rsidR="00052575" w:rsidRPr="002A7249" w:rsidRDefault="00052575" w:rsidP="00052575">
            <w:pPr>
              <w:pStyle w:val="Kontakt"/>
              <w:rPr>
                <w:lang w:val="fr-BE"/>
              </w:rPr>
            </w:pPr>
            <w:r w:rsidRPr="002A7249">
              <w:rPr>
                <w:lang w:val="fr-BE"/>
              </w:rPr>
              <w:t>Tél. : +32 (0)2 754.03.95</w:t>
            </w:r>
          </w:p>
          <w:p w14:paraId="12623180" w14:textId="77777777" w:rsidR="00B21F42" w:rsidRPr="002A7249" w:rsidRDefault="00052575" w:rsidP="00052575">
            <w:pPr>
              <w:pStyle w:val="Kontakt"/>
              <w:rPr>
                <w:lang w:val="fr-BE"/>
              </w:rPr>
            </w:pPr>
            <w:r w:rsidRPr="002A7249">
              <w:rPr>
                <w:lang w:val="fr-BE"/>
              </w:rPr>
              <w:t>joke.boon@dieteren.be</w:t>
            </w:r>
          </w:p>
        </w:tc>
      </w:tr>
      <w:tr w:rsidR="006B103E" w:rsidRPr="002A7249" w14:paraId="4B8A35E0" w14:textId="77777777" w:rsidTr="00020156">
        <w:trPr>
          <w:trHeight w:val="1186"/>
        </w:trPr>
        <w:tc>
          <w:tcPr>
            <w:tcW w:w="2410" w:type="dxa"/>
            <w:noWrap/>
            <w:tcMar>
              <w:top w:w="113" w:type="dxa"/>
              <w:bottom w:w="113" w:type="dxa"/>
            </w:tcMar>
          </w:tcPr>
          <w:p w14:paraId="3174B053" w14:textId="77777777" w:rsidR="00EF6AFC" w:rsidRPr="002A7249" w:rsidRDefault="00B672AB" w:rsidP="00EF6AFC">
            <w:pPr>
              <w:pStyle w:val="Kontakt"/>
              <w:rPr>
                <w:lang w:val="fr-BE"/>
              </w:rPr>
            </w:pPr>
            <w:r w:rsidRPr="002A7249">
              <w:rPr>
                <w:lang w:val="fr-BE"/>
              </w:rPr>
              <w:t>D'Ieteren Automotive SA/NV</w:t>
            </w:r>
          </w:p>
          <w:p w14:paraId="649D2C21" w14:textId="77777777" w:rsidR="00EF6AFC" w:rsidRPr="002A7249" w:rsidRDefault="00EF6AFC" w:rsidP="00EF6AFC">
            <w:pPr>
              <w:pStyle w:val="Kontakt"/>
              <w:rPr>
                <w:lang w:val="fr-BE"/>
              </w:rPr>
            </w:pPr>
            <w:proofErr w:type="spellStart"/>
            <w:r w:rsidRPr="002A7249">
              <w:rPr>
                <w:lang w:val="fr-BE"/>
              </w:rPr>
              <w:t>Maliestraat</w:t>
            </w:r>
            <w:proofErr w:type="spellEnd"/>
            <w:r w:rsidRPr="002A7249">
              <w:rPr>
                <w:lang w:val="fr-BE"/>
              </w:rPr>
              <w:t xml:space="preserve"> 50, rue du Mail</w:t>
            </w:r>
          </w:p>
          <w:p w14:paraId="7CB2CEDE" w14:textId="77777777" w:rsidR="00EF6AFC" w:rsidRPr="002A7249" w:rsidRDefault="00EF6AFC" w:rsidP="00EF6AFC">
            <w:pPr>
              <w:pStyle w:val="Kontakt"/>
              <w:rPr>
                <w:lang w:val="fr-BE"/>
              </w:rPr>
            </w:pPr>
            <w:r w:rsidRPr="002A7249">
              <w:rPr>
                <w:lang w:val="fr-BE"/>
              </w:rPr>
              <w:t>1050 Brussel/Bruxelles</w:t>
            </w:r>
          </w:p>
          <w:p w14:paraId="72B71587" w14:textId="77777777" w:rsidR="00EF6AFC" w:rsidRPr="002A7249" w:rsidRDefault="00B672AB" w:rsidP="00EF6AFC">
            <w:pPr>
              <w:pStyle w:val="Kontakt"/>
              <w:rPr>
                <w:lang w:val="fr-BE"/>
              </w:rPr>
            </w:pPr>
            <w:r w:rsidRPr="002A7249">
              <w:rPr>
                <w:lang w:val="fr-BE"/>
              </w:rPr>
              <w:t>BTW/TVA BE0466.909.993</w:t>
            </w:r>
          </w:p>
          <w:p w14:paraId="74C1D80C" w14:textId="77777777" w:rsidR="006B103E" w:rsidRPr="002A7249" w:rsidRDefault="00EF6AFC" w:rsidP="00EF6AFC">
            <w:pPr>
              <w:pStyle w:val="Kontakt"/>
              <w:rPr>
                <w:lang w:val="fr-BE"/>
              </w:rPr>
            </w:pPr>
            <w:r w:rsidRPr="002A7249">
              <w:rPr>
                <w:lang w:val="fr-BE"/>
              </w:rPr>
              <w:t>RPR Brussel/RPM Bruxelles</w:t>
            </w:r>
          </w:p>
        </w:tc>
      </w:tr>
      <w:tr w:rsidR="006B103E" w:rsidRPr="002A7249" w14:paraId="438C7F3D" w14:textId="77777777" w:rsidTr="00020156">
        <w:trPr>
          <w:trHeight w:hRule="exact" w:val="399"/>
        </w:trPr>
        <w:tc>
          <w:tcPr>
            <w:tcW w:w="2410" w:type="dxa"/>
            <w:noWrap/>
            <w:tcMar>
              <w:top w:w="0" w:type="dxa"/>
              <w:bottom w:w="0" w:type="dxa"/>
            </w:tcMar>
            <w:vAlign w:val="bottom"/>
          </w:tcPr>
          <w:p w14:paraId="1041B369" w14:textId="77777777" w:rsidR="006B103E" w:rsidRPr="002A7249" w:rsidRDefault="00B20CF2" w:rsidP="00EF6AFC">
            <w:pPr>
              <w:spacing w:line="240" w:lineRule="auto"/>
              <w:rPr>
                <w:b/>
                <w:bCs/>
                <w:lang w:val="nl-BE"/>
              </w:rPr>
            </w:pPr>
            <w:r w:rsidRPr="002A7249">
              <w:rPr>
                <w:b/>
                <w:bCs/>
                <w:noProof/>
                <w:snapToGrid/>
                <w:lang w:val="nl-BE"/>
              </w:rPr>
              <w:drawing>
                <wp:inline distT="0" distB="0" distL="0" distR="0" wp14:anchorId="5A97077E" wp14:editId="6F075166">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2A7249">
              <w:rPr>
                <w:b/>
                <w:bCs/>
                <w:lang w:val="nl-BE"/>
              </w:rPr>
              <w:t xml:space="preserve"> </w:t>
            </w:r>
            <w:r w:rsidR="00561F98" w:rsidRPr="002A7249">
              <w:rPr>
                <w:b/>
                <w:bCs/>
                <w:noProof/>
                <w:snapToGrid/>
                <w:lang w:val="nl-BE"/>
              </w:rPr>
              <w:drawing>
                <wp:inline distT="0" distB="0" distL="0" distR="0" wp14:anchorId="06CAB417" wp14:editId="296B778D">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2A7249">
              <w:rPr>
                <w:b/>
                <w:bCs/>
                <w:lang w:val="nl-BE"/>
              </w:rPr>
              <w:t xml:space="preserve"> </w:t>
            </w:r>
            <w:r w:rsidR="005B454C" w:rsidRPr="002A7249">
              <w:rPr>
                <w:b/>
                <w:bCs/>
                <w:noProof/>
                <w:snapToGrid/>
                <w:lang w:val="nl-BE"/>
              </w:rPr>
              <w:drawing>
                <wp:inline distT="0" distB="0" distL="0" distR="0" wp14:anchorId="1AD6219C" wp14:editId="23D418CB">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2A7249">
              <w:rPr>
                <w:b/>
                <w:bCs/>
                <w:lang w:val="nl-BE"/>
              </w:rPr>
              <w:t xml:space="preserve"> </w:t>
            </w:r>
            <w:r w:rsidR="003A719A" w:rsidRPr="002A7249">
              <w:rPr>
                <w:b/>
                <w:bCs/>
                <w:noProof/>
                <w:snapToGrid/>
                <w:lang w:val="nl-BE"/>
              </w:rPr>
              <w:drawing>
                <wp:inline distT="0" distB="0" distL="0" distR="0" wp14:anchorId="1AC7E34A" wp14:editId="01674290">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2A7249">
              <w:rPr>
                <w:b/>
                <w:bCs/>
                <w:lang w:val="nl-BE"/>
              </w:rPr>
              <w:t xml:space="preserve"> </w:t>
            </w:r>
          </w:p>
        </w:tc>
      </w:tr>
      <w:tr w:rsidR="006B103E" w:rsidRPr="002A7249" w14:paraId="18ECCC07" w14:textId="77777777" w:rsidTr="00020156">
        <w:trPr>
          <w:trHeight w:val="852"/>
        </w:trPr>
        <w:tc>
          <w:tcPr>
            <w:tcW w:w="2410" w:type="dxa"/>
            <w:noWrap/>
            <w:tcMar>
              <w:top w:w="113" w:type="dxa"/>
              <w:bottom w:w="0" w:type="dxa"/>
            </w:tcMar>
          </w:tcPr>
          <w:p w14:paraId="7FFA148F" w14:textId="77777777" w:rsidR="000B7DDD" w:rsidRPr="002A7249" w:rsidRDefault="00FF1DC8" w:rsidP="00EF6AFC">
            <w:pPr>
              <w:pStyle w:val="Kontakt"/>
              <w:rPr>
                <w:b/>
                <w:snapToGrid/>
                <w:lang w:val="nl-BE"/>
              </w:rPr>
            </w:pPr>
            <w:r w:rsidRPr="002A7249">
              <w:rPr>
                <w:b/>
                <w:snapToGrid/>
                <w:lang w:val="nl-BE"/>
              </w:rPr>
              <w:t>Meer informatie</w:t>
            </w:r>
          </w:p>
          <w:p w14:paraId="37F3A424" w14:textId="77777777" w:rsidR="006B103E" w:rsidRPr="002A7249" w:rsidRDefault="00B672AB" w:rsidP="00EF6AFC">
            <w:pPr>
              <w:pStyle w:val="Kontakt"/>
              <w:rPr>
                <w:lang w:val="nl-BE"/>
              </w:rPr>
            </w:pPr>
            <w:hyperlink r:id="rId19" w:history="1">
              <w:r w:rsidRPr="002A7249">
                <w:rPr>
                  <w:rStyle w:val="Hyperlink"/>
                  <w:lang w:val="nl-BE"/>
                </w:rPr>
                <w:t>https://www.dieteren.be/nl</w:t>
              </w:r>
            </w:hyperlink>
          </w:p>
        </w:tc>
      </w:tr>
    </w:tbl>
    <w:p w14:paraId="4F5BDEF1" w14:textId="1B90B9BD" w:rsidR="00D83535" w:rsidRPr="002A7249" w:rsidRDefault="004E113A" w:rsidP="0003417E">
      <w:pPr>
        <w:pStyle w:val="Heading1"/>
        <w:rPr>
          <w:b w:val="0"/>
          <w:bCs w:val="0"/>
          <w:sz w:val="36"/>
          <w:lang w:val="nl-BE"/>
        </w:rPr>
      </w:pPr>
      <w:r w:rsidRPr="002A7249">
        <w:rPr>
          <w:lang w:val="nl-BE"/>
        </w:rPr>
        <w:t xml:space="preserve">Volkswagen en Volkswagen Bedrijfsvoertuigen presenteren volledig gamma op de Brussels Motor Show 2025 – met New </w:t>
      </w:r>
      <w:proofErr w:type="spellStart"/>
      <w:r w:rsidRPr="002A7249">
        <w:rPr>
          <w:lang w:val="nl-BE"/>
        </w:rPr>
        <w:t>Tayron</w:t>
      </w:r>
      <w:proofErr w:type="spellEnd"/>
      <w:r w:rsidRPr="002A7249">
        <w:rPr>
          <w:lang w:val="nl-BE"/>
        </w:rPr>
        <w:t xml:space="preserve">, ID. GTI Concept en nieuwe </w:t>
      </w:r>
      <w:proofErr w:type="spellStart"/>
      <w:r w:rsidRPr="002A7249">
        <w:rPr>
          <w:lang w:val="nl-BE"/>
        </w:rPr>
        <w:t>Transporter</w:t>
      </w:r>
      <w:proofErr w:type="spellEnd"/>
      <w:r w:rsidRPr="002A7249">
        <w:rPr>
          <w:lang w:val="nl-BE"/>
        </w:rPr>
        <w:t>/</w:t>
      </w:r>
      <w:proofErr w:type="spellStart"/>
      <w:r w:rsidRPr="002A7249">
        <w:rPr>
          <w:lang w:val="nl-BE"/>
        </w:rPr>
        <w:t>Caravelle</w:t>
      </w:r>
      <w:proofErr w:type="spellEnd"/>
      <w:r w:rsidRPr="002A7249">
        <w:rPr>
          <w:lang w:val="nl-BE"/>
        </w:rPr>
        <w:t xml:space="preserve"> als blikvangers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A7249" w14:paraId="5D79C12B" w14:textId="77777777" w:rsidTr="009D7841">
        <w:tc>
          <w:tcPr>
            <w:tcW w:w="7058" w:type="dxa"/>
            <w:tcBorders>
              <w:top w:val="single" w:sz="2" w:space="0" w:color="auto"/>
              <w:left w:val="nil"/>
              <w:bottom w:val="single" w:sz="2" w:space="0" w:color="auto"/>
              <w:right w:val="nil"/>
            </w:tcBorders>
          </w:tcPr>
          <w:p w14:paraId="58645251" w14:textId="77777777" w:rsidR="004E113A" w:rsidRPr="002A7249" w:rsidRDefault="004E113A" w:rsidP="004E113A">
            <w:pPr>
              <w:pStyle w:val="Zusammenfassung"/>
              <w:rPr>
                <w:lang w:val="nl-BE"/>
              </w:rPr>
            </w:pPr>
            <w:r w:rsidRPr="002A7249">
              <w:rPr>
                <w:lang w:val="nl-BE"/>
              </w:rPr>
              <w:t>Volledig gamma personenwagens en bedrijfswagens te bewonderen op het salon</w:t>
            </w:r>
          </w:p>
          <w:p w14:paraId="1BB6DD25" w14:textId="77777777" w:rsidR="004E113A" w:rsidRPr="002A7249" w:rsidRDefault="004E113A" w:rsidP="004E113A">
            <w:pPr>
              <w:pStyle w:val="Zusammenfassung"/>
              <w:rPr>
                <w:lang w:val="fr-BE"/>
              </w:rPr>
            </w:pPr>
            <w:proofErr w:type="spellStart"/>
            <w:r w:rsidRPr="002A7249">
              <w:rPr>
                <w:lang w:val="fr-BE"/>
              </w:rPr>
              <w:t>Belgische</w:t>
            </w:r>
            <w:proofErr w:type="spellEnd"/>
            <w:r w:rsidRPr="002A7249">
              <w:rPr>
                <w:lang w:val="fr-BE"/>
              </w:rPr>
              <w:t xml:space="preserve"> première </w:t>
            </w:r>
            <w:proofErr w:type="spellStart"/>
            <w:r w:rsidRPr="002A7249">
              <w:rPr>
                <w:lang w:val="fr-BE"/>
              </w:rPr>
              <w:t>voor</w:t>
            </w:r>
            <w:proofErr w:type="spellEnd"/>
            <w:r w:rsidRPr="002A7249">
              <w:rPr>
                <w:lang w:val="fr-BE"/>
              </w:rPr>
              <w:t xml:space="preserve"> New </w:t>
            </w:r>
            <w:proofErr w:type="spellStart"/>
            <w:r w:rsidRPr="002A7249">
              <w:rPr>
                <w:lang w:val="fr-BE"/>
              </w:rPr>
              <w:t>Tayron</w:t>
            </w:r>
            <w:proofErr w:type="spellEnd"/>
            <w:r w:rsidRPr="002A7249">
              <w:rPr>
                <w:lang w:val="fr-BE"/>
              </w:rPr>
              <w:t>, ID. GTI Concept en Transporter/Caravelle</w:t>
            </w:r>
          </w:p>
          <w:p w14:paraId="3B9BA79B" w14:textId="514EA79C" w:rsidR="00D83535" w:rsidRPr="002A7249" w:rsidRDefault="004E113A" w:rsidP="004E113A">
            <w:pPr>
              <w:pStyle w:val="Zusammenfassung"/>
              <w:rPr>
                <w:lang w:val="nl-BE"/>
              </w:rPr>
            </w:pPr>
            <w:r w:rsidRPr="002A7249">
              <w:rPr>
                <w:lang w:val="nl-BE"/>
              </w:rPr>
              <w:t xml:space="preserve">Erg aantrekkelijke en cumuleerbare voordelen dankzij de formules </w:t>
            </w:r>
            <w:proofErr w:type="spellStart"/>
            <w:r w:rsidRPr="002A7249">
              <w:rPr>
                <w:lang w:val="nl-BE"/>
              </w:rPr>
              <w:t>EasyLease</w:t>
            </w:r>
            <w:proofErr w:type="spellEnd"/>
            <w:r w:rsidRPr="002A7249">
              <w:rPr>
                <w:lang w:val="nl-BE"/>
              </w:rPr>
              <w:t xml:space="preserve"> (voor particulieren) en financiële renting (voor professionals)</w:t>
            </w:r>
          </w:p>
        </w:tc>
      </w:tr>
    </w:tbl>
    <w:p w14:paraId="22F482FD" w14:textId="77777777" w:rsidR="003A5E6F" w:rsidRPr="002A7249" w:rsidRDefault="003A5E6F">
      <w:pPr>
        <w:rPr>
          <w:lang w:val="nl-BE"/>
        </w:rPr>
      </w:pPr>
    </w:p>
    <w:p w14:paraId="7BD669F5" w14:textId="773927C9" w:rsidR="002A7249" w:rsidRPr="002A7249" w:rsidRDefault="002A7249" w:rsidP="002A7249">
      <w:pPr>
        <w:rPr>
          <w:b/>
          <w:bCs/>
          <w:lang w:val="nl-NL"/>
        </w:rPr>
      </w:pPr>
      <w:r w:rsidRPr="002A7249">
        <w:rPr>
          <w:b/>
          <w:bCs/>
          <w:lang w:val="en-BE"/>
        </w:rPr>
        <w:t xml:space="preserve">Brussel, 17/12/2024 – Volkswagen en Volkswagen </w:t>
      </w:r>
      <w:proofErr w:type="spellStart"/>
      <w:r w:rsidRPr="002A7249">
        <w:rPr>
          <w:b/>
          <w:bCs/>
          <w:lang w:val="en-BE"/>
        </w:rPr>
        <w:t>Bedrijfsvoertuigen</w:t>
      </w:r>
      <w:proofErr w:type="spellEnd"/>
      <w:r w:rsidRPr="002A7249">
        <w:rPr>
          <w:b/>
          <w:bCs/>
          <w:lang w:val="en-BE"/>
        </w:rPr>
        <w:t xml:space="preserve"> </w:t>
      </w:r>
      <w:proofErr w:type="spellStart"/>
      <w:r w:rsidRPr="002A7249">
        <w:rPr>
          <w:b/>
          <w:bCs/>
          <w:lang w:val="en-BE"/>
        </w:rPr>
        <w:t>zetten</w:t>
      </w:r>
      <w:proofErr w:type="spellEnd"/>
      <w:r w:rsidRPr="002A7249">
        <w:rPr>
          <w:b/>
          <w:bCs/>
          <w:lang w:val="en-BE"/>
        </w:rPr>
        <w:t xml:space="preserve"> </w:t>
      </w:r>
      <w:proofErr w:type="spellStart"/>
      <w:r w:rsidRPr="002A7249">
        <w:rPr>
          <w:b/>
          <w:bCs/>
          <w:lang w:val="en-BE"/>
        </w:rPr>
        <w:t>hun</w:t>
      </w:r>
      <w:proofErr w:type="spellEnd"/>
      <w:r w:rsidRPr="002A7249">
        <w:rPr>
          <w:b/>
          <w:bCs/>
          <w:lang w:val="en-BE"/>
        </w:rPr>
        <w:t xml:space="preserve"> </w:t>
      </w:r>
      <w:proofErr w:type="spellStart"/>
      <w:r w:rsidRPr="002A7249">
        <w:rPr>
          <w:b/>
          <w:bCs/>
          <w:lang w:val="en-BE"/>
        </w:rPr>
        <w:t>respectievelijke</w:t>
      </w:r>
      <w:proofErr w:type="spellEnd"/>
      <w:r w:rsidRPr="002A7249">
        <w:rPr>
          <w:b/>
          <w:bCs/>
          <w:lang w:val="en-BE"/>
        </w:rPr>
        <w:t xml:space="preserve"> </w:t>
      </w:r>
      <w:proofErr w:type="spellStart"/>
      <w:r w:rsidRPr="002A7249">
        <w:rPr>
          <w:b/>
          <w:bCs/>
          <w:lang w:val="en-BE"/>
        </w:rPr>
        <w:t>modellen</w:t>
      </w:r>
      <w:proofErr w:type="spellEnd"/>
      <w:r w:rsidRPr="002A7249">
        <w:rPr>
          <w:b/>
          <w:bCs/>
          <w:lang w:val="en-BE"/>
        </w:rPr>
        <w:t xml:space="preserve"> </w:t>
      </w:r>
      <w:proofErr w:type="spellStart"/>
      <w:r w:rsidRPr="002A7249">
        <w:rPr>
          <w:b/>
          <w:bCs/>
          <w:lang w:val="en-BE"/>
        </w:rPr>
        <w:t>voluit</w:t>
      </w:r>
      <w:proofErr w:type="spellEnd"/>
      <w:r w:rsidRPr="002A7249">
        <w:rPr>
          <w:b/>
          <w:bCs/>
          <w:lang w:val="en-BE"/>
        </w:rPr>
        <w:t xml:space="preserve"> in de </w:t>
      </w:r>
      <w:proofErr w:type="spellStart"/>
      <w:r w:rsidRPr="002A7249">
        <w:rPr>
          <w:b/>
          <w:bCs/>
          <w:lang w:val="en-BE"/>
        </w:rPr>
        <w:t>schijnwerpers</w:t>
      </w:r>
      <w:proofErr w:type="spellEnd"/>
      <w:r w:rsidRPr="002A7249">
        <w:rPr>
          <w:b/>
          <w:bCs/>
          <w:lang w:val="en-BE"/>
        </w:rPr>
        <w:t xml:space="preserve"> op de </w:t>
      </w:r>
      <w:proofErr w:type="spellStart"/>
      <w:r w:rsidRPr="002A7249">
        <w:rPr>
          <w:b/>
          <w:bCs/>
          <w:lang w:val="en-BE"/>
        </w:rPr>
        <w:t>komende</w:t>
      </w:r>
      <w:proofErr w:type="spellEnd"/>
      <w:r w:rsidRPr="002A7249">
        <w:rPr>
          <w:b/>
          <w:bCs/>
          <w:lang w:val="en-BE"/>
        </w:rPr>
        <w:t xml:space="preserve"> Brussels Motor Show in </w:t>
      </w:r>
      <w:proofErr w:type="spellStart"/>
      <w:r w:rsidRPr="002A7249">
        <w:rPr>
          <w:b/>
          <w:bCs/>
          <w:lang w:val="en-BE"/>
        </w:rPr>
        <w:t>januari</w:t>
      </w:r>
      <w:proofErr w:type="spellEnd"/>
      <w:r w:rsidRPr="002A7249">
        <w:rPr>
          <w:b/>
          <w:bCs/>
          <w:lang w:val="en-BE"/>
        </w:rPr>
        <w:t xml:space="preserve"> 2025. Volkswagen </w:t>
      </w:r>
      <w:proofErr w:type="spellStart"/>
      <w:r w:rsidRPr="002A7249">
        <w:rPr>
          <w:b/>
          <w:bCs/>
          <w:lang w:val="en-BE"/>
        </w:rPr>
        <w:t>presenteert</w:t>
      </w:r>
      <w:proofErr w:type="spellEnd"/>
      <w:r w:rsidRPr="002A7249">
        <w:rPr>
          <w:b/>
          <w:bCs/>
          <w:lang w:val="en-BE"/>
        </w:rPr>
        <w:t xml:space="preserve"> er immers </w:t>
      </w:r>
      <w:proofErr w:type="spellStart"/>
      <w:r w:rsidRPr="002A7249">
        <w:rPr>
          <w:b/>
          <w:bCs/>
          <w:lang w:val="en-BE"/>
        </w:rPr>
        <w:t>zijn</w:t>
      </w:r>
      <w:proofErr w:type="spellEnd"/>
      <w:r w:rsidRPr="002A7249">
        <w:rPr>
          <w:b/>
          <w:bCs/>
          <w:lang w:val="en-BE"/>
        </w:rPr>
        <w:t xml:space="preserve"> </w:t>
      </w:r>
      <w:proofErr w:type="spellStart"/>
      <w:r w:rsidRPr="002A7249">
        <w:rPr>
          <w:b/>
          <w:bCs/>
          <w:lang w:val="en-BE"/>
        </w:rPr>
        <w:t>volledige</w:t>
      </w:r>
      <w:proofErr w:type="spellEnd"/>
      <w:r w:rsidRPr="002A7249">
        <w:rPr>
          <w:b/>
          <w:bCs/>
          <w:lang w:val="en-BE"/>
        </w:rPr>
        <w:t xml:space="preserve"> gamma </w:t>
      </w:r>
      <w:proofErr w:type="spellStart"/>
      <w:r w:rsidRPr="002A7249">
        <w:rPr>
          <w:b/>
          <w:bCs/>
          <w:lang w:val="en-BE"/>
        </w:rPr>
        <w:t>personenwagens</w:t>
      </w:r>
      <w:proofErr w:type="spellEnd"/>
      <w:r w:rsidRPr="002A7249">
        <w:rPr>
          <w:b/>
          <w:bCs/>
          <w:lang w:val="en-BE"/>
        </w:rPr>
        <w:t xml:space="preserve"> en </w:t>
      </w:r>
      <w:proofErr w:type="spellStart"/>
      <w:r w:rsidRPr="002A7249">
        <w:rPr>
          <w:b/>
          <w:bCs/>
          <w:lang w:val="en-BE"/>
        </w:rPr>
        <w:t>bedrijfsvoertuigen</w:t>
      </w:r>
      <w:proofErr w:type="spellEnd"/>
      <w:r w:rsidRPr="002A7249">
        <w:rPr>
          <w:b/>
          <w:bCs/>
          <w:lang w:val="en-BE"/>
        </w:rPr>
        <w:t xml:space="preserve">, met </w:t>
      </w:r>
      <w:proofErr w:type="spellStart"/>
      <w:r w:rsidRPr="002A7249">
        <w:rPr>
          <w:b/>
          <w:bCs/>
          <w:lang w:val="en-BE"/>
        </w:rPr>
        <w:t>als</w:t>
      </w:r>
      <w:proofErr w:type="spellEnd"/>
      <w:r w:rsidRPr="002A7249">
        <w:rPr>
          <w:b/>
          <w:bCs/>
          <w:lang w:val="en-BE"/>
        </w:rPr>
        <w:t xml:space="preserve"> absolute </w:t>
      </w:r>
      <w:proofErr w:type="spellStart"/>
      <w:r w:rsidRPr="002A7249">
        <w:rPr>
          <w:b/>
          <w:bCs/>
          <w:lang w:val="en-BE"/>
        </w:rPr>
        <w:t>blikvangers</w:t>
      </w:r>
      <w:proofErr w:type="spellEnd"/>
      <w:r w:rsidRPr="002A7249">
        <w:rPr>
          <w:b/>
          <w:bCs/>
          <w:lang w:val="en-BE"/>
        </w:rPr>
        <w:t xml:space="preserve"> de New Tayron, ID. GTI Concept en de </w:t>
      </w:r>
      <w:proofErr w:type="spellStart"/>
      <w:r w:rsidRPr="002A7249">
        <w:rPr>
          <w:b/>
          <w:bCs/>
          <w:lang w:val="en-BE"/>
        </w:rPr>
        <w:t>nagelnieuwe</w:t>
      </w:r>
      <w:proofErr w:type="spellEnd"/>
      <w:r w:rsidRPr="002A7249">
        <w:rPr>
          <w:b/>
          <w:bCs/>
          <w:lang w:val="en-BE"/>
        </w:rPr>
        <w:t xml:space="preserve"> Transporter en Caravelle.</w:t>
      </w:r>
      <w:r>
        <w:rPr>
          <w:b/>
          <w:bCs/>
          <w:lang w:val="en-BE"/>
        </w:rPr>
        <w:br/>
      </w:r>
    </w:p>
    <w:p w14:paraId="6BABE0B3" w14:textId="7C935ED1" w:rsidR="002A7249" w:rsidRPr="002A7249" w:rsidRDefault="002A7249" w:rsidP="002A7249">
      <w:pPr>
        <w:rPr>
          <w:lang w:val="nl-NL"/>
        </w:rPr>
      </w:pPr>
      <w:r w:rsidRPr="002A7249">
        <w:rPr>
          <w:lang w:val="en-BE"/>
        </w:rPr>
        <w:t xml:space="preserve">De </w:t>
      </w:r>
      <w:r w:rsidRPr="002A7249">
        <w:rPr>
          <w:b/>
          <w:bCs/>
          <w:lang w:val="en-BE"/>
        </w:rPr>
        <w:t xml:space="preserve">New Tayron </w:t>
      </w:r>
      <w:r w:rsidRPr="002A7249">
        <w:rPr>
          <w:lang w:val="en-BE"/>
        </w:rPr>
        <w:t xml:space="preserve">is </w:t>
      </w:r>
      <w:proofErr w:type="spellStart"/>
      <w:r w:rsidRPr="002A7249">
        <w:rPr>
          <w:lang w:val="en-BE"/>
        </w:rPr>
        <w:t>een</w:t>
      </w:r>
      <w:proofErr w:type="spellEnd"/>
      <w:r w:rsidRPr="002A7249">
        <w:rPr>
          <w:lang w:val="en-BE"/>
        </w:rPr>
        <w:t xml:space="preserve"> </w:t>
      </w:r>
      <w:proofErr w:type="gramStart"/>
      <w:r w:rsidRPr="002A7249">
        <w:rPr>
          <w:lang w:val="en-BE"/>
        </w:rPr>
        <w:t>4,8 meter</w:t>
      </w:r>
      <w:proofErr w:type="gramEnd"/>
      <w:r w:rsidRPr="002A7249">
        <w:rPr>
          <w:lang w:val="en-BE"/>
        </w:rPr>
        <w:t xml:space="preserve"> </w:t>
      </w:r>
      <w:proofErr w:type="spellStart"/>
      <w:r w:rsidRPr="002A7249">
        <w:rPr>
          <w:lang w:val="en-BE"/>
        </w:rPr>
        <w:t>lange</w:t>
      </w:r>
      <w:proofErr w:type="spellEnd"/>
      <w:r w:rsidRPr="002A7249">
        <w:rPr>
          <w:lang w:val="en-BE"/>
        </w:rPr>
        <w:t xml:space="preserve"> SUV die het midden </w:t>
      </w:r>
      <w:proofErr w:type="spellStart"/>
      <w:r w:rsidRPr="002A7249">
        <w:rPr>
          <w:lang w:val="en-BE"/>
        </w:rPr>
        <w:t>houdt</w:t>
      </w:r>
      <w:proofErr w:type="spellEnd"/>
      <w:r w:rsidRPr="002A7249">
        <w:rPr>
          <w:lang w:val="en-BE"/>
        </w:rPr>
        <w:t xml:space="preserve"> </w:t>
      </w:r>
      <w:proofErr w:type="spellStart"/>
      <w:r w:rsidRPr="002A7249">
        <w:rPr>
          <w:lang w:val="en-BE"/>
        </w:rPr>
        <w:t>tussen</w:t>
      </w:r>
      <w:proofErr w:type="spellEnd"/>
      <w:r w:rsidRPr="002A7249">
        <w:rPr>
          <w:lang w:val="en-BE"/>
        </w:rPr>
        <w:t xml:space="preserve"> de Tiguan en </w:t>
      </w:r>
      <w:proofErr w:type="spellStart"/>
      <w:r w:rsidRPr="002A7249">
        <w:rPr>
          <w:lang w:val="en-BE"/>
        </w:rPr>
        <w:t>Touareg</w:t>
      </w:r>
      <w:proofErr w:type="spellEnd"/>
      <w:r w:rsidRPr="002A7249">
        <w:rPr>
          <w:lang w:val="en-BE"/>
        </w:rPr>
        <w:t xml:space="preserve">. Hij is </w:t>
      </w:r>
      <w:proofErr w:type="spellStart"/>
      <w:r w:rsidRPr="002A7249">
        <w:rPr>
          <w:lang w:val="en-BE"/>
        </w:rPr>
        <w:t>beschikbaar</w:t>
      </w:r>
      <w:proofErr w:type="spellEnd"/>
      <w:r w:rsidRPr="002A7249">
        <w:rPr>
          <w:lang w:val="en-BE"/>
        </w:rPr>
        <w:t xml:space="preserve"> in </w:t>
      </w:r>
      <w:proofErr w:type="spellStart"/>
      <w:r w:rsidRPr="002A7249">
        <w:rPr>
          <w:lang w:val="en-BE"/>
        </w:rPr>
        <w:t>een</w:t>
      </w:r>
      <w:proofErr w:type="spellEnd"/>
      <w:r w:rsidRPr="002A7249">
        <w:rPr>
          <w:lang w:val="en-BE"/>
        </w:rPr>
        <w:t xml:space="preserve"> hele </w:t>
      </w:r>
      <w:proofErr w:type="spellStart"/>
      <w:r w:rsidRPr="002A7249">
        <w:rPr>
          <w:lang w:val="en-BE"/>
        </w:rPr>
        <w:t>resem</w:t>
      </w:r>
      <w:proofErr w:type="spellEnd"/>
      <w:r w:rsidRPr="002A7249">
        <w:rPr>
          <w:lang w:val="en-BE"/>
        </w:rPr>
        <w:t xml:space="preserve"> </w:t>
      </w:r>
      <w:proofErr w:type="spellStart"/>
      <w:r w:rsidRPr="002A7249">
        <w:rPr>
          <w:lang w:val="en-BE"/>
        </w:rPr>
        <w:t>aan</w:t>
      </w:r>
      <w:proofErr w:type="spellEnd"/>
      <w:r w:rsidRPr="002A7249">
        <w:rPr>
          <w:lang w:val="en-BE"/>
        </w:rPr>
        <w:t xml:space="preserve"> </w:t>
      </w:r>
      <w:proofErr w:type="spellStart"/>
      <w:r w:rsidRPr="002A7249">
        <w:rPr>
          <w:lang w:val="en-BE"/>
        </w:rPr>
        <w:t>configuraties</w:t>
      </w:r>
      <w:proofErr w:type="spellEnd"/>
      <w:r w:rsidRPr="002A7249">
        <w:rPr>
          <w:lang w:val="en-BE"/>
        </w:rPr>
        <w:t xml:space="preserve"> maar </w:t>
      </w:r>
      <w:proofErr w:type="spellStart"/>
      <w:r w:rsidRPr="002A7249">
        <w:rPr>
          <w:lang w:val="en-BE"/>
        </w:rPr>
        <w:t>kan</w:t>
      </w:r>
      <w:proofErr w:type="spellEnd"/>
      <w:r w:rsidRPr="002A7249">
        <w:rPr>
          <w:lang w:val="en-BE"/>
        </w:rPr>
        <w:t xml:space="preserve"> </w:t>
      </w:r>
      <w:proofErr w:type="spellStart"/>
      <w:r w:rsidRPr="002A7249">
        <w:rPr>
          <w:lang w:val="en-BE"/>
        </w:rPr>
        <w:t>altijd</w:t>
      </w:r>
      <w:proofErr w:type="spellEnd"/>
      <w:r w:rsidRPr="002A7249">
        <w:rPr>
          <w:lang w:val="en-BE"/>
        </w:rPr>
        <w:t xml:space="preserve"> </w:t>
      </w:r>
      <w:proofErr w:type="spellStart"/>
      <w:r w:rsidRPr="002A7249">
        <w:rPr>
          <w:lang w:val="en-BE"/>
        </w:rPr>
        <w:t>bogen</w:t>
      </w:r>
      <w:proofErr w:type="spellEnd"/>
      <w:r w:rsidRPr="002A7249">
        <w:rPr>
          <w:lang w:val="en-BE"/>
        </w:rPr>
        <w:t xml:space="preserve"> op de </w:t>
      </w:r>
      <w:proofErr w:type="spellStart"/>
      <w:r w:rsidRPr="002A7249">
        <w:rPr>
          <w:lang w:val="en-BE"/>
        </w:rPr>
        <w:t>allernieuwste</w:t>
      </w:r>
      <w:proofErr w:type="spellEnd"/>
      <w:r w:rsidRPr="002A7249">
        <w:rPr>
          <w:lang w:val="en-BE"/>
        </w:rPr>
        <w:t xml:space="preserve"> </w:t>
      </w:r>
      <w:proofErr w:type="spellStart"/>
      <w:r w:rsidRPr="002A7249">
        <w:rPr>
          <w:lang w:val="en-BE"/>
        </w:rPr>
        <w:t>veiligheids</w:t>
      </w:r>
      <w:proofErr w:type="spellEnd"/>
      <w:r w:rsidRPr="002A7249">
        <w:rPr>
          <w:lang w:val="en-BE"/>
        </w:rPr>
        <w:t xml:space="preserve">- en </w:t>
      </w:r>
      <w:proofErr w:type="spellStart"/>
      <w:r w:rsidRPr="002A7249">
        <w:rPr>
          <w:lang w:val="en-BE"/>
        </w:rPr>
        <w:t>connectiviteitstechnologie</w:t>
      </w:r>
      <w:proofErr w:type="spellEnd"/>
      <w:r w:rsidRPr="002A7249">
        <w:rPr>
          <w:lang w:val="en-BE"/>
        </w:rPr>
        <w:t xml:space="preserve">, </w:t>
      </w:r>
      <w:proofErr w:type="spellStart"/>
      <w:r w:rsidRPr="002A7249">
        <w:rPr>
          <w:lang w:val="en-BE"/>
        </w:rPr>
        <w:t>ontzettend</w:t>
      </w:r>
      <w:proofErr w:type="spellEnd"/>
      <w:r w:rsidRPr="002A7249">
        <w:rPr>
          <w:lang w:val="en-BE"/>
        </w:rPr>
        <w:t xml:space="preserve"> </w:t>
      </w:r>
      <w:proofErr w:type="spellStart"/>
      <w:r w:rsidRPr="002A7249">
        <w:rPr>
          <w:lang w:val="en-BE"/>
        </w:rPr>
        <w:t>veel</w:t>
      </w:r>
      <w:proofErr w:type="spellEnd"/>
      <w:r w:rsidRPr="002A7249">
        <w:rPr>
          <w:lang w:val="en-BE"/>
        </w:rPr>
        <w:t xml:space="preserve"> </w:t>
      </w:r>
      <w:proofErr w:type="spellStart"/>
      <w:r w:rsidRPr="002A7249">
        <w:rPr>
          <w:lang w:val="en-BE"/>
        </w:rPr>
        <w:t>binnenruimte</w:t>
      </w:r>
      <w:proofErr w:type="spellEnd"/>
      <w:r w:rsidRPr="002A7249">
        <w:rPr>
          <w:lang w:val="en-BE"/>
        </w:rPr>
        <w:t xml:space="preserve"> </w:t>
      </w:r>
      <w:proofErr w:type="spellStart"/>
      <w:r w:rsidRPr="002A7249">
        <w:rPr>
          <w:lang w:val="en-BE"/>
        </w:rPr>
        <w:t>voor</w:t>
      </w:r>
      <w:proofErr w:type="spellEnd"/>
      <w:r w:rsidRPr="002A7249">
        <w:rPr>
          <w:lang w:val="en-BE"/>
        </w:rPr>
        <w:t xml:space="preserve"> </w:t>
      </w:r>
      <w:proofErr w:type="spellStart"/>
      <w:r w:rsidRPr="002A7249">
        <w:rPr>
          <w:lang w:val="en-BE"/>
        </w:rPr>
        <w:t>zowel</w:t>
      </w:r>
      <w:proofErr w:type="spellEnd"/>
      <w:r w:rsidRPr="002A7249">
        <w:rPr>
          <w:lang w:val="en-BE"/>
        </w:rPr>
        <w:t xml:space="preserve"> de </w:t>
      </w:r>
      <w:proofErr w:type="spellStart"/>
      <w:r w:rsidRPr="002A7249">
        <w:rPr>
          <w:lang w:val="en-BE"/>
        </w:rPr>
        <w:t>maximaal</w:t>
      </w:r>
      <w:proofErr w:type="spellEnd"/>
      <w:r w:rsidRPr="002A7249">
        <w:rPr>
          <w:lang w:val="en-BE"/>
        </w:rPr>
        <w:t xml:space="preserve"> 7 </w:t>
      </w:r>
      <w:proofErr w:type="spellStart"/>
      <w:r w:rsidRPr="002A7249">
        <w:rPr>
          <w:lang w:val="en-BE"/>
        </w:rPr>
        <w:t>inzittenden</w:t>
      </w:r>
      <w:proofErr w:type="spellEnd"/>
      <w:r w:rsidRPr="002A7249">
        <w:rPr>
          <w:lang w:val="en-BE"/>
        </w:rPr>
        <w:t xml:space="preserve"> </w:t>
      </w:r>
      <w:proofErr w:type="spellStart"/>
      <w:r w:rsidRPr="002A7249">
        <w:rPr>
          <w:lang w:val="en-BE"/>
        </w:rPr>
        <w:t>als</w:t>
      </w:r>
      <w:proofErr w:type="spellEnd"/>
      <w:r w:rsidRPr="002A7249">
        <w:rPr>
          <w:lang w:val="en-BE"/>
        </w:rPr>
        <w:t xml:space="preserve"> de </w:t>
      </w:r>
      <w:proofErr w:type="spellStart"/>
      <w:r w:rsidRPr="002A7249">
        <w:rPr>
          <w:lang w:val="en-BE"/>
        </w:rPr>
        <w:t>bagage</w:t>
      </w:r>
      <w:proofErr w:type="spellEnd"/>
      <w:r w:rsidRPr="002A7249">
        <w:rPr>
          <w:lang w:val="en-BE"/>
        </w:rPr>
        <w:t xml:space="preserve"> en op </w:t>
      </w:r>
      <w:proofErr w:type="spellStart"/>
      <w:r w:rsidRPr="002A7249">
        <w:rPr>
          <w:lang w:val="en-BE"/>
        </w:rPr>
        <w:t>hoogtechnologische</w:t>
      </w:r>
      <w:proofErr w:type="spellEnd"/>
      <w:r w:rsidRPr="002A7249">
        <w:rPr>
          <w:lang w:val="en-BE"/>
        </w:rPr>
        <w:t xml:space="preserve"> </w:t>
      </w:r>
      <w:proofErr w:type="spellStart"/>
      <w:r w:rsidRPr="002A7249">
        <w:rPr>
          <w:lang w:val="en-BE"/>
        </w:rPr>
        <w:t>aandrijvingen</w:t>
      </w:r>
      <w:proofErr w:type="spellEnd"/>
      <w:r w:rsidRPr="002A7249">
        <w:rPr>
          <w:lang w:val="en-BE"/>
        </w:rPr>
        <w:t xml:space="preserve">, </w:t>
      </w:r>
      <w:proofErr w:type="spellStart"/>
      <w:r w:rsidRPr="002A7249">
        <w:rPr>
          <w:lang w:val="en-BE"/>
        </w:rPr>
        <w:t>inclusief</w:t>
      </w:r>
      <w:proofErr w:type="spellEnd"/>
      <w:r w:rsidRPr="002A7249">
        <w:rPr>
          <w:lang w:val="en-BE"/>
        </w:rPr>
        <w:t xml:space="preserve"> </w:t>
      </w:r>
      <w:proofErr w:type="spellStart"/>
      <w:r w:rsidRPr="002A7249">
        <w:rPr>
          <w:lang w:val="en-BE"/>
        </w:rPr>
        <w:t>een</w:t>
      </w:r>
      <w:proofErr w:type="spellEnd"/>
      <w:r w:rsidRPr="002A7249">
        <w:rPr>
          <w:lang w:val="en-BE"/>
        </w:rPr>
        <w:t xml:space="preserve"> plug-in-</w:t>
      </w:r>
      <w:proofErr w:type="spellStart"/>
      <w:r w:rsidRPr="002A7249">
        <w:rPr>
          <w:lang w:val="en-BE"/>
        </w:rPr>
        <w:t>hybride</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volledig</w:t>
      </w:r>
      <w:proofErr w:type="spellEnd"/>
      <w:r w:rsidRPr="002A7249">
        <w:rPr>
          <w:lang w:val="en-BE"/>
        </w:rPr>
        <w:t xml:space="preserve"> </w:t>
      </w:r>
      <w:proofErr w:type="spellStart"/>
      <w:r w:rsidRPr="002A7249">
        <w:rPr>
          <w:lang w:val="en-BE"/>
        </w:rPr>
        <w:t>elektrisch</w:t>
      </w:r>
      <w:proofErr w:type="spellEnd"/>
      <w:r w:rsidRPr="002A7249">
        <w:rPr>
          <w:lang w:val="en-BE"/>
        </w:rPr>
        <w:t xml:space="preserve"> </w:t>
      </w:r>
      <w:proofErr w:type="spellStart"/>
      <w:r w:rsidRPr="002A7249">
        <w:rPr>
          <w:lang w:val="en-BE"/>
        </w:rPr>
        <w:t>rijbereik</w:t>
      </w:r>
      <w:proofErr w:type="spellEnd"/>
      <w:r w:rsidRPr="002A7249">
        <w:rPr>
          <w:lang w:val="en-BE"/>
        </w:rPr>
        <w:t xml:space="preserve"> van </w:t>
      </w:r>
      <w:proofErr w:type="spellStart"/>
      <w:r w:rsidRPr="002A7249">
        <w:rPr>
          <w:lang w:val="en-BE"/>
        </w:rPr>
        <w:t>ruim</w:t>
      </w:r>
      <w:proofErr w:type="spellEnd"/>
      <w:r w:rsidRPr="002A7249">
        <w:rPr>
          <w:lang w:val="en-BE"/>
        </w:rPr>
        <w:t xml:space="preserve"> 100 </w:t>
      </w:r>
      <w:proofErr w:type="spellStart"/>
      <w:r w:rsidRPr="002A7249">
        <w:rPr>
          <w:lang w:val="en-BE"/>
        </w:rPr>
        <w:t>kilometer</w:t>
      </w:r>
      <w:proofErr w:type="spellEnd"/>
      <w:r w:rsidRPr="002A7249">
        <w:rPr>
          <w:lang w:val="en-BE"/>
        </w:rPr>
        <w:t xml:space="preserve">. De </w:t>
      </w:r>
      <w:proofErr w:type="spellStart"/>
      <w:r w:rsidRPr="002A7249">
        <w:rPr>
          <w:lang w:val="en-BE"/>
        </w:rPr>
        <w:t>sportieve</w:t>
      </w:r>
      <w:proofErr w:type="spellEnd"/>
      <w:r w:rsidRPr="002A7249">
        <w:rPr>
          <w:lang w:val="en-BE"/>
        </w:rPr>
        <w:t xml:space="preserve">, </w:t>
      </w:r>
      <w:proofErr w:type="spellStart"/>
      <w:r w:rsidRPr="002A7249">
        <w:rPr>
          <w:lang w:val="en-BE"/>
        </w:rPr>
        <w:t>compacte</w:t>
      </w:r>
      <w:proofErr w:type="spellEnd"/>
      <w:r w:rsidRPr="002A7249">
        <w:rPr>
          <w:lang w:val="en-BE"/>
        </w:rPr>
        <w:t xml:space="preserve"> ID. </w:t>
      </w:r>
      <w:proofErr w:type="spellStart"/>
      <w:r w:rsidRPr="002A7249">
        <w:rPr>
          <w:lang w:val="en-BE"/>
        </w:rPr>
        <w:t>combineert</w:t>
      </w:r>
      <w:proofErr w:type="spellEnd"/>
      <w:r w:rsidRPr="002A7249">
        <w:rPr>
          <w:lang w:val="en-BE"/>
        </w:rPr>
        <w:t xml:space="preserve"> </w:t>
      </w:r>
      <w:proofErr w:type="spellStart"/>
      <w:r w:rsidRPr="002A7249">
        <w:rPr>
          <w:lang w:val="en-BE"/>
        </w:rPr>
        <w:t>innovatieve</w:t>
      </w:r>
      <w:proofErr w:type="spellEnd"/>
      <w:r w:rsidRPr="002A7249">
        <w:rPr>
          <w:lang w:val="en-BE"/>
        </w:rPr>
        <w:t xml:space="preserve"> </w:t>
      </w:r>
      <w:proofErr w:type="spellStart"/>
      <w:r w:rsidRPr="002A7249">
        <w:rPr>
          <w:lang w:val="en-BE"/>
        </w:rPr>
        <w:t>technologie</w:t>
      </w:r>
      <w:proofErr w:type="spellEnd"/>
      <w:r w:rsidRPr="002A7249">
        <w:rPr>
          <w:lang w:val="en-BE"/>
        </w:rPr>
        <w:t xml:space="preserve"> met de </w:t>
      </w:r>
      <w:proofErr w:type="spellStart"/>
      <w:r w:rsidRPr="002A7249">
        <w:rPr>
          <w:lang w:val="en-BE"/>
        </w:rPr>
        <w:t>sportiefste</w:t>
      </w:r>
      <w:proofErr w:type="spellEnd"/>
      <w:r w:rsidRPr="002A7249">
        <w:rPr>
          <w:lang w:val="en-BE"/>
        </w:rPr>
        <w:t xml:space="preserve"> Volkswagen-</w:t>
      </w:r>
      <w:proofErr w:type="spellStart"/>
      <w:r w:rsidRPr="002A7249">
        <w:rPr>
          <w:lang w:val="en-BE"/>
        </w:rPr>
        <w:t>genen</w:t>
      </w:r>
      <w:proofErr w:type="spellEnd"/>
      <w:r w:rsidRPr="002A7249">
        <w:rPr>
          <w:lang w:val="en-BE"/>
        </w:rPr>
        <w:t xml:space="preserve"> en </w:t>
      </w:r>
      <w:proofErr w:type="spellStart"/>
      <w:r w:rsidRPr="002A7249">
        <w:rPr>
          <w:lang w:val="en-BE"/>
        </w:rPr>
        <w:t>markeert</w:t>
      </w:r>
      <w:proofErr w:type="spellEnd"/>
      <w:r w:rsidRPr="002A7249">
        <w:rPr>
          <w:lang w:val="en-BE"/>
        </w:rPr>
        <w:t xml:space="preserve"> de </w:t>
      </w:r>
      <w:proofErr w:type="spellStart"/>
      <w:r w:rsidRPr="002A7249">
        <w:rPr>
          <w:lang w:val="en-BE"/>
        </w:rPr>
        <w:t>volgende</w:t>
      </w:r>
      <w:proofErr w:type="spellEnd"/>
      <w:r w:rsidRPr="002A7249">
        <w:rPr>
          <w:lang w:val="en-BE"/>
        </w:rPr>
        <w:t xml:space="preserve"> </w:t>
      </w:r>
      <w:proofErr w:type="spellStart"/>
      <w:r w:rsidRPr="002A7249">
        <w:rPr>
          <w:lang w:val="en-BE"/>
        </w:rPr>
        <w:t>stap</w:t>
      </w:r>
      <w:proofErr w:type="spellEnd"/>
      <w:r w:rsidRPr="002A7249">
        <w:rPr>
          <w:lang w:val="en-BE"/>
        </w:rPr>
        <w:t xml:space="preserve"> in de </w:t>
      </w:r>
      <w:proofErr w:type="spellStart"/>
      <w:r w:rsidRPr="002A7249">
        <w:rPr>
          <w:lang w:val="en-BE"/>
        </w:rPr>
        <w:t>elektrische</w:t>
      </w:r>
      <w:proofErr w:type="spellEnd"/>
      <w:r w:rsidRPr="002A7249">
        <w:rPr>
          <w:lang w:val="en-BE"/>
        </w:rPr>
        <w:t xml:space="preserve"> </w:t>
      </w:r>
      <w:proofErr w:type="spellStart"/>
      <w:r w:rsidRPr="002A7249">
        <w:rPr>
          <w:lang w:val="en-BE"/>
        </w:rPr>
        <w:t>strategie</w:t>
      </w:r>
      <w:proofErr w:type="spellEnd"/>
      <w:r w:rsidRPr="002A7249">
        <w:rPr>
          <w:lang w:val="en-BE"/>
        </w:rPr>
        <w:t xml:space="preserve"> van Volkswagen. </w:t>
      </w:r>
      <w:r>
        <w:rPr>
          <w:lang w:val="en-BE"/>
        </w:rPr>
        <w:br/>
      </w:r>
      <w:r>
        <w:rPr>
          <w:lang w:val="en-BE"/>
        </w:rPr>
        <w:br/>
      </w:r>
      <w:r w:rsidRPr="002A7249">
        <w:rPr>
          <w:lang w:val="en-BE"/>
        </w:rPr>
        <w:t xml:space="preserve">De </w:t>
      </w:r>
      <w:proofErr w:type="spellStart"/>
      <w:r w:rsidRPr="002A7249">
        <w:rPr>
          <w:lang w:val="en-BE"/>
        </w:rPr>
        <w:t>zevende</w:t>
      </w:r>
      <w:proofErr w:type="spellEnd"/>
      <w:r w:rsidRPr="002A7249">
        <w:rPr>
          <w:lang w:val="en-BE"/>
        </w:rPr>
        <w:t xml:space="preserve"> </w:t>
      </w:r>
      <w:proofErr w:type="spellStart"/>
      <w:r w:rsidRPr="002A7249">
        <w:rPr>
          <w:lang w:val="en-BE"/>
        </w:rPr>
        <w:t>generatie</w:t>
      </w:r>
      <w:proofErr w:type="spellEnd"/>
      <w:r w:rsidRPr="002A7249">
        <w:rPr>
          <w:lang w:val="en-BE"/>
        </w:rPr>
        <w:t xml:space="preserve"> van de </w:t>
      </w:r>
      <w:r w:rsidRPr="002A7249">
        <w:rPr>
          <w:b/>
          <w:bCs/>
          <w:lang w:val="en-BE"/>
        </w:rPr>
        <w:t>Transporter/Caravelle</w:t>
      </w:r>
      <w:r w:rsidRPr="002A7249">
        <w:rPr>
          <w:lang w:val="en-BE"/>
        </w:rPr>
        <w:t xml:space="preserve"> van </w:t>
      </w:r>
      <w:proofErr w:type="spellStart"/>
      <w:r w:rsidRPr="002A7249">
        <w:rPr>
          <w:lang w:val="en-BE"/>
        </w:rPr>
        <w:t>zijn</w:t>
      </w:r>
      <w:proofErr w:type="spellEnd"/>
      <w:r w:rsidRPr="002A7249">
        <w:rPr>
          <w:lang w:val="en-BE"/>
        </w:rPr>
        <w:t xml:space="preserve"> </w:t>
      </w:r>
      <w:proofErr w:type="spellStart"/>
      <w:r w:rsidRPr="002A7249">
        <w:rPr>
          <w:lang w:val="en-BE"/>
        </w:rPr>
        <w:t>kant</w:t>
      </w:r>
      <w:proofErr w:type="spellEnd"/>
      <w:r w:rsidRPr="002A7249">
        <w:rPr>
          <w:lang w:val="en-BE"/>
        </w:rPr>
        <w:t xml:space="preserve">, </w:t>
      </w:r>
      <w:proofErr w:type="spellStart"/>
      <w:r w:rsidRPr="002A7249">
        <w:rPr>
          <w:lang w:val="en-BE"/>
        </w:rPr>
        <w:t>zet</w:t>
      </w:r>
      <w:proofErr w:type="spellEnd"/>
      <w:r w:rsidRPr="002A7249">
        <w:rPr>
          <w:lang w:val="en-BE"/>
        </w:rPr>
        <w:t xml:space="preserve"> de </w:t>
      </w:r>
      <w:proofErr w:type="spellStart"/>
      <w:r w:rsidRPr="002A7249">
        <w:rPr>
          <w:lang w:val="en-BE"/>
        </w:rPr>
        <w:t>doorgedreven</w:t>
      </w:r>
      <w:proofErr w:type="spellEnd"/>
      <w:r w:rsidRPr="002A7249">
        <w:rPr>
          <w:lang w:val="en-BE"/>
        </w:rPr>
        <w:t xml:space="preserve"> </w:t>
      </w:r>
      <w:proofErr w:type="spellStart"/>
      <w:r w:rsidRPr="002A7249">
        <w:rPr>
          <w:lang w:val="en-BE"/>
        </w:rPr>
        <w:t>vernieuwing</w:t>
      </w:r>
      <w:proofErr w:type="spellEnd"/>
      <w:r w:rsidRPr="002A7249">
        <w:rPr>
          <w:lang w:val="en-BE"/>
        </w:rPr>
        <w:t xml:space="preserve"> van het </w:t>
      </w:r>
      <w:proofErr w:type="spellStart"/>
      <w:r w:rsidRPr="002A7249">
        <w:rPr>
          <w:lang w:val="en-BE"/>
        </w:rPr>
        <w:t>bedrijfsvoertuigengamma</w:t>
      </w:r>
      <w:proofErr w:type="spellEnd"/>
      <w:r w:rsidRPr="002A7249">
        <w:rPr>
          <w:lang w:val="en-BE"/>
        </w:rPr>
        <w:t xml:space="preserve"> </w:t>
      </w:r>
      <w:proofErr w:type="spellStart"/>
      <w:r w:rsidRPr="002A7249">
        <w:rPr>
          <w:lang w:val="en-BE"/>
        </w:rPr>
        <w:t>bij</w:t>
      </w:r>
      <w:proofErr w:type="spellEnd"/>
      <w:r w:rsidRPr="002A7249">
        <w:rPr>
          <w:lang w:val="en-BE"/>
        </w:rPr>
        <w:t xml:space="preserve"> Volkswagen </w:t>
      </w:r>
      <w:proofErr w:type="spellStart"/>
      <w:r w:rsidRPr="002A7249">
        <w:rPr>
          <w:lang w:val="en-BE"/>
        </w:rPr>
        <w:t>verder</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uitgekiend</w:t>
      </w:r>
      <w:proofErr w:type="spellEnd"/>
      <w:r w:rsidRPr="002A7249">
        <w:rPr>
          <w:lang w:val="en-BE"/>
        </w:rPr>
        <w:t xml:space="preserve"> design en </w:t>
      </w:r>
      <w:proofErr w:type="spellStart"/>
      <w:r w:rsidRPr="002A7249">
        <w:rPr>
          <w:lang w:val="en-BE"/>
        </w:rPr>
        <w:t>een</w:t>
      </w:r>
      <w:proofErr w:type="spellEnd"/>
      <w:r w:rsidRPr="002A7249">
        <w:rPr>
          <w:lang w:val="en-BE"/>
        </w:rPr>
        <w:t xml:space="preserve"> </w:t>
      </w:r>
      <w:proofErr w:type="spellStart"/>
      <w:r w:rsidRPr="002A7249">
        <w:rPr>
          <w:lang w:val="en-BE"/>
        </w:rPr>
        <w:t>nieuwe</w:t>
      </w:r>
      <w:proofErr w:type="spellEnd"/>
      <w:r w:rsidRPr="002A7249">
        <w:rPr>
          <w:lang w:val="en-BE"/>
        </w:rPr>
        <w:t xml:space="preserve"> plug-in-</w:t>
      </w:r>
      <w:proofErr w:type="spellStart"/>
      <w:r w:rsidRPr="002A7249">
        <w:rPr>
          <w:lang w:val="en-BE"/>
        </w:rPr>
        <w:t>hybride</w:t>
      </w:r>
      <w:proofErr w:type="spellEnd"/>
      <w:r w:rsidRPr="002A7249">
        <w:rPr>
          <w:lang w:val="en-BE"/>
        </w:rPr>
        <w:t xml:space="preserve"> </w:t>
      </w:r>
      <w:proofErr w:type="spellStart"/>
      <w:r w:rsidRPr="002A7249">
        <w:rPr>
          <w:lang w:val="en-BE"/>
        </w:rPr>
        <w:t>aandrijving</w:t>
      </w:r>
      <w:proofErr w:type="spellEnd"/>
      <w:r w:rsidRPr="002A7249">
        <w:rPr>
          <w:lang w:val="en-BE"/>
        </w:rPr>
        <w:t xml:space="preserve"> in de </w:t>
      </w:r>
      <w:proofErr w:type="spellStart"/>
      <w:r w:rsidRPr="002A7249">
        <w:rPr>
          <w:lang w:val="en-BE"/>
        </w:rPr>
        <w:t>prijslijst</w:t>
      </w:r>
      <w:proofErr w:type="spellEnd"/>
      <w:r w:rsidRPr="002A7249">
        <w:rPr>
          <w:lang w:val="en-BE"/>
        </w:rPr>
        <w:t xml:space="preserve">. </w:t>
      </w:r>
      <w:r>
        <w:rPr>
          <w:lang w:val="en-BE"/>
        </w:rPr>
        <w:br/>
      </w:r>
    </w:p>
    <w:p w14:paraId="3BD8273E" w14:textId="77777777" w:rsidR="002A7249" w:rsidRPr="002A7249" w:rsidRDefault="002A7249" w:rsidP="002A7249">
      <w:pPr>
        <w:rPr>
          <w:lang w:val="nl-NL"/>
        </w:rPr>
      </w:pPr>
      <w:r w:rsidRPr="002A7249">
        <w:rPr>
          <w:lang w:val="en-BE"/>
        </w:rPr>
        <w:t xml:space="preserve">Het merk </w:t>
      </w:r>
      <w:proofErr w:type="spellStart"/>
      <w:r w:rsidRPr="002A7249">
        <w:rPr>
          <w:lang w:val="en-BE"/>
        </w:rPr>
        <w:t>pakt</w:t>
      </w:r>
      <w:proofErr w:type="spellEnd"/>
      <w:r w:rsidRPr="002A7249">
        <w:rPr>
          <w:lang w:val="en-BE"/>
        </w:rPr>
        <w:t xml:space="preserve"> op het salon </w:t>
      </w:r>
      <w:proofErr w:type="spellStart"/>
      <w:r w:rsidRPr="002A7249">
        <w:rPr>
          <w:lang w:val="en-BE"/>
        </w:rPr>
        <w:t>bovendien</w:t>
      </w:r>
      <w:proofErr w:type="spellEnd"/>
      <w:r w:rsidRPr="002A7249">
        <w:rPr>
          <w:lang w:val="en-BE"/>
        </w:rPr>
        <w:t xml:space="preserve"> </w:t>
      </w:r>
      <w:proofErr w:type="spellStart"/>
      <w:r w:rsidRPr="002A7249">
        <w:rPr>
          <w:lang w:val="en-BE"/>
        </w:rPr>
        <w:t>uit</w:t>
      </w:r>
      <w:proofErr w:type="spellEnd"/>
      <w:r w:rsidRPr="002A7249">
        <w:rPr>
          <w:lang w:val="en-BE"/>
        </w:rPr>
        <w:t xml:space="preserve"> met </w:t>
      </w:r>
      <w:proofErr w:type="spellStart"/>
      <w:r w:rsidRPr="002A7249">
        <w:rPr>
          <w:lang w:val="en-BE"/>
        </w:rPr>
        <w:t>een</w:t>
      </w:r>
      <w:proofErr w:type="spellEnd"/>
      <w:r w:rsidRPr="002A7249">
        <w:rPr>
          <w:lang w:val="en-BE"/>
        </w:rPr>
        <w:t xml:space="preserve"> reeks </w:t>
      </w:r>
      <w:proofErr w:type="spellStart"/>
      <w:r w:rsidRPr="002A7249">
        <w:rPr>
          <w:lang w:val="en-BE"/>
        </w:rPr>
        <w:t>aantrekkelijke</w:t>
      </w:r>
      <w:proofErr w:type="spellEnd"/>
      <w:r w:rsidRPr="002A7249">
        <w:rPr>
          <w:lang w:val="en-BE"/>
        </w:rPr>
        <w:t xml:space="preserve"> </w:t>
      </w:r>
      <w:proofErr w:type="spellStart"/>
      <w:r w:rsidRPr="002A7249">
        <w:rPr>
          <w:lang w:val="en-BE"/>
        </w:rPr>
        <w:t>commerciële</w:t>
      </w:r>
      <w:proofErr w:type="spellEnd"/>
      <w:r w:rsidRPr="002A7249">
        <w:rPr>
          <w:lang w:val="en-BE"/>
        </w:rPr>
        <w:t xml:space="preserve"> </w:t>
      </w:r>
      <w:proofErr w:type="spellStart"/>
      <w:r w:rsidRPr="002A7249">
        <w:rPr>
          <w:lang w:val="en-BE"/>
        </w:rPr>
        <w:t>aanbiedingen</w:t>
      </w:r>
      <w:proofErr w:type="spellEnd"/>
      <w:r w:rsidRPr="002A7249">
        <w:rPr>
          <w:lang w:val="en-BE"/>
        </w:rPr>
        <w:t xml:space="preserve"> die </w:t>
      </w:r>
      <w:proofErr w:type="spellStart"/>
      <w:r w:rsidRPr="002A7249">
        <w:rPr>
          <w:lang w:val="en-BE"/>
        </w:rPr>
        <w:t>zowel</w:t>
      </w:r>
      <w:proofErr w:type="spellEnd"/>
      <w:r w:rsidRPr="002A7249">
        <w:rPr>
          <w:lang w:val="en-BE"/>
        </w:rPr>
        <w:t xml:space="preserve"> de </w:t>
      </w:r>
      <w:proofErr w:type="spellStart"/>
      <w:r w:rsidRPr="002A7249">
        <w:rPr>
          <w:lang w:val="en-BE"/>
        </w:rPr>
        <w:t>particuliere</w:t>
      </w:r>
      <w:proofErr w:type="spellEnd"/>
      <w:r w:rsidRPr="002A7249">
        <w:rPr>
          <w:lang w:val="en-BE"/>
        </w:rPr>
        <w:t xml:space="preserve"> </w:t>
      </w:r>
      <w:proofErr w:type="spellStart"/>
      <w:r w:rsidRPr="002A7249">
        <w:rPr>
          <w:lang w:val="en-BE"/>
        </w:rPr>
        <w:t>als</w:t>
      </w:r>
      <w:proofErr w:type="spellEnd"/>
      <w:r w:rsidRPr="002A7249">
        <w:rPr>
          <w:lang w:val="en-BE"/>
        </w:rPr>
        <w:t xml:space="preserve"> de </w:t>
      </w:r>
      <w:proofErr w:type="spellStart"/>
      <w:r w:rsidRPr="002A7249">
        <w:rPr>
          <w:lang w:val="en-BE"/>
        </w:rPr>
        <w:t>professionele</w:t>
      </w:r>
      <w:proofErr w:type="spellEnd"/>
      <w:r w:rsidRPr="002A7249">
        <w:rPr>
          <w:lang w:val="en-BE"/>
        </w:rPr>
        <w:t xml:space="preserve"> </w:t>
      </w:r>
      <w:proofErr w:type="spellStart"/>
      <w:r w:rsidRPr="002A7249">
        <w:rPr>
          <w:lang w:val="en-BE"/>
        </w:rPr>
        <w:t>klant</w:t>
      </w:r>
      <w:proofErr w:type="spellEnd"/>
      <w:r w:rsidRPr="002A7249">
        <w:rPr>
          <w:lang w:val="en-BE"/>
        </w:rPr>
        <w:t xml:space="preserve"> </w:t>
      </w:r>
      <w:proofErr w:type="spellStart"/>
      <w:r w:rsidRPr="002A7249">
        <w:rPr>
          <w:lang w:val="en-BE"/>
        </w:rPr>
        <w:t>zullen</w:t>
      </w:r>
      <w:proofErr w:type="spellEnd"/>
      <w:r w:rsidRPr="002A7249">
        <w:rPr>
          <w:lang w:val="en-BE"/>
        </w:rPr>
        <w:t xml:space="preserve"> </w:t>
      </w:r>
      <w:proofErr w:type="spellStart"/>
      <w:r w:rsidRPr="002A7249">
        <w:rPr>
          <w:lang w:val="en-BE"/>
        </w:rPr>
        <w:t>weten</w:t>
      </w:r>
      <w:proofErr w:type="spellEnd"/>
      <w:r w:rsidRPr="002A7249">
        <w:rPr>
          <w:lang w:val="en-BE"/>
        </w:rPr>
        <w:t xml:space="preserve"> </w:t>
      </w:r>
      <w:proofErr w:type="spellStart"/>
      <w:r w:rsidRPr="002A7249">
        <w:rPr>
          <w:lang w:val="en-BE"/>
        </w:rPr>
        <w:t>te</w:t>
      </w:r>
      <w:proofErr w:type="spellEnd"/>
      <w:r w:rsidRPr="002A7249">
        <w:rPr>
          <w:lang w:val="en-BE"/>
        </w:rPr>
        <w:t xml:space="preserve"> </w:t>
      </w:r>
      <w:proofErr w:type="spellStart"/>
      <w:r w:rsidRPr="002A7249">
        <w:rPr>
          <w:lang w:val="en-BE"/>
        </w:rPr>
        <w:t>overtuigen</w:t>
      </w:r>
      <w:proofErr w:type="spellEnd"/>
      <w:r w:rsidRPr="002A7249">
        <w:rPr>
          <w:lang w:val="en-BE"/>
        </w:rPr>
        <w:t>.</w:t>
      </w:r>
    </w:p>
    <w:p w14:paraId="6E6644DF" w14:textId="3CA96E63" w:rsidR="002A7249" w:rsidRPr="002A7249" w:rsidRDefault="002A7249" w:rsidP="002A7249">
      <w:pPr>
        <w:rPr>
          <w:lang w:val="nl-NL"/>
        </w:rPr>
      </w:pPr>
      <w:r w:rsidRPr="002A7249">
        <w:rPr>
          <w:lang w:val="en-BE"/>
        </w:rPr>
        <w:t xml:space="preserve">Het </w:t>
      </w:r>
      <w:proofErr w:type="spellStart"/>
      <w:r w:rsidRPr="002A7249">
        <w:rPr>
          <w:lang w:val="en-BE"/>
        </w:rPr>
        <w:t>netwerk</w:t>
      </w:r>
      <w:proofErr w:type="spellEnd"/>
      <w:r w:rsidRPr="002A7249">
        <w:rPr>
          <w:lang w:val="en-BE"/>
        </w:rPr>
        <w:t xml:space="preserve"> van Volkswagen-</w:t>
      </w:r>
      <w:proofErr w:type="spellStart"/>
      <w:r w:rsidRPr="002A7249">
        <w:rPr>
          <w:lang w:val="en-BE"/>
        </w:rPr>
        <w:t>concessiehouders</w:t>
      </w:r>
      <w:proofErr w:type="spellEnd"/>
      <w:r w:rsidRPr="002A7249">
        <w:rPr>
          <w:lang w:val="en-BE"/>
        </w:rPr>
        <w:t xml:space="preserve"> </w:t>
      </w:r>
      <w:proofErr w:type="spellStart"/>
      <w:r w:rsidRPr="002A7249">
        <w:rPr>
          <w:lang w:val="en-BE"/>
        </w:rPr>
        <w:t>ondersteunt</w:t>
      </w:r>
      <w:proofErr w:type="spellEnd"/>
      <w:r w:rsidRPr="002A7249">
        <w:rPr>
          <w:lang w:val="en-BE"/>
        </w:rPr>
        <w:t xml:space="preserve"> de </w:t>
      </w:r>
      <w:proofErr w:type="spellStart"/>
      <w:r w:rsidRPr="002A7249">
        <w:rPr>
          <w:lang w:val="en-BE"/>
        </w:rPr>
        <w:t>commerciële</w:t>
      </w:r>
      <w:proofErr w:type="spellEnd"/>
      <w:r w:rsidRPr="002A7249">
        <w:rPr>
          <w:lang w:val="en-BE"/>
        </w:rPr>
        <w:t xml:space="preserve"> </w:t>
      </w:r>
      <w:proofErr w:type="spellStart"/>
      <w:r w:rsidRPr="002A7249">
        <w:rPr>
          <w:lang w:val="en-BE"/>
        </w:rPr>
        <w:t>acties</w:t>
      </w:r>
      <w:proofErr w:type="spellEnd"/>
      <w:r w:rsidRPr="002A7249">
        <w:rPr>
          <w:lang w:val="en-BE"/>
        </w:rPr>
        <w:t xml:space="preserve">, door </w:t>
      </w:r>
      <w:proofErr w:type="spellStart"/>
      <w:r w:rsidRPr="002A7249">
        <w:rPr>
          <w:lang w:val="en-BE"/>
        </w:rPr>
        <w:t>tijdens</w:t>
      </w:r>
      <w:proofErr w:type="spellEnd"/>
      <w:r w:rsidRPr="002A7249">
        <w:rPr>
          <w:lang w:val="en-BE"/>
        </w:rPr>
        <w:t xml:space="preserve"> de </w:t>
      </w:r>
      <w:proofErr w:type="spellStart"/>
      <w:r w:rsidRPr="002A7249">
        <w:rPr>
          <w:lang w:val="en-BE"/>
        </w:rPr>
        <w:t>salonperiode</w:t>
      </w:r>
      <w:proofErr w:type="spellEnd"/>
      <w:r w:rsidRPr="002A7249">
        <w:rPr>
          <w:lang w:val="en-BE"/>
        </w:rPr>
        <w:t xml:space="preserve"> </w:t>
      </w:r>
      <w:proofErr w:type="spellStart"/>
      <w:r w:rsidRPr="002A7249">
        <w:rPr>
          <w:lang w:val="en-BE"/>
        </w:rPr>
        <w:t>ook</w:t>
      </w:r>
      <w:proofErr w:type="spellEnd"/>
      <w:r w:rsidRPr="002A7249">
        <w:rPr>
          <w:lang w:val="en-BE"/>
        </w:rPr>
        <w:t xml:space="preserve"> op </w:t>
      </w:r>
      <w:proofErr w:type="spellStart"/>
      <w:r w:rsidRPr="002A7249">
        <w:rPr>
          <w:lang w:val="en-BE"/>
        </w:rPr>
        <w:t>zondag</w:t>
      </w:r>
      <w:proofErr w:type="spellEnd"/>
      <w:r w:rsidRPr="002A7249">
        <w:rPr>
          <w:lang w:val="en-BE"/>
        </w:rPr>
        <w:t xml:space="preserve"> de </w:t>
      </w:r>
      <w:proofErr w:type="spellStart"/>
      <w:r w:rsidRPr="002A7249">
        <w:rPr>
          <w:lang w:val="en-BE"/>
        </w:rPr>
        <w:t>deuren</w:t>
      </w:r>
      <w:proofErr w:type="spellEnd"/>
      <w:r w:rsidRPr="002A7249">
        <w:rPr>
          <w:lang w:val="en-BE"/>
        </w:rPr>
        <w:t xml:space="preserve"> </w:t>
      </w:r>
      <w:proofErr w:type="spellStart"/>
      <w:r w:rsidRPr="002A7249">
        <w:rPr>
          <w:lang w:val="en-BE"/>
        </w:rPr>
        <w:t>te</w:t>
      </w:r>
      <w:proofErr w:type="spellEnd"/>
      <w:r w:rsidRPr="002A7249">
        <w:rPr>
          <w:lang w:val="en-BE"/>
        </w:rPr>
        <w:t xml:space="preserve"> </w:t>
      </w:r>
      <w:proofErr w:type="spellStart"/>
      <w:r w:rsidRPr="002A7249">
        <w:rPr>
          <w:lang w:val="en-BE"/>
        </w:rPr>
        <w:t>openen</w:t>
      </w:r>
      <w:proofErr w:type="spellEnd"/>
      <w:r w:rsidRPr="002A7249">
        <w:rPr>
          <w:lang w:val="en-BE"/>
        </w:rPr>
        <w:t>.</w:t>
      </w:r>
      <w:r>
        <w:rPr>
          <w:lang w:val="en-BE"/>
        </w:rPr>
        <w:br/>
      </w:r>
    </w:p>
    <w:p w14:paraId="646D0690" w14:textId="202E7B93" w:rsidR="002A7249" w:rsidRPr="002A7249" w:rsidRDefault="002A7249" w:rsidP="002A7249">
      <w:pPr>
        <w:rPr>
          <w:lang w:val="nl-NL"/>
        </w:rPr>
      </w:pPr>
      <w:r w:rsidRPr="002A7249">
        <w:rPr>
          <w:b/>
          <w:bCs/>
          <w:lang w:val="en-BE"/>
        </w:rPr>
        <w:lastRenderedPageBreak/>
        <w:t xml:space="preserve">Volkswagen </w:t>
      </w:r>
      <w:proofErr w:type="spellStart"/>
      <w:r w:rsidRPr="002A7249">
        <w:rPr>
          <w:b/>
          <w:bCs/>
          <w:lang w:val="en-BE"/>
        </w:rPr>
        <w:t>Personenwagens</w:t>
      </w:r>
      <w:proofErr w:type="spellEnd"/>
      <w:r w:rsidRPr="002A7249">
        <w:rPr>
          <w:b/>
          <w:bCs/>
          <w:lang w:val="en-BE"/>
        </w:rPr>
        <w:t xml:space="preserve"> op het </w:t>
      </w:r>
      <w:proofErr w:type="spellStart"/>
      <w:r w:rsidRPr="002A7249">
        <w:rPr>
          <w:b/>
          <w:bCs/>
          <w:lang w:val="en-BE"/>
        </w:rPr>
        <w:t>Autosalon</w:t>
      </w:r>
      <w:proofErr w:type="spellEnd"/>
      <w:r w:rsidRPr="002A7249">
        <w:rPr>
          <w:b/>
          <w:bCs/>
          <w:lang w:val="en-BE"/>
        </w:rPr>
        <w:t xml:space="preserve"> van Brussel</w:t>
      </w:r>
      <w:r>
        <w:rPr>
          <w:b/>
          <w:bCs/>
          <w:lang w:val="en-BE"/>
        </w:rPr>
        <w:br/>
      </w:r>
    </w:p>
    <w:p w14:paraId="45A19D5A" w14:textId="77777777" w:rsidR="002A7249" w:rsidRPr="002A7249" w:rsidRDefault="002A7249" w:rsidP="002A7249">
      <w:pPr>
        <w:rPr>
          <w:lang w:val="nl-NL"/>
        </w:rPr>
      </w:pPr>
      <w:proofErr w:type="spellStart"/>
      <w:r w:rsidRPr="002A7249">
        <w:rPr>
          <w:lang w:val="en-BE"/>
        </w:rPr>
        <w:t>Tijdens</w:t>
      </w:r>
      <w:proofErr w:type="spellEnd"/>
      <w:r w:rsidRPr="002A7249">
        <w:rPr>
          <w:lang w:val="en-BE"/>
        </w:rPr>
        <w:t xml:space="preserve"> de </w:t>
      </w:r>
      <w:proofErr w:type="spellStart"/>
      <w:r w:rsidRPr="002A7249">
        <w:rPr>
          <w:lang w:val="en-BE"/>
        </w:rPr>
        <w:t>komende</w:t>
      </w:r>
      <w:proofErr w:type="spellEnd"/>
      <w:r w:rsidRPr="002A7249">
        <w:rPr>
          <w:lang w:val="en-BE"/>
        </w:rPr>
        <w:t xml:space="preserve"> Brussels Motor Show </w:t>
      </w:r>
      <w:proofErr w:type="spellStart"/>
      <w:r w:rsidRPr="002A7249">
        <w:rPr>
          <w:lang w:val="en-BE"/>
        </w:rPr>
        <w:t>zet</w:t>
      </w:r>
      <w:proofErr w:type="spellEnd"/>
      <w:r w:rsidRPr="002A7249">
        <w:rPr>
          <w:lang w:val="en-BE"/>
        </w:rPr>
        <w:t xml:space="preserve"> Volkswagen </w:t>
      </w:r>
      <w:proofErr w:type="spellStart"/>
      <w:r w:rsidRPr="002A7249">
        <w:rPr>
          <w:lang w:val="en-BE"/>
        </w:rPr>
        <w:t>zijn</w:t>
      </w:r>
      <w:proofErr w:type="spellEnd"/>
      <w:r w:rsidRPr="002A7249">
        <w:rPr>
          <w:lang w:val="en-BE"/>
        </w:rPr>
        <w:t xml:space="preserve"> </w:t>
      </w:r>
      <w:proofErr w:type="spellStart"/>
      <w:r w:rsidRPr="002A7249">
        <w:rPr>
          <w:lang w:val="en-BE"/>
        </w:rPr>
        <w:t>volledig</w:t>
      </w:r>
      <w:proofErr w:type="spellEnd"/>
      <w:r w:rsidRPr="002A7249">
        <w:rPr>
          <w:lang w:val="en-BE"/>
        </w:rPr>
        <w:t xml:space="preserve"> </w:t>
      </w:r>
      <w:proofErr w:type="spellStart"/>
      <w:r w:rsidRPr="002A7249">
        <w:rPr>
          <w:lang w:val="en-BE"/>
        </w:rPr>
        <w:t>assortiment</w:t>
      </w:r>
      <w:proofErr w:type="spellEnd"/>
      <w:r w:rsidRPr="002A7249">
        <w:rPr>
          <w:lang w:val="en-BE"/>
        </w:rPr>
        <w:t xml:space="preserve"> </w:t>
      </w:r>
      <w:proofErr w:type="spellStart"/>
      <w:r w:rsidRPr="002A7249">
        <w:rPr>
          <w:lang w:val="en-BE"/>
        </w:rPr>
        <w:t>nadrukkelijk</w:t>
      </w:r>
      <w:proofErr w:type="spellEnd"/>
      <w:r w:rsidRPr="002A7249">
        <w:rPr>
          <w:lang w:val="en-BE"/>
        </w:rPr>
        <w:t xml:space="preserve"> in de </w:t>
      </w:r>
      <w:proofErr w:type="spellStart"/>
      <w:r w:rsidRPr="002A7249">
        <w:rPr>
          <w:lang w:val="en-BE"/>
        </w:rPr>
        <w:t>kijker</w:t>
      </w:r>
      <w:proofErr w:type="spellEnd"/>
      <w:r w:rsidRPr="002A7249">
        <w:rPr>
          <w:lang w:val="en-BE"/>
        </w:rPr>
        <w:t xml:space="preserve">. “Een </w:t>
      </w:r>
      <w:proofErr w:type="spellStart"/>
      <w:r w:rsidRPr="002A7249">
        <w:rPr>
          <w:lang w:val="en-BE"/>
        </w:rPr>
        <w:t>bewuste</w:t>
      </w:r>
      <w:proofErr w:type="spellEnd"/>
      <w:r w:rsidRPr="002A7249">
        <w:rPr>
          <w:lang w:val="en-BE"/>
        </w:rPr>
        <w:t xml:space="preserve"> </w:t>
      </w:r>
      <w:proofErr w:type="spellStart"/>
      <w:r w:rsidRPr="002A7249">
        <w:rPr>
          <w:lang w:val="en-BE"/>
        </w:rPr>
        <w:t>keuze</w:t>
      </w:r>
      <w:proofErr w:type="spellEnd"/>
      <w:r w:rsidRPr="002A7249">
        <w:rPr>
          <w:lang w:val="en-BE"/>
        </w:rPr>
        <w:t xml:space="preserve">”, </w:t>
      </w:r>
      <w:proofErr w:type="spellStart"/>
      <w:r w:rsidRPr="002A7249">
        <w:rPr>
          <w:lang w:val="en-BE"/>
        </w:rPr>
        <w:t>weet</w:t>
      </w:r>
      <w:proofErr w:type="spellEnd"/>
      <w:r w:rsidRPr="002A7249">
        <w:rPr>
          <w:lang w:val="en-BE"/>
        </w:rPr>
        <w:t xml:space="preserve"> Joke Boon, </w:t>
      </w:r>
      <w:proofErr w:type="spellStart"/>
      <w:r w:rsidRPr="002A7249">
        <w:rPr>
          <w:lang w:val="en-BE"/>
        </w:rPr>
        <w:t>woordvoerder</w:t>
      </w:r>
      <w:proofErr w:type="spellEnd"/>
      <w:r w:rsidRPr="002A7249">
        <w:rPr>
          <w:lang w:val="en-BE"/>
        </w:rPr>
        <w:t xml:space="preserve"> </w:t>
      </w:r>
      <w:proofErr w:type="spellStart"/>
      <w:r w:rsidRPr="002A7249">
        <w:rPr>
          <w:lang w:val="en-BE"/>
        </w:rPr>
        <w:t>voor</w:t>
      </w:r>
      <w:proofErr w:type="spellEnd"/>
      <w:r w:rsidRPr="002A7249">
        <w:rPr>
          <w:lang w:val="en-BE"/>
        </w:rPr>
        <w:t xml:space="preserve"> Volkswagen Belgium, “want </w:t>
      </w:r>
      <w:proofErr w:type="spellStart"/>
      <w:r w:rsidRPr="002A7249">
        <w:rPr>
          <w:lang w:val="en-BE"/>
        </w:rPr>
        <w:t>naast</w:t>
      </w:r>
      <w:proofErr w:type="spellEnd"/>
      <w:r w:rsidRPr="002A7249">
        <w:rPr>
          <w:lang w:val="en-BE"/>
        </w:rPr>
        <w:t xml:space="preserve"> het </w:t>
      </w:r>
      <w:proofErr w:type="spellStart"/>
      <w:r w:rsidRPr="002A7249">
        <w:rPr>
          <w:lang w:val="en-BE"/>
        </w:rPr>
        <w:t>innoverende</w:t>
      </w:r>
      <w:proofErr w:type="spellEnd"/>
      <w:r w:rsidRPr="002A7249">
        <w:rPr>
          <w:lang w:val="en-BE"/>
        </w:rPr>
        <w:t xml:space="preserve"> ID.-gamma </w:t>
      </w:r>
      <w:proofErr w:type="spellStart"/>
      <w:r w:rsidRPr="002A7249">
        <w:rPr>
          <w:lang w:val="en-BE"/>
        </w:rPr>
        <w:t>telt</w:t>
      </w:r>
      <w:proofErr w:type="spellEnd"/>
      <w:r w:rsidRPr="002A7249">
        <w:rPr>
          <w:lang w:val="en-BE"/>
        </w:rPr>
        <w:t xml:space="preserve"> </w:t>
      </w:r>
      <w:proofErr w:type="spellStart"/>
      <w:r w:rsidRPr="002A7249">
        <w:rPr>
          <w:lang w:val="en-BE"/>
        </w:rPr>
        <w:t>ons</w:t>
      </w:r>
      <w:proofErr w:type="spellEnd"/>
      <w:r w:rsidRPr="002A7249">
        <w:rPr>
          <w:lang w:val="en-BE"/>
        </w:rPr>
        <w:t xml:space="preserve"> </w:t>
      </w:r>
      <w:proofErr w:type="spellStart"/>
      <w:r w:rsidRPr="002A7249">
        <w:rPr>
          <w:lang w:val="en-BE"/>
        </w:rPr>
        <w:t>aanbod</w:t>
      </w:r>
      <w:proofErr w:type="spellEnd"/>
      <w:r w:rsidRPr="002A7249">
        <w:rPr>
          <w:lang w:val="en-BE"/>
        </w:rPr>
        <w:t xml:space="preserve"> </w:t>
      </w:r>
      <w:proofErr w:type="spellStart"/>
      <w:r w:rsidRPr="002A7249">
        <w:rPr>
          <w:lang w:val="en-BE"/>
        </w:rPr>
        <w:t>nog</w:t>
      </w:r>
      <w:proofErr w:type="spellEnd"/>
      <w:r w:rsidRPr="002A7249">
        <w:rPr>
          <w:lang w:val="en-BE"/>
        </w:rPr>
        <w:t xml:space="preserve"> </w:t>
      </w:r>
      <w:proofErr w:type="spellStart"/>
      <w:r w:rsidRPr="002A7249">
        <w:rPr>
          <w:lang w:val="en-BE"/>
        </w:rPr>
        <w:t>altijd</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ontzettend</w:t>
      </w:r>
      <w:proofErr w:type="spellEnd"/>
      <w:r w:rsidRPr="002A7249">
        <w:rPr>
          <w:lang w:val="en-BE"/>
        </w:rPr>
        <w:t xml:space="preserve"> brede </w:t>
      </w:r>
      <w:proofErr w:type="spellStart"/>
      <w:r w:rsidRPr="002A7249">
        <w:rPr>
          <w:lang w:val="en-BE"/>
        </w:rPr>
        <w:t>waaier</w:t>
      </w:r>
      <w:proofErr w:type="spellEnd"/>
      <w:r w:rsidRPr="002A7249">
        <w:rPr>
          <w:lang w:val="en-BE"/>
        </w:rPr>
        <w:t xml:space="preserve"> </w:t>
      </w:r>
      <w:proofErr w:type="spellStart"/>
      <w:r w:rsidRPr="002A7249">
        <w:rPr>
          <w:lang w:val="en-BE"/>
        </w:rPr>
        <w:t>aan</w:t>
      </w:r>
      <w:proofErr w:type="spellEnd"/>
      <w:r w:rsidRPr="002A7249">
        <w:rPr>
          <w:lang w:val="en-BE"/>
        </w:rPr>
        <w:t xml:space="preserve"> </w:t>
      </w:r>
      <w:proofErr w:type="spellStart"/>
      <w:r w:rsidRPr="002A7249">
        <w:rPr>
          <w:lang w:val="en-BE"/>
        </w:rPr>
        <w:t>modellen</w:t>
      </w:r>
      <w:proofErr w:type="spellEnd"/>
      <w:r w:rsidRPr="002A7249">
        <w:rPr>
          <w:lang w:val="en-BE"/>
        </w:rPr>
        <w:t xml:space="preserve"> die </w:t>
      </w:r>
      <w:proofErr w:type="spellStart"/>
      <w:r w:rsidRPr="002A7249">
        <w:rPr>
          <w:lang w:val="en-BE"/>
        </w:rPr>
        <w:t>zowel</w:t>
      </w:r>
      <w:proofErr w:type="spellEnd"/>
      <w:r w:rsidRPr="002A7249">
        <w:rPr>
          <w:lang w:val="en-BE"/>
        </w:rPr>
        <w:t xml:space="preserve"> de </w:t>
      </w:r>
      <w:proofErr w:type="spellStart"/>
      <w:r w:rsidRPr="002A7249">
        <w:rPr>
          <w:lang w:val="en-BE"/>
        </w:rPr>
        <w:t>particuliere</w:t>
      </w:r>
      <w:proofErr w:type="spellEnd"/>
      <w:r w:rsidRPr="002A7249">
        <w:rPr>
          <w:lang w:val="en-BE"/>
        </w:rPr>
        <w:t xml:space="preserve"> </w:t>
      </w:r>
      <w:proofErr w:type="spellStart"/>
      <w:r w:rsidRPr="002A7249">
        <w:rPr>
          <w:lang w:val="en-BE"/>
        </w:rPr>
        <w:t>als</w:t>
      </w:r>
      <w:proofErr w:type="spellEnd"/>
      <w:r w:rsidRPr="002A7249">
        <w:rPr>
          <w:lang w:val="en-BE"/>
        </w:rPr>
        <w:t xml:space="preserve"> de </w:t>
      </w:r>
      <w:proofErr w:type="spellStart"/>
      <w:r w:rsidRPr="002A7249">
        <w:rPr>
          <w:lang w:val="en-BE"/>
        </w:rPr>
        <w:t>professionele</w:t>
      </w:r>
      <w:proofErr w:type="spellEnd"/>
      <w:r w:rsidRPr="002A7249">
        <w:rPr>
          <w:lang w:val="en-BE"/>
        </w:rPr>
        <w:t xml:space="preserve"> </w:t>
      </w:r>
      <w:proofErr w:type="spellStart"/>
      <w:r w:rsidRPr="002A7249">
        <w:rPr>
          <w:lang w:val="en-BE"/>
        </w:rPr>
        <w:t>klant</w:t>
      </w:r>
      <w:proofErr w:type="spellEnd"/>
      <w:r w:rsidRPr="002A7249">
        <w:rPr>
          <w:lang w:val="en-BE"/>
        </w:rPr>
        <w:t xml:space="preserve"> </w:t>
      </w:r>
      <w:proofErr w:type="spellStart"/>
      <w:r w:rsidRPr="002A7249">
        <w:rPr>
          <w:lang w:val="en-BE"/>
        </w:rPr>
        <w:t>kunnen</w:t>
      </w:r>
      <w:proofErr w:type="spellEnd"/>
      <w:r w:rsidRPr="002A7249">
        <w:rPr>
          <w:lang w:val="en-BE"/>
        </w:rPr>
        <w:t xml:space="preserve"> </w:t>
      </w:r>
      <w:proofErr w:type="spellStart"/>
      <w:r w:rsidRPr="002A7249">
        <w:rPr>
          <w:lang w:val="en-BE"/>
        </w:rPr>
        <w:t>overtuigen</w:t>
      </w:r>
      <w:proofErr w:type="spellEnd"/>
      <w:r w:rsidRPr="002A7249">
        <w:rPr>
          <w:lang w:val="en-BE"/>
        </w:rPr>
        <w:t>.”</w:t>
      </w:r>
    </w:p>
    <w:p w14:paraId="7AC3B6BD" w14:textId="77777777" w:rsidR="002A7249" w:rsidRDefault="002A7249" w:rsidP="002A7249">
      <w:pPr>
        <w:rPr>
          <w:lang w:val="en-BE"/>
        </w:rPr>
      </w:pPr>
    </w:p>
    <w:p w14:paraId="7A8090BE" w14:textId="32477797" w:rsidR="002A7249" w:rsidRDefault="002A7249" w:rsidP="002A7249">
      <w:pPr>
        <w:rPr>
          <w:lang w:val="en-BE"/>
        </w:rPr>
      </w:pPr>
      <w:r w:rsidRPr="002A7249">
        <w:rPr>
          <w:lang w:val="en-BE"/>
        </w:rPr>
        <w:t xml:space="preserve">Denk maar </w:t>
      </w:r>
      <w:proofErr w:type="spellStart"/>
      <w:r w:rsidRPr="002A7249">
        <w:rPr>
          <w:lang w:val="en-BE"/>
        </w:rPr>
        <w:t>aan</w:t>
      </w:r>
      <w:proofErr w:type="spellEnd"/>
      <w:r w:rsidRPr="002A7249">
        <w:rPr>
          <w:lang w:val="en-BE"/>
        </w:rPr>
        <w:t xml:space="preserve"> de </w:t>
      </w:r>
      <w:proofErr w:type="spellStart"/>
      <w:r w:rsidRPr="002A7249">
        <w:rPr>
          <w:lang w:val="en-BE"/>
        </w:rPr>
        <w:t>zesde</w:t>
      </w:r>
      <w:proofErr w:type="spellEnd"/>
      <w:r w:rsidRPr="002A7249">
        <w:rPr>
          <w:lang w:val="en-BE"/>
        </w:rPr>
        <w:t xml:space="preserve"> </w:t>
      </w:r>
      <w:proofErr w:type="spellStart"/>
      <w:r w:rsidRPr="002A7249">
        <w:rPr>
          <w:lang w:val="en-BE"/>
        </w:rPr>
        <w:t>generatie</w:t>
      </w:r>
      <w:proofErr w:type="spellEnd"/>
      <w:r w:rsidRPr="002A7249">
        <w:rPr>
          <w:lang w:val="en-BE"/>
        </w:rPr>
        <w:t xml:space="preserve"> van de Volkswagen </w:t>
      </w:r>
      <w:r w:rsidRPr="002A7249">
        <w:rPr>
          <w:b/>
          <w:bCs/>
          <w:lang w:val="en-BE"/>
        </w:rPr>
        <w:t>Polo</w:t>
      </w:r>
      <w:r w:rsidRPr="002A7249">
        <w:rPr>
          <w:lang w:val="en-BE"/>
        </w:rPr>
        <w:t xml:space="preserve">, de </w:t>
      </w:r>
      <w:proofErr w:type="spellStart"/>
      <w:r w:rsidRPr="002A7249">
        <w:rPr>
          <w:lang w:val="en-BE"/>
        </w:rPr>
        <w:t>iconische</w:t>
      </w:r>
      <w:proofErr w:type="spellEnd"/>
      <w:r w:rsidRPr="002A7249">
        <w:rPr>
          <w:lang w:val="en-BE"/>
        </w:rPr>
        <w:t xml:space="preserve"> Volkswagen </w:t>
      </w:r>
      <w:r w:rsidRPr="002A7249">
        <w:rPr>
          <w:b/>
          <w:bCs/>
          <w:lang w:val="en-BE"/>
        </w:rPr>
        <w:t>Golf</w:t>
      </w:r>
      <w:r w:rsidRPr="002A7249">
        <w:rPr>
          <w:lang w:val="en-BE"/>
        </w:rPr>
        <w:t xml:space="preserve"> of de </w:t>
      </w:r>
      <w:proofErr w:type="spellStart"/>
      <w:r w:rsidRPr="002A7249">
        <w:rPr>
          <w:lang w:val="en-BE"/>
        </w:rPr>
        <w:t>nieuwste</w:t>
      </w:r>
      <w:proofErr w:type="spellEnd"/>
      <w:r w:rsidRPr="002A7249">
        <w:rPr>
          <w:lang w:val="en-BE"/>
        </w:rPr>
        <w:t xml:space="preserve"> (lees: </w:t>
      </w:r>
      <w:proofErr w:type="spellStart"/>
      <w:r w:rsidRPr="002A7249">
        <w:rPr>
          <w:lang w:val="en-BE"/>
        </w:rPr>
        <w:t>negende</w:t>
      </w:r>
      <w:proofErr w:type="spellEnd"/>
      <w:r w:rsidRPr="002A7249">
        <w:rPr>
          <w:lang w:val="en-BE"/>
        </w:rPr>
        <w:t xml:space="preserve">) </w:t>
      </w:r>
      <w:proofErr w:type="spellStart"/>
      <w:r w:rsidRPr="002A7249">
        <w:rPr>
          <w:lang w:val="en-BE"/>
        </w:rPr>
        <w:t>generatie</w:t>
      </w:r>
      <w:proofErr w:type="spellEnd"/>
      <w:r w:rsidRPr="002A7249">
        <w:rPr>
          <w:lang w:val="en-BE"/>
        </w:rPr>
        <w:t xml:space="preserve"> van de Volkswagen </w:t>
      </w:r>
      <w:r w:rsidRPr="002A7249">
        <w:rPr>
          <w:b/>
          <w:bCs/>
          <w:lang w:val="en-BE"/>
        </w:rPr>
        <w:t>Passat Variant</w:t>
      </w:r>
      <w:r w:rsidRPr="002A7249">
        <w:rPr>
          <w:lang w:val="en-BE"/>
        </w:rPr>
        <w:t xml:space="preserve"> die </w:t>
      </w:r>
      <w:proofErr w:type="spellStart"/>
      <w:r w:rsidRPr="002A7249">
        <w:rPr>
          <w:lang w:val="en-BE"/>
        </w:rPr>
        <w:t>binnen</w:t>
      </w:r>
      <w:proofErr w:type="spellEnd"/>
      <w:r w:rsidRPr="002A7249">
        <w:rPr>
          <w:lang w:val="en-BE"/>
        </w:rPr>
        <w:t xml:space="preserve"> </w:t>
      </w:r>
      <w:proofErr w:type="spellStart"/>
      <w:r w:rsidRPr="002A7249">
        <w:rPr>
          <w:lang w:val="en-BE"/>
        </w:rPr>
        <w:t>hun</w:t>
      </w:r>
      <w:proofErr w:type="spellEnd"/>
      <w:r w:rsidRPr="002A7249">
        <w:rPr>
          <w:lang w:val="en-BE"/>
        </w:rPr>
        <w:t xml:space="preserve"> eigen segment </w:t>
      </w:r>
      <w:proofErr w:type="spellStart"/>
      <w:r w:rsidRPr="002A7249">
        <w:rPr>
          <w:lang w:val="en-BE"/>
        </w:rPr>
        <w:t>stuk</w:t>
      </w:r>
      <w:proofErr w:type="spellEnd"/>
      <w:r w:rsidRPr="002A7249">
        <w:rPr>
          <w:lang w:val="en-BE"/>
        </w:rPr>
        <w:t xml:space="preserve"> </w:t>
      </w:r>
      <w:proofErr w:type="spellStart"/>
      <w:r w:rsidRPr="002A7249">
        <w:rPr>
          <w:lang w:val="en-BE"/>
        </w:rPr>
        <w:t>voor</w:t>
      </w:r>
      <w:proofErr w:type="spellEnd"/>
      <w:r w:rsidRPr="002A7249">
        <w:rPr>
          <w:lang w:val="en-BE"/>
        </w:rPr>
        <w:t xml:space="preserve"> </w:t>
      </w:r>
      <w:proofErr w:type="spellStart"/>
      <w:r w:rsidRPr="002A7249">
        <w:rPr>
          <w:lang w:val="en-BE"/>
        </w:rPr>
        <w:t>stuk</w:t>
      </w:r>
      <w:proofErr w:type="spellEnd"/>
      <w:r w:rsidRPr="002A7249">
        <w:rPr>
          <w:lang w:val="en-BE"/>
        </w:rPr>
        <w:t xml:space="preserve"> de </w:t>
      </w:r>
      <w:proofErr w:type="spellStart"/>
      <w:r w:rsidRPr="002A7249">
        <w:rPr>
          <w:lang w:val="en-BE"/>
        </w:rPr>
        <w:t>bakens</w:t>
      </w:r>
      <w:proofErr w:type="spellEnd"/>
      <w:r w:rsidRPr="002A7249">
        <w:rPr>
          <w:lang w:val="en-BE"/>
        </w:rPr>
        <w:t xml:space="preserve"> </w:t>
      </w:r>
      <w:proofErr w:type="spellStart"/>
      <w:r w:rsidRPr="002A7249">
        <w:rPr>
          <w:lang w:val="en-BE"/>
        </w:rPr>
        <w:t>verzetten</w:t>
      </w:r>
      <w:proofErr w:type="spellEnd"/>
      <w:r w:rsidRPr="002A7249">
        <w:rPr>
          <w:lang w:val="en-BE"/>
        </w:rPr>
        <w:t xml:space="preserve"> op het </w:t>
      </w:r>
      <w:proofErr w:type="spellStart"/>
      <w:r w:rsidRPr="002A7249">
        <w:rPr>
          <w:lang w:val="en-BE"/>
        </w:rPr>
        <w:t>vlak</w:t>
      </w:r>
      <w:proofErr w:type="spellEnd"/>
      <w:r w:rsidRPr="002A7249">
        <w:rPr>
          <w:lang w:val="en-BE"/>
        </w:rPr>
        <w:t xml:space="preserve"> van </w:t>
      </w:r>
      <w:proofErr w:type="spellStart"/>
      <w:r w:rsidRPr="002A7249">
        <w:rPr>
          <w:lang w:val="en-BE"/>
        </w:rPr>
        <w:t>technologie</w:t>
      </w:r>
      <w:proofErr w:type="spellEnd"/>
      <w:r w:rsidRPr="002A7249">
        <w:rPr>
          <w:lang w:val="en-BE"/>
        </w:rPr>
        <w:t xml:space="preserve">, </w:t>
      </w:r>
      <w:proofErr w:type="spellStart"/>
      <w:r w:rsidRPr="002A7249">
        <w:rPr>
          <w:lang w:val="en-BE"/>
        </w:rPr>
        <w:t>kwaliteit</w:t>
      </w:r>
      <w:proofErr w:type="spellEnd"/>
      <w:r w:rsidRPr="002A7249">
        <w:rPr>
          <w:lang w:val="en-BE"/>
        </w:rPr>
        <w:t xml:space="preserve"> en </w:t>
      </w:r>
      <w:proofErr w:type="spellStart"/>
      <w:r w:rsidRPr="002A7249">
        <w:rPr>
          <w:lang w:val="en-BE"/>
        </w:rPr>
        <w:t>duurzaamheid</w:t>
      </w:r>
      <w:proofErr w:type="spellEnd"/>
      <w:r w:rsidRPr="002A7249">
        <w:rPr>
          <w:lang w:val="en-BE"/>
        </w:rPr>
        <w:t>.</w:t>
      </w:r>
    </w:p>
    <w:p w14:paraId="484A6A1A" w14:textId="77777777" w:rsidR="002A7249" w:rsidRPr="002A7249" w:rsidRDefault="002A7249" w:rsidP="002A7249">
      <w:pPr>
        <w:rPr>
          <w:lang w:val="nl-NL"/>
        </w:rPr>
      </w:pPr>
    </w:p>
    <w:p w14:paraId="313DC39B" w14:textId="77777777" w:rsidR="002A7249" w:rsidRDefault="002A7249" w:rsidP="002A7249">
      <w:pPr>
        <w:rPr>
          <w:lang w:val="en-BE"/>
        </w:rPr>
      </w:pPr>
      <w:r w:rsidRPr="002A7249">
        <w:rPr>
          <w:lang w:val="en-BE"/>
        </w:rPr>
        <w:t>Voor SUV-</w:t>
      </w:r>
      <w:proofErr w:type="spellStart"/>
      <w:r w:rsidRPr="002A7249">
        <w:rPr>
          <w:lang w:val="en-BE"/>
        </w:rPr>
        <w:t>liefhebbers</w:t>
      </w:r>
      <w:proofErr w:type="spellEnd"/>
      <w:r w:rsidRPr="002A7249">
        <w:rPr>
          <w:lang w:val="en-BE"/>
        </w:rPr>
        <w:t xml:space="preserve"> </w:t>
      </w:r>
      <w:proofErr w:type="spellStart"/>
      <w:r w:rsidRPr="002A7249">
        <w:rPr>
          <w:lang w:val="en-BE"/>
        </w:rPr>
        <w:t>brengt</w:t>
      </w:r>
      <w:proofErr w:type="spellEnd"/>
      <w:r w:rsidRPr="002A7249">
        <w:rPr>
          <w:lang w:val="en-BE"/>
        </w:rPr>
        <w:t xml:space="preserve"> Volkswagen </w:t>
      </w:r>
      <w:proofErr w:type="spellStart"/>
      <w:r w:rsidRPr="002A7249">
        <w:rPr>
          <w:lang w:val="en-BE"/>
        </w:rPr>
        <w:t>een</w:t>
      </w:r>
      <w:proofErr w:type="spellEnd"/>
      <w:r w:rsidRPr="002A7249">
        <w:rPr>
          <w:lang w:val="en-BE"/>
        </w:rPr>
        <w:t xml:space="preserve"> </w:t>
      </w:r>
      <w:proofErr w:type="spellStart"/>
      <w:r w:rsidRPr="002A7249">
        <w:rPr>
          <w:lang w:val="en-BE"/>
        </w:rPr>
        <w:t>uitgebreid</w:t>
      </w:r>
      <w:proofErr w:type="spellEnd"/>
      <w:r w:rsidRPr="002A7249">
        <w:rPr>
          <w:lang w:val="en-BE"/>
        </w:rPr>
        <w:t xml:space="preserve"> gamma </w:t>
      </w:r>
      <w:proofErr w:type="spellStart"/>
      <w:r w:rsidRPr="002A7249">
        <w:rPr>
          <w:lang w:val="en-BE"/>
        </w:rPr>
        <w:t>naar</w:t>
      </w:r>
      <w:proofErr w:type="spellEnd"/>
      <w:r w:rsidRPr="002A7249">
        <w:rPr>
          <w:lang w:val="en-BE"/>
        </w:rPr>
        <w:t xml:space="preserve"> </w:t>
      </w:r>
      <w:proofErr w:type="spellStart"/>
      <w:r w:rsidRPr="002A7249">
        <w:rPr>
          <w:lang w:val="en-BE"/>
        </w:rPr>
        <w:t>Heizel-paleis</w:t>
      </w:r>
      <w:proofErr w:type="spellEnd"/>
      <w:r w:rsidRPr="002A7249">
        <w:rPr>
          <w:lang w:val="en-BE"/>
        </w:rPr>
        <w:t xml:space="preserve"> 11. De T-Cross, </w:t>
      </w:r>
      <w:proofErr w:type="spellStart"/>
      <w:r w:rsidRPr="002A7249">
        <w:rPr>
          <w:lang w:val="en-BE"/>
        </w:rPr>
        <w:t>Taigo</w:t>
      </w:r>
      <w:proofErr w:type="spellEnd"/>
      <w:r w:rsidRPr="002A7249">
        <w:rPr>
          <w:lang w:val="en-BE"/>
        </w:rPr>
        <w:t xml:space="preserve">, T-Roc Cabrio en Tiguan </w:t>
      </w:r>
      <w:proofErr w:type="spellStart"/>
      <w:r w:rsidRPr="002A7249">
        <w:rPr>
          <w:lang w:val="en-BE"/>
        </w:rPr>
        <w:t>worden</w:t>
      </w:r>
      <w:proofErr w:type="spellEnd"/>
      <w:r w:rsidRPr="002A7249">
        <w:rPr>
          <w:lang w:val="en-BE"/>
        </w:rPr>
        <w:t xml:space="preserve"> </w:t>
      </w:r>
      <w:proofErr w:type="spellStart"/>
      <w:r w:rsidRPr="002A7249">
        <w:rPr>
          <w:lang w:val="en-BE"/>
        </w:rPr>
        <w:t>aangevuld</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heuse</w:t>
      </w:r>
      <w:proofErr w:type="spellEnd"/>
      <w:r w:rsidRPr="002A7249">
        <w:rPr>
          <w:lang w:val="en-BE"/>
        </w:rPr>
        <w:t xml:space="preserve"> </w:t>
      </w:r>
      <w:proofErr w:type="spellStart"/>
      <w:r w:rsidRPr="002A7249">
        <w:rPr>
          <w:lang w:val="en-BE"/>
        </w:rPr>
        <w:t>Belgische</w:t>
      </w:r>
      <w:proofErr w:type="spellEnd"/>
      <w:r w:rsidRPr="002A7249">
        <w:rPr>
          <w:lang w:val="en-BE"/>
        </w:rPr>
        <w:t xml:space="preserve"> première: de Volkswagen </w:t>
      </w:r>
      <w:r w:rsidRPr="002A7249">
        <w:rPr>
          <w:b/>
          <w:bCs/>
          <w:lang w:val="en-BE"/>
        </w:rPr>
        <w:t>Tayron</w:t>
      </w:r>
      <w:r w:rsidRPr="002A7249">
        <w:rPr>
          <w:lang w:val="en-BE"/>
        </w:rPr>
        <w:t xml:space="preserve">, </w:t>
      </w:r>
      <w:proofErr w:type="spellStart"/>
      <w:r w:rsidRPr="002A7249">
        <w:rPr>
          <w:lang w:val="en-BE"/>
        </w:rPr>
        <w:t>waar</w:t>
      </w:r>
      <w:proofErr w:type="spellEnd"/>
      <w:r w:rsidRPr="002A7249">
        <w:rPr>
          <w:lang w:val="en-BE"/>
        </w:rPr>
        <w:t xml:space="preserve"> het </w:t>
      </w:r>
      <w:proofErr w:type="spellStart"/>
      <w:r w:rsidRPr="002A7249">
        <w:rPr>
          <w:lang w:val="en-BE"/>
        </w:rPr>
        <w:t>Brusselse</w:t>
      </w:r>
      <w:proofErr w:type="spellEnd"/>
      <w:r w:rsidRPr="002A7249">
        <w:rPr>
          <w:lang w:val="en-BE"/>
        </w:rPr>
        <w:t xml:space="preserve"> </w:t>
      </w:r>
      <w:proofErr w:type="spellStart"/>
      <w:r w:rsidRPr="002A7249">
        <w:rPr>
          <w:lang w:val="en-BE"/>
        </w:rPr>
        <w:t>publiek</w:t>
      </w:r>
      <w:proofErr w:type="spellEnd"/>
      <w:r w:rsidRPr="002A7249">
        <w:rPr>
          <w:lang w:val="en-BE"/>
        </w:rPr>
        <w:t xml:space="preserve"> in </w:t>
      </w:r>
      <w:proofErr w:type="spellStart"/>
      <w:r w:rsidRPr="002A7249">
        <w:rPr>
          <w:lang w:val="en-BE"/>
        </w:rPr>
        <w:t>avant</w:t>
      </w:r>
      <w:proofErr w:type="spellEnd"/>
      <w:r w:rsidRPr="002A7249">
        <w:rPr>
          <w:lang w:val="en-BE"/>
        </w:rPr>
        <w:t xml:space="preserve">-première van </w:t>
      </w:r>
      <w:proofErr w:type="spellStart"/>
      <w:r w:rsidRPr="002A7249">
        <w:rPr>
          <w:lang w:val="en-BE"/>
        </w:rPr>
        <w:t>dichtbij</w:t>
      </w:r>
      <w:proofErr w:type="spellEnd"/>
      <w:r w:rsidRPr="002A7249">
        <w:rPr>
          <w:lang w:val="en-BE"/>
        </w:rPr>
        <w:t xml:space="preserve"> </w:t>
      </w:r>
      <w:proofErr w:type="spellStart"/>
      <w:r w:rsidRPr="002A7249">
        <w:rPr>
          <w:lang w:val="en-BE"/>
        </w:rPr>
        <w:t>kennis</w:t>
      </w:r>
      <w:proofErr w:type="spellEnd"/>
      <w:r w:rsidRPr="002A7249">
        <w:rPr>
          <w:lang w:val="en-BE"/>
        </w:rPr>
        <w:t xml:space="preserve"> mee </w:t>
      </w:r>
      <w:proofErr w:type="spellStart"/>
      <w:r w:rsidRPr="002A7249">
        <w:rPr>
          <w:lang w:val="en-BE"/>
        </w:rPr>
        <w:t>kan</w:t>
      </w:r>
      <w:proofErr w:type="spellEnd"/>
      <w:r w:rsidRPr="002A7249">
        <w:rPr>
          <w:lang w:val="en-BE"/>
        </w:rPr>
        <w:t xml:space="preserve"> </w:t>
      </w:r>
      <w:proofErr w:type="spellStart"/>
      <w:r w:rsidRPr="002A7249">
        <w:rPr>
          <w:lang w:val="en-BE"/>
        </w:rPr>
        <w:t>maken</w:t>
      </w:r>
      <w:proofErr w:type="spellEnd"/>
      <w:r w:rsidRPr="002A7249">
        <w:rPr>
          <w:lang w:val="en-BE"/>
        </w:rPr>
        <w:t>.</w:t>
      </w:r>
    </w:p>
    <w:p w14:paraId="34420A2F" w14:textId="77777777" w:rsidR="002A7249" w:rsidRPr="002A7249" w:rsidRDefault="002A7249" w:rsidP="002A7249">
      <w:pPr>
        <w:rPr>
          <w:lang w:val="nl-NL"/>
        </w:rPr>
      </w:pPr>
    </w:p>
    <w:p w14:paraId="2985F171" w14:textId="77777777" w:rsidR="002A7249" w:rsidRDefault="002A7249" w:rsidP="002A7249">
      <w:pPr>
        <w:rPr>
          <w:lang w:val="en-BE"/>
        </w:rPr>
      </w:pPr>
      <w:r w:rsidRPr="002A7249">
        <w:rPr>
          <w:lang w:val="en-BE"/>
        </w:rPr>
        <w:t xml:space="preserve">Als de </w:t>
      </w:r>
      <w:proofErr w:type="spellStart"/>
      <w:r w:rsidRPr="002A7249">
        <w:rPr>
          <w:lang w:val="en-BE"/>
        </w:rPr>
        <w:t>officiële</w:t>
      </w:r>
      <w:proofErr w:type="spellEnd"/>
      <w:r w:rsidRPr="002A7249">
        <w:rPr>
          <w:lang w:val="en-BE"/>
        </w:rPr>
        <w:t xml:space="preserve"> </w:t>
      </w:r>
      <w:proofErr w:type="spellStart"/>
      <w:r w:rsidRPr="002A7249">
        <w:rPr>
          <w:lang w:val="en-BE"/>
        </w:rPr>
        <w:t>opvolger</w:t>
      </w:r>
      <w:proofErr w:type="spellEnd"/>
      <w:r w:rsidRPr="002A7249">
        <w:rPr>
          <w:lang w:val="en-BE"/>
        </w:rPr>
        <w:t xml:space="preserve"> </w:t>
      </w:r>
      <w:proofErr w:type="spellStart"/>
      <w:r w:rsidRPr="002A7249">
        <w:rPr>
          <w:lang w:val="en-BE"/>
        </w:rPr>
        <w:t>voor</w:t>
      </w:r>
      <w:proofErr w:type="spellEnd"/>
      <w:r w:rsidRPr="002A7249">
        <w:rPr>
          <w:lang w:val="en-BE"/>
        </w:rPr>
        <w:t xml:space="preserve"> de Tiguan </w:t>
      </w:r>
      <w:proofErr w:type="spellStart"/>
      <w:r w:rsidRPr="002A7249">
        <w:rPr>
          <w:lang w:val="en-BE"/>
        </w:rPr>
        <w:t>Allspace</w:t>
      </w:r>
      <w:proofErr w:type="spellEnd"/>
      <w:r w:rsidRPr="002A7249">
        <w:rPr>
          <w:lang w:val="en-BE"/>
        </w:rPr>
        <w:t xml:space="preserve"> is de Volkswagen </w:t>
      </w:r>
      <w:r w:rsidRPr="002A7249">
        <w:rPr>
          <w:b/>
          <w:bCs/>
          <w:lang w:val="en-BE"/>
        </w:rPr>
        <w:t xml:space="preserve">Tayron </w:t>
      </w:r>
      <w:proofErr w:type="spellStart"/>
      <w:r w:rsidRPr="002A7249">
        <w:rPr>
          <w:lang w:val="en-BE"/>
        </w:rPr>
        <w:t>een</w:t>
      </w:r>
      <w:proofErr w:type="spellEnd"/>
      <w:r w:rsidRPr="002A7249">
        <w:rPr>
          <w:lang w:val="en-BE"/>
        </w:rPr>
        <w:t xml:space="preserve"> </w:t>
      </w:r>
      <w:proofErr w:type="spellStart"/>
      <w:r w:rsidRPr="002A7249">
        <w:rPr>
          <w:lang w:val="en-BE"/>
        </w:rPr>
        <w:t>indrukwekkende</w:t>
      </w:r>
      <w:proofErr w:type="spellEnd"/>
      <w:r w:rsidRPr="002A7249">
        <w:rPr>
          <w:lang w:val="en-BE"/>
        </w:rPr>
        <w:t xml:space="preserve"> SUV </w:t>
      </w:r>
      <w:proofErr w:type="spellStart"/>
      <w:r w:rsidRPr="002A7249">
        <w:rPr>
          <w:lang w:val="en-BE"/>
        </w:rPr>
        <w:t>geworden</w:t>
      </w:r>
      <w:proofErr w:type="spellEnd"/>
      <w:r w:rsidRPr="002A7249">
        <w:rPr>
          <w:lang w:val="en-BE"/>
        </w:rPr>
        <w:t xml:space="preserve"> van </w:t>
      </w:r>
      <w:proofErr w:type="gramStart"/>
      <w:r w:rsidRPr="002A7249">
        <w:rPr>
          <w:lang w:val="en-BE"/>
        </w:rPr>
        <w:t>4,8 meter</w:t>
      </w:r>
      <w:proofErr w:type="gramEnd"/>
      <w:r w:rsidRPr="002A7249">
        <w:rPr>
          <w:lang w:val="en-BE"/>
        </w:rPr>
        <w:t xml:space="preserve"> lang. Hij </w:t>
      </w:r>
      <w:proofErr w:type="spellStart"/>
      <w:r w:rsidRPr="002A7249">
        <w:rPr>
          <w:lang w:val="en-BE"/>
        </w:rPr>
        <w:t>wordt</w:t>
      </w:r>
      <w:proofErr w:type="spellEnd"/>
      <w:r w:rsidRPr="002A7249">
        <w:rPr>
          <w:lang w:val="en-BE"/>
        </w:rPr>
        <w:t xml:space="preserve"> </w:t>
      </w:r>
      <w:proofErr w:type="spellStart"/>
      <w:r w:rsidRPr="002A7249">
        <w:rPr>
          <w:lang w:val="en-BE"/>
        </w:rPr>
        <w:t>beschikbaar</w:t>
      </w:r>
      <w:proofErr w:type="spellEnd"/>
      <w:r w:rsidRPr="002A7249">
        <w:rPr>
          <w:lang w:val="en-BE"/>
        </w:rPr>
        <w:t xml:space="preserve"> met </w:t>
      </w:r>
      <w:proofErr w:type="spellStart"/>
      <w:r w:rsidRPr="002A7249">
        <w:rPr>
          <w:lang w:val="en-BE"/>
        </w:rPr>
        <w:t>vijf</w:t>
      </w:r>
      <w:proofErr w:type="spellEnd"/>
      <w:r w:rsidRPr="002A7249">
        <w:rPr>
          <w:lang w:val="en-BE"/>
        </w:rPr>
        <w:t xml:space="preserve"> of </w:t>
      </w:r>
      <w:proofErr w:type="spellStart"/>
      <w:r w:rsidRPr="002A7249">
        <w:rPr>
          <w:lang w:val="en-BE"/>
        </w:rPr>
        <w:t>zeven</w:t>
      </w:r>
      <w:proofErr w:type="spellEnd"/>
      <w:r w:rsidRPr="002A7249">
        <w:rPr>
          <w:lang w:val="en-BE"/>
        </w:rPr>
        <w:t xml:space="preserve"> </w:t>
      </w:r>
      <w:proofErr w:type="spellStart"/>
      <w:r w:rsidRPr="002A7249">
        <w:rPr>
          <w:lang w:val="en-BE"/>
        </w:rPr>
        <w:t>zitplaatsen</w:t>
      </w:r>
      <w:proofErr w:type="spellEnd"/>
      <w:r w:rsidRPr="002A7249">
        <w:rPr>
          <w:lang w:val="en-BE"/>
        </w:rPr>
        <w:t xml:space="preserve">, twee- of </w:t>
      </w:r>
      <w:proofErr w:type="spellStart"/>
      <w:r w:rsidRPr="002A7249">
        <w:rPr>
          <w:lang w:val="en-BE"/>
        </w:rPr>
        <w:t>vierwielaandrijving</w:t>
      </w:r>
      <w:proofErr w:type="spellEnd"/>
      <w:r w:rsidRPr="002A7249">
        <w:rPr>
          <w:lang w:val="en-BE"/>
        </w:rPr>
        <w:t xml:space="preserve"> en </w:t>
      </w:r>
      <w:proofErr w:type="spellStart"/>
      <w:r w:rsidRPr="002A7249">
        <w:rPr>
          <w:lang w:val="en-BE"/>
        </w:rPr>
        <w:t>heeft</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sleepvermogen</w:t>
      </w:r>
      <w:proofErr w:type="spellEnd"/>
      <w:r w:rsidRPr="002A7249">
        <w:rPr>
          <w:lang w:val="en-BE"/>
        </w:rPr>
        <w:t xml:space="preserve"> tot maar </w:t>
      </w:r>
      <w:proofErr w:type="spellStart"/>
      <w:r w:rsidRPr="002A7249">
        <w:rPr>
          <w:lang w:val="en-BE"/>
        </w:rPr>
        <w:t>liefst</w:t>
      </w:r>
      <w:proofErr w:type="spellEnd"/>
      <w:r w:rsidRPr="002A7249">
        <w:rPr>
          <w:lang w:val="en-BE"/>
        </w:rPr>
        <w:t xml:space="preserve"> 2,5 ton. Onder de </w:t>
      </w:r>
      <w:proofErr w:type="spellStart"/>
      <w:r w:rsidRPr="002A7249">
        <w:rPr>
          <w:lang w:val="en-BE"/>
        </w:rPr>
        <w:t>motorkap</w:t>
      </w:r>
      <w:proofErr w:type="spellEnd"/>
      <w:r w:rsidRPr="002A7249">
        <w:rPr>
          <w:lang w:val="en-BE"/>
        </w:rPr>
        <w:t xml:space="preserve"> </w:t>
      </w:r>
      <w:proofErr w:type="spellStart"/>
      <w:r w:rsidRPr="002A7249">
        <w:rPr>
          <w:lang w:val="en-BE"/>
        </w:rPr>
        <w:t>biedt</w:t>
      </w:r>
      <w:proofErr w:type="spellEnd"/>
      <w:r w:rsidRPr="002A7249">
        <w:rPr>
          <w:lang w:val="en-BE"/>
        </w:rPr>
        <w:t xml:space="preserve"> </w:t>
      </w:r>
      <w:proofErr w:type="spellStart"/>
      <w:r w:rsidRPr="002A7249">
        <w:rPr>
          <w:lang w:val="en-BE"/>
        </w:rPr>
        <w:t>hij</w:t>
      </w:r>
      <w:proofErr w:type="spellEnd"/>
      <w:r w:rsidRPr="002A7249">
        <w:rPr>
          <w:lang w:val="en-BE"/>
        </w:rPr>
        <w:t xml:space="preserve"> </w:t>
      </w:r>
      <w:proofErr w:type="spellStart"/>
      <w:r w:rsidRPr="002A7249">
        <w:rPr>
          <w:lang w:val="en-BE"/>
        </w:rPr>
        <w:t>keuze</w:t>
      </w:r>
      <w:proofErr w:type="spellEnd"/>
      <w:r w:rsidRPr="002A7249">
        <w:rPr>
          <w:lang w:val="en-BE"/>
        </w:rPr>
        <w:t xml:space="preserve"> </w:t>
      </w:r>
      <w:proofErr w:type="spellStart"/>
      <w:r w:rsidRPr="002A7249">
        <w:rPr>
          <w:lang w:val="en-BE"/>
        </w:rPr>
        <w:t>uit</w:t>
      </w:r>
      <w:proofErr w:type="spellEnd"/>
      <w:r w:rsidRPr="002A7249">
        <w:rPr>
          <w:lang w:val="en-BE"/>
        </w:rPr>
        <w:t xml:space="preserve"> benzine, diesel, mild hybrid of plug-in-</w:t>
      </w:r>
      <w:proofErr w:type="spellStart"/>
      <w:r w:rsidRPr="002A7249">
        <w:rPr>
          <w:lang w:val="en-BE"/>
        </w:rPr>
        <w:t>hybride</w:t>
      </w:r>
      <w:proofErr w:type="spellEnd"/>
      <w:r w:rsidRPr="002A7249">
        <w:rPr>
          <w:lang w:val="en-BE"/>
        </w:rPr>
        <w:t xml:space="preserve"> </w:t>
      </w:r>
      <w:proofErr w:type="spellStart"/>
      <w:r w:rsidRPr="002A7249">
        <w:rPr>
          <w:lang w:val="en-BE"/>
        </w:rPr>
        <w:t>aandrijvingen</w:t>
      </w:r>
      <w:proofErr w:type="spellEnd"/>
      <w:r w:rsidRPr="002A7249">
        <w:rPr>
          <w:lang w:val="en-BE"/>
        </w:rPr>
        <w:t xml:space="preserve">. </w:t>
      </w:r>
      <w:proofErr w:type="spellStart"/>
      <w:r w:rsidRPr="002A7249">
        <w:rPr>
          <w:lang w:val="en-BE"/>
        </w:rPr>
        <w:t>Vooral</w:t>
      </w:r>
      <w:proofErr w:type="spellEnd"/>
      <w:r w:rsidRPr="002A7249">
        <w:rPr>
          <w:lang w:val="en-BE"/>
        </w:rPr>
        <w:t xml:space="preserve"> </w:t>
      </w:r>
      <w:proofErr w:type="spellStart"/>
      <w:r w:rsidRPr="002A7249">
        <w:rPr>
          <w:lang w:val="en-BE"/>
        </w:rPr>
        <w:t>deze</w:t>
      </w:r>
      <w:proofErr w:type="spellEnd"/>
      <w:r w:rsidRPr="002A7249">
        <w:rPr>
          <w:lang w:val="en-BE"/>
        </w:rPr>
        <w:t xml:space="preserve"> </w:t>
      </w:r>
      <w:proofErr w:type="spellStart"/>
      <w:r w:rsidRPr="002A7249">
        <w:rPr>
          <w:lang w:val="en-BE"/>
        </w:rPr>
        <w:t>laatste</w:t>
      </w:r>
      <w:proofErr w:type="spellEnd"/>
      <w:r w:rsidRPr="002A7249">
        <w:rPr>
          <w:lang w:val="en-BE"/>
        </w:rPr>
        <w:t xml:space="preserve"> </w:t>
      </w:r>
      <w:proofErr w:type="spellStart"/>
      <w:r w:rsidRPr="002A7249">
        <w:rPr>
          <w:lang w:val="en-BE"/>
        </w:rPr>
        <w:t>mogelijkheid</w:t>
      </w:r>
      <w:proofErr w:type="spellEnd"/>
      <w:r w:rsidRPr="002A7249">
        <w:rPr>
          <w:lang w:val="en-BE"/>
        </w:rPr>
        <w:t xml:space="preserve"> </w:t>
      </w:r>
      <w:proofErr w:type="spellStart"/>
      <w:r w:rsidRPr="002A7249">
        <w:rPr>
          <w:lang w:val="en-BE"/>
        </w:rPr>
        <w:t>biedt</w:t>
      </w:r>
      <w:proofErr w:type="spellEnd"/>
      <w:r w:rsidRPr="002A7249">
        <w:rPr>
          <w:lang w:val="en-BE"/>
        </w:rPr>
        <w:t xml:space="preserve"> het </w:t>
      </w:r>
      <w:proofErr w:type="spellStart"/>
      <w:r w:rsidRPr="002A7249">
        <w:rPr>
          <w:lang w:val="en-BE"/>
        </w:rPr>
        <w:t>beste</w:t>
      </w:r>
      <w:proofErr w:type="spellEnd"/>
      <w:r w:rsidRPr="002A7249">
        <w:rPr>
          <w:lang w:val="en-BE"/>
        </w:rPr>
        <w:t xml:space="preserve"> van twee </w:t>
      </w:r>
      <w:proofErr w:type="spellStart"/>
      <w:r w:rsidRPr="002A7249">
        <w:rPr>
          <w:lang w:val="en-BE"/>
        </w:rPr>
        <w:t>werelden</w:t>
      </w:r>
      <w:proofErr w:type="spellEnd"/>
      <w:r w:rsidRPr="002A7249">
        <w:rPr>
          <w:lang w:val="en-BE"/>
        </w:rPr>
        <w:t xml:space="preserve"> </w:t>
      </w:r>
      <w:proofErr w:type="spellStart"/>
      <w:r w:rsidRPr="002A7249">
        <w:rPr>
          <w:lang w:val="en-BE"/>
        </w:rPr>
        <w:t>dankzij</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batterij</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nettocapaciteit</w:t>
      </w:r>
      <w:proofErr w:type="spellEnd"/>
      <w:r w:rsidRPr="002A7249">
        <w:rPr>
          <w:lang w:val="en-BE"/>
        </w:rPr>
        <w:t xml:space="preserve"> van 19,7 kWh die </w:t>
      </w:r>
      <w:proofErr w:type="spellStart"/>
      <w:r w:rsidRPr="002A7249">
        <w:rPr>
          <w:lang w:val="en-BE"/>
        </w:rPr>
        <w:t>een</w:t>
      </w:r>
      <w:proofErr w:type="spellEnd"/>
      <w:r w:rsidRPr="002A7249">
        <w:rPr>
          <w:lang w:val="en-BE"/>
        </w:rPr>
        <w:t xml:space="preserve"> </w:t>
      </w:r>
      <w:proofErr w:type="spellStart"/>
      <w:r w:rsidRPr="002A7249">
        <w:rPr>
          <w:lang w:val="en-BE"/>
        </w:rPr>
        <w:t>volledig</w:t>
      </w:r>
      <w:proofErr w:type="spellEnd"/>
      <w:r w:rsidRPr="002A7249">
        <w:rPr>
          <w:lang w:val="en-BE"/>
        </w:rPr>
        <w:t xml:space="preserve"> </w:t>
      </w:r>
      <w:proofErr w:type="spellStart"/>
      <w:r w:rsidRPr="002A7249">
        <w:rPr>
          <w:lang w:val="en-BE"/>
        </w:rPr>
        <w:t>elektrisch</w:t>
      </w:r>
      <w:proofErr w:type="spellEnd"/>
      <w:r w:rsidRPr="002A7249">
        <w:rPr>
          <w:lang w:val="en-BE"/>
        </w:rPr>
        <w:t xml:space="preserve"> </w:t>
      </w:r>
      <w:proofErr w:type="spellStart"/>
      <w:r w:rsidRPr="002A7249">
        <w:rPr>
          <w:lang w:val="en-BE"/>
        </w:rPr>
        <w:t>rijbereik</w:t>
      </w:r>
      <w:proofErr w:type="spellEnd"/>
      <w:r w:rsidRPr="002A7249">
        <w:rPr>
          <w:lang w:val="en-BE"/>
        </w:rPr>
        <w:t xml:space="preserve"> van </w:t>
      </w:r>
      <w:proofErr w:type="spellStart"/>
      <w:r w:rsidRPr="002A7249">
        <w:rPr>
          <w:lang w:val="en-BE"/>
        </w:rPr>
        <w:t>meer</w:t>
      </w:r>
      <w:proofErr w:type="spellEnd"/>
      <w:r w:rsidRPr="002A7249">
        <w:rPr>
          <w:lang w:val="en-BE"/>
        </w:rPr>
        <w:t xml:space="preserve"> dan </w:t>
      </w:r>
      <w:proofErr w:type="gramStart"/>
      <w:r w:rsidRPr="002A7249">
        <w:rPr>
          <w:lang w:val="en-BE"/>
        </w:rPr>
        <w:t xml:space="preserve">100 </w:t>
      </w:r>
      <w:proofErr w:type="spellStart"/>
      <w:r w:rsidRPr="002A7249">
        <w:rPr>
          <w:lang w:val="en-BE"/>
        </w:rPr>
        <w:t>kilometer</w:t>
      </w:r>
      <w:proofErr w:type="spellEnd"/>
      <w:proofErr w:type="gramEnd"/>
      <w:r w:rsidRPr="002A7249">
        <w:rPr>
          <w:lang w:val="en-BE"/>
        </w:rPr>
        <w:t xml:space="preserve"> </w:t>
      </w:r>
      <w:proofErr w:type="spellStart"/>
      <w:r w:rsidRPr="002A7249">
        <w:rPr>
          <w:lang w:val="en-BE"/>
        </w:rPr>
        <w:t>biedt</w:t>
      </w:r>
      <w:proofErr w:type="spellEnd"/>
      <w:r w:rsidRPr="002A7249">
        <w:rPr>
          <w:lang w:val="en-BE"/>
        </w:rPr>
        <w:t xml:space="preserve">. </w:t>
      </w:r>
    </w:p>
    <w:p w14:paraId="252CE8CB" w14:textId="77777777" w:rsidR="002A7249" w:rsidRPr="002A7249" w:rsidRDefault="002A7249" w:rsidP="002A7249">
      <w:pPr>
        <w:rPr>
          <w:lang w:val="nl-NL"/>
        </w:rPr>
      </w:pPr>
    </w:p>
    <w:p w14:paraId="128C579E" w14:textId="77777777" w:rsidR="002A7249" w:rsidRDefault="002A7249" w:rsidP="002A7249">
      <w:pPr>
        <w:rPr>
          <w:lang w:val="en-BE"/>
        </w:rPr>
      </w:pPr>
      <w:proofErr w:type="spellStart"/>
      <w:r w:rsidRPr="002A7249">
        <w:rPr>
          <w:lang w:val="en-BE"/>
        </w:rPr>
        <w:t>Uiteraard</w:t>
      </w:r>
      <w:proofErr w:type="spellEnd"/>
      <w:r w:rsidRPr="002A7249">
        <w:rPr>
          <w:lang w:val="en-BE"/>
        </w:rPr>
        <w:t xml:space="preserve"> </w:t>
      </w:r>
      <w:proofErr w:type="spellStart"/>
      <w:r w:rsidRPr="002A7249">
        <w:rPr>
          <w:lang w:val="en-BE"/>
        </w:rPr>
        <w:t>ontbreekt</w:t>
      </w:r>
      <w:proofErr w:type="spellEnd"/>
      <w:r w:rsidRPr="002A7249">
        <w:rPr>
          <w:lang w:val="en-BE"/>
        </w:rPr>
        <w:t xml:space="preserve"> het </w:t>
      </w:r>
      <w:proofErr w:type="spellStart"/>
      <w:r w:rsidRPr="002A7249">
        <w:rPr>
          <w:lang w:val="en-BE"/>
        </w:rPr>
        <w:t>volledig</w:t>
      </w:r>
      <w:proofErr w:type="spellEnd"/>
      <w:r w:rsidRPr="002A7249">
        <w:rPr>
          <w:lang w:val="en-BE"/>
        </w:rPr>
        <w:t xml:space="preserve"> </w:t>
      </w:r>
      <w:proofErr w:type="spellStart"/>
      <w:r w:rsidRPr="002A7249">
        <w:rPr>
          <w:lang w:val="en-BE"/>
        </w:rPr>
        <w:t>elektrische</w:t>
      </w:r>
      <w:proofErr w:type="spellEnd"/>
      <w:r w:rsidRPr="002A7249">
        <w:rPr>
          <w:lang w:val="en-BE"/>
        </w:rPr>
        <w:t xml:space="preserve"> ID.-gamma van Volkswagen </w:t>
      </w:r>
      <w:proofErr w:type="spellStart"/>
      <w:r w:rsidRPr="002A7249">
        <w:rPr>
          <w:lang w:val="en-BE"/>
        </w:rPr>
        <w:t>niet</w:t>
      </w:r>
      <w:proofErr w:type="spellEnd"/>
      <w:r w:rsidRPr="002A7249">
        <w:rPr>
          <w:lang w:val="en-BE"/>
        </w:rPr>
        <w:t xml:space="preserve"> op de </w:t>
      </w:r>
      <w:proofErr w:type="spellStart"/>
      <w:r w:rsidRPr="002A7249">
        <w:rPr>
          <w:lang w:val="en-BE"/>
        </w:rPr>
        <w:t>afspraak</w:t>
      </w:r>
      <w:proofErr w:type="spellEnd"/>
      <w:r w:rsidRPr="002A7249">
        <w:rPr>
          <w:lang w:val="en-BE"/>
        </w:rPr>
        <w:t xml:space="preserve">. Meer </w:t>
      </w:r>
      <w:proofErr w:type="spellStart"/>
      <w:r w:rsidRPr="002A7249">
        <w:rPr>
          <w:lang w:val="en-BE"/>
        </w:rPr>
        <w:t>nog</w:t>
      </w:r>
      <w:proofErr w:type="spellEnd"/>
      <w:r w:rsidRPr="002A7249">
        <w:rPr>
          <w:lang w:val="en-BE"/>
        </w:rPr>
        <w:t xml:space="preserve">, de </w:t>
      </w:r>
      <w:r w:rsidRPr="002A7249">
        <w:rPr>
          <w:b/>
          <w:bCs/>
          <w:lang w:val="en-BE"/>
        </w:rPr>
        <w:t>ID. GTI Concept</w:t>
      </w:r>
      <w:r w:rsidRPr="002A7249">
        <w:rPr>
          <w:lang w:val="en-BE"/>
        </w:rPr>
        <w:t xml:space="preserve"> is </w:t>
      </w:r>
      <w:proofErr w:type="spellStart"/>
      <w:r w:rsidRPr="002A7249">
        <w:rPr>
          <w:lang w:val="en-BE"/>
        </w:rPr>
        <w:t>bij</w:t>
      </w:r>
      <w:proofErr w:type="spellEnd"/>
      <w:r w:rsidRPr="002A7249">
        <w:rPr>
          <w:lang w:val="en-BE"/>
        </w:rPr>
        <w:t xml:space="preserve"> de </w:t>
      </w:r>
      <w:proofErr w:type="spellStart"/>
      <w:r w:rsidRPr="002A7249">
        <w:rPr>
          <w:lang w:val="en-BE"/>
        </w:rPr>
        <w:t>personenwagens</w:t>
      </w:r>
      <w:proofErr w:type="spellEnd"/>
      <w:r w:rsidRPr="002A7249">
        <w:rPr>
          <w:lang w:val="en-BE"/>
        </w:rPr>
        <w:t xml:space="preserve"> de centrale </w:t>
      </w:r>
      <w:proofErr w:type="spellStart"/>
      <w:r w:rsidRPr="002A7249">
        <w:rPr>
          <w:lang w:val="en-BE"/>
        </w:rPr>
        <w:t>blikvanger</w:t>
      </w:r>
      <w:proofErr w:type="spellEnd"/>
      <w:r w:rsidRPr="002A7249">
        <w:rPr>
          <w:lang w:val="en-BE"/>
        </w:rPr>
        <w:t xml:space="preserve"> op de stand van Volkswagen. “Hij </w:t>
      </w:r>
      <w:proofErr w:type="spellStart"/>
      <w:r w:rsidRPr="002A7249">
        <w:rPr>
          <w:lang w:val="en-BE"/>
        </w:rPr>
        <w:t>staat</w:t>
      </w:r>
      <w:proofErr w:type="spellEnd"/>
      <w:r w:rsidRPr="002A7249">
        <w:rPr>
          <w:lang w:val="en-BE"/>
        </w:rPr>
        <w:t xml:space="preserve"> </w:t>
      </w:r>
      <w:proofErr w:type="spellStart"/>
      <w:r w:rsidRPr="002A7249">
        <w:rPr>
          <w:lang w:val="en-BE"/>
        </w:rPr>
        <w:t>letterlijk</w:t>
      </w:r>
      <w:proofErr w:type="spellEnd"/>
      <w:r w:rsidRPr="002A7249">
        <w:rPr>
          <w:lang w:val="en-BE"/>
        </w:rPr>
        <w:t xml:space="preserve"> in het midden van </w:t>
      </w:r>
      <w:proofErr w:type="spellStart"/>
      <w:r w:rsidRPr="002A7249">
        <w:rPr>
          <w:lang w:val="en-BE"/>
        </w:rPr>
        <w:t>onze</w:t>
      </w:r>
      <w:proofErr w:type="spellEnd"/>
      <w:r w:rsidRPr="002A7249">
        <w:rPr>
          <w:lang w:val="en-BE"/>
        </w:rPr>
        <w:t xml:space="preserve"> stand </w:t>
      </w:r>
      <w:proofErr w:type="spellStart"/>
      <w:r w:rsidRPr="002A7249">
        <w:rPr>
          <w:lang w:val="en-BE"/>
        </w:rPr>
        <w:t>omdat</w:t>
      </w:r>
      <w:proofErr w:type="spellEnd"/>
      <w:r w:rsidRPr="002A7249">
        <w:rPr>
          <w:lang w:val="en-BE"/>
        </w:rPr>
        <w:t xml:space="preserve"> de ID. GTI </w:t>
      </w:r>
      <w:proofErr w:type="spellStart"/>
      <w:r w:rsidRPr="002A7249">
        <w:rPr>
          <w:lang w:val="en-BE"/>
        </w:rPr>
        <w:t>een</w:t>
      </w:r>
      <w:proofErr w:type="spellEnd"/>
      <w:r w:rsidRPr="002A7249">
        <w:rPr>
          <w:lang w:val="en-BE"/>
        </w:rPr>
        <w:t xml:space="preserve"> </w:t>
      </w:r>
      <w:proofErr w:type="spellStart"/>
      <w:r w:rsidRPr="002A7249">
        <w:rPr>
          <w:lang w:val="en-BE"/>
        </w:rPr>
        <w:t>voorbode</w:t>
      </w:r>
      <w:proofErr w:type="spellEnd"/>
      <w:r w:rsidRPr="002A7249">
        <w:rPr>
          <w:lang w:val="en-BE"/>
        </w:rPr>
        <w:t xml:space="preserve"> is van </w:t>
      </w:r>
      <w:proofErr w:type="spellStart"/>
      <w:r w:rsidRPr="002A7249">
        <w:rPr>
          <w:lang w:val="en-BE"/>
        </w:rPr>
        <w:t>zowel</w:t>
      </w:r>
      <w:proofErr w:type="spellEnd"/>
      <w:r w:rsidRPr="002A7249">
        <w:rPr>
          <w:lang w:val="en-BE"/>
        </w:rPr>
        <w:t xml:space="preserve"> het </w:t>
      </w:r>
      <w:proofErr w:type="spellStart"/>
      <w:r w:rsidRPr="002A7249">
        <w:rPr>
          <w:lang w:val="en-BE"/>
        </w:rPr>
        <w:t>onversneden</w:t>
      </w:r>
      <w:proofErr w:type="spellEnd"/>
      <w:r w:rsidRPr="002A7249">
        <w:rPr>
          <w:lang w:val="en-BE"/>
        </w:rPr>
        <w:t xml:space="preserve"> </w:t>
      </w:r>
      <w:proofErr w:type="spellStart"/>
      <w:r w:rsidRPr="002A7249">
        <w:rPr>
          <w:lang w:val="en-BE"/>
        </w:rPr>
        <w:t>rijplezier</w:t>
      </w:r>
      <w:proofErr w:type="spellEnd"/>
      <w:r w:rsidRPr="002A7249">
        <w:rPr>
          <w:lang w:val="en-BE"/>
        </w:rPr>
        <w:t xml:space="preserve"> in </w:t>
      </w:r>
      <w:proofErr w:type="spellStart"/>
      <w:r w:rsidRPr="002A7249">
        <w:rPr>
          <w:lang w:val="en-BE"/>
        </w:rPr>
        <w:t>een</w:t>
      </w:r>
      <w:proofErr w:type="spellEnd"/>
      <w:r w:rsidRPr="002A7249">
        <w:rPr>
          <w:lang w:val="en-BE"/>
        </w:rPr>
        <w:t xml:space="preserve"> </w:t>
      </w:r>
      <w:proofErr w:type="spellStart"/>
      <w:r w:rsidRPr="002A7249">
        <w:rPr>
          <w:lang w:val="en-BE"/>
        </w:rPr>
        <w:t>elektrische</w:t>
      </w:r>
      <w:proofErr w:type="spellEnd"/>
      <w:r w:rsidRPr="002A7249">
        <w:rPr>
          <w:lang w:val="en-BE"/>
        </w:rPr>
        <w:t xml:space="preserve"> auto </w:t>
      </w:r>
      <w:proofErr w:type="spellStart"/>
      <w:r w:rsidRPr="002A7249">
        <w:rPr>
          <w:lang w:val="en-BE"/>
        </w:rPr>
        <w:t>als</w:t>
      </w:r>
      <w:proofErr w:type="spellEnd"/>
      <w:r w:rsidRPr="002A7249">
        <w:rPr>
          <w:lang w:val="en-BE"/>
        </w:rPr>
        <w:t xml:space="preserve"> van de </w:t>
      </w:r>
      <w:proofErr w:type="spellStart"/>
      <w:r w:rsidRPr="002A7249">
        <w:rPr>
          <w:lang w:val="en-BE"/>
        </w:rPr>
        <w:t>meest</w:t>
      </w:r>
      <w:proofErr w:type="spellEnd"/>
      <w:r w:rsidRPr="002A7249">
        <w:rPr>
          <w:lang w:val="en-BE"/>
        </w:rPr>
        <w:t xml:space="preserve"> </w:t>
      </w:r>
      <w:proofErr w:type="spellStart"/>
      <w:r w:rsidRPr="002A7249">
        <w:rPr>
          <w:lang w:val="en-BE"/>
        </w:rPr>
        <w:t>betaalbare</w:t>
      </w:r>
      <w:proofErr w:type="spellEnd"/>
      <w:r w:rsidRPr="002A7249">
        <w:rPr>
          <w:lang w:val="en-BE"/>
        </w:rPr>
        <w:t xml:space="preserve"> </w:t>
      </w:r>
      <w:proofErr w:type="spellStart"/>
      <w:r w:rsidRPr="002A7249">
        <w:rPr>
          <w:lang w:val="en-BE"/>
        </w:rPr>
        <w:t>volledige</w:t>
      </w:r>
      <w:proofErr w:type="spellEnd"/>
      <w:r w:rsidRPr="002A7249">
        <w:rPr>
          <w:lang w:val="en-BE"/>
        </w:rPr>
        <w:t xml:space="preserve"> </w:t>
      </w:r>
      <w:proofErr w:type="spellStart"/>
      <w:r w:rsidRPr="002A7249">
        <w:rPr>
          <w:lang w:val="en-BE"/>
        </w:rPr>
        <w:t>elektrische</w:t>
      </w:r>
      <w:proofErr w:type="spellEnd"/>
      <w:r w:rsidRPr="002A7249">
        <w:rPr>
          <w:lang w:val="en-BE"/>
        </w:rPr>
        <w:t xml:space="preserve"> Volkswagen, de ID. 2 all”, </w:t>
      </w:r>
      <w:proofErr w:type="spellStart"/>
      <w:r w:rsidRPr="002A7249">
        <w:rPr>
          <w:lang w:val="en-BE"/>
        </w:rPr>
        <w:t>verduidelijkt</w:t>
      </w:r>
      <w:proofErr w:type="spellEnd"/>
      <w:r w:rsidRPr="002A7249">
        <w:rPr>
          <w:lang w:val="en-BE"/>
        </w:rPr>
        <w:t xml:space="preserve"> Joke Boon.</w:t>
      </w:r>
    </w:p>
    <w:p w14:paraId="5264CA8A" w14:textId="77777777" w:rsidR="002A7249" w:rsidRPr="002A7249" w:rsidRDefault="002A7249" w:rsidP="002A7249">
      <w:pPr>
        <w:rPr>
          <w:lang w:val="nl-NL"/>
        </w:rPr>
      </w:pPr>
    </w:p>
    <w:p w14:paraId="2D09FA87" w14:textId="77777777" w:rsidR="002A7249" w:rsidRDefault="002A7249" w:rsidP="002A7249">
      <w:pPr>
        <w:rPr>
          <w:lang w:val="en-BE"/>
        </w:rPr>
      </w:pPr>
      <w:r w:rsidRPr="002A7249">
        <w:rPr>
          <w:lang w:val="en-BE"/>
        </w:rPr>
        <w:t xml:space="preserve">De </w:t>
      </w:r>
      <w:r w:rsidRPr="002A7249">
        <w:rPr>
          <w:b/>
          <w:bCs/>
          <w:lang w:val="en-BE"/>
        </w:rPr>
        <w:t>ID. GTI</w:t>
      </w:r>
      <w:r w:rsidRPr="002A7249">
        <w:rPr>
          <w:lang w:val="en-BE"/>
        </w:rPr>
        <w:t xml:space="preserve"> is </w:t>
      </w:r>
      <w:proofErr w:type="spellStart"/>
      <w:r w:rsidRPr="002A7249">
        <w:rPr>
          <w:lang w:val="en-BE"/>
        </w:rPr>
        <w:t>een</w:t>
      </w:r>
      <w:proofErr w:type="spellEnd"/>
      <w:r w:rsidRPr="002A7249">
        <w:rPr>
          <w:lang w:val="en-BE"/>
        </w:rPr>
        <w:t xml:space="preserve"> concept-car die </w:t>
      </w:r>
      <w:proofErr w:type="spellStart"/>
      <w:r w:rsidRPr="002A7249">
        <w:rPr>
          <w:lang w:val="en-BE"/>
        </w:rPr>
        <w:t>zijn</w:t>
      </w:r>
      <w:proofErr w:type="spellEnd"/>
      <w:r w:rsidRPr="002A7249">
        <w:rPr>
          <w:lang w:val="en-BE"/>
        </w:rPr>
        <w:t xml:space="preserve"> </w:t>
      </w:r>
      <w:proofErr w:type="spellStart"/>
      <w:r w:rsidRPr="002A7249">
        <w:rPr>
          <w:lang w:val="en-BE"/>
        </w:rPr>
        <w:t>iconische</w:t>
      </w:r>
      <w:proofErr w:type="spellEnd"/>
      <w:r w:rsidRPr="002A7249">
        <w:rPr>
          <w:lang w:val="en-BE"/>
        </w:rPr>
        <w:t xml:space="preserve"> </w:t>
      </w:r>
      <w:proofErr w:type="spellStart"/>
      <w:r w:rsidRPr="002A7249">
        <w:rPr>
          <w:lang w:val="en-BE"/>
        </w:rPr>
        <w:t>typebenaming</w:t>
      </w:r>
      <w:proofErr w:type="spellEnd"/>
      <w:r w:rsidRPr="002A7249">
        <w:rPr>
          <w:lang w:val="en-BE"/>
        </w:rPr>
        <w:t xml:space="preserve"> en </w:t>
      </w:r>
      <w:proofErr w:type="spellStart"/>
      <w:r w:rsidRPr="002A7249">
        <w:rPr>
          <w:lang w:val="en-BE"/>
        </w:rPr>
        <w:t>zijn</w:t>
      </w:r>
      <w:proofErr w:type="spellEnd"/>
      <w:r w:rsidRPr="002A7249">
        <w:rPr>
          <w:lang w:val="en-BE"/>
        </w:rPr>
        <w:t xml:space="preserve"> </w:t>
      </w:r>
      <w:proofErr w:type="spellStart"/>
      <w:r w:rsidRPr="002A7249">
        <w:rPr>
          <w:lang w:val="en-BE"/>
        </w:rPr>
        <w:t>merknaam</w:t>
      </w:r>
      <w:proofErr w:type="spellEnd"/>
      <w:r w:rsidRPr="002A7249">
        <w:rPr>
          <w:lang w:val="en-BE"/>
        </w:rPr>
        <w:t xml:space="preserve"> alle </w:t>
      </w:r>
      <w:proofErr w:type="spellStart"/>
      <w:r w:rsidRPr="002A7249">
        <w:rPr>
          <w:lang w:val="en-BE"/>
        </w:rPr>
        <w:t>eer</w:t>
      </w:r>
      <w:proofErr w:type="spellEnd"/>
      <w:r w:rsidRPr="002A7249">
        <w:rPr>
          <w:lang w:val="en-BE"/>
        </w:rPr>
        <w:t xml:space="preserve"> </w:t>
      </w:r>
      <w:proofErr w:type="spellStart"/>
      <w:r w:rsidRPr="002A7249">
        <w:rPr>
          <w:lang w:val="en-BE"/>
        </w:rPr>
        <w:t>aandoet</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stoere</w:t>
      </w:r>
      <w:proofErr w:type="spellEnd"/>
      <w:r w:rsidRPr="002A7249">
        <w:rPr>
          <w:lang w:val="en-BE"/>
        </w:rPr>
        <w:t xml:space="preserve">, </w:t>
      </w:r>
      <w:proofErr w:type="spellStart"/>
      <w:r w:rsidRPr="002A7249">
        <w:rPr>
          <w:lang w:val="en-BE"/>
        </w:rPr>
        <w:t>uitdagende</w:t>
      </w:r>
      <w:proofErr w:type="spellEnd"/>
      <w:r w:rsidRPr="002A7249">
        <w:rPr>
          <w:lang w:val="en-BE"/>
        </w:rPr>
        <w:t xml:space="preserve"> look, </w:t>
      </w:r>
      <w:proofErr w:type="spellStart"/>
      <w:r w:rsidRPr="002A7249">
        <w:rPr>
          <w:lang w:val="en-BE"/>
        </w:rPr>
        <w:t>een</w:t>
      </w:r>
      <w:proofErr w:type="spellEnd"/>
      <w:r w:rsidRPr="002A7249">
        <w:rPr>
          <w:lang w:val="en-BE"/>
        </w:rPr>
        <w:t xml:space="preserve"> </w:t>
      </w:r>
      <w:proofErr w:type="spellStart"/>
      <w:r w:rsidRPr="002A7249">
        <w:rPr>
          <w:lang w:val="en-BE"/>
        </w:rPr>
        <w:t>strak</w:t>
      </w:r>
      <w:proofErr w:type="spellEnd"/>
      <w:r w:rsidRPr="002A7249">
        <w:rPr>
          <w:lang w:val="en-BE"/>
        </w:rPr>
        <w:t xml:space="preserve"> </w:t>
      </w:r>
      <w:proofErr w:type="spellStart"/>
      <w:r w:rsidRPr="002A7249">
        <w:rPr>
          <w:lang w:val="en-BE"/>
        </w:rPr>
        <w:t>afgelijnd</w:t>
      </w:r>
      <w:proofErr w:type="spellEnd"/>
      <w:r w:rsidRPr="002A7249">
        <w:rPr>
          <w:lang w:val="en-BE"/>
        </w:rPr>
        <w:t xml:space="preserve"> interieur en de </w:t>
      </w:r>
      <w:proofErr w:type="spellStart"/>
      <w:r w:rsidRPr="002A7249">
        <w:rPr>
          <w:lang w:val="en-BE"/>
        </w:rPr>
        <w:t>typische</w:t>
      </w:r>
      <w:proofErr w:type="spellEnd"/>
      <w:r w:rsidRPr="002A7249">
        <w:rPr>
          <w:lang w:val="en-BE"/>
        </w:rPr>
        <w:t xml:space="preserve"> details die alle Volkswagen GTI </w:t>
      </w:r>
      <w:proofErr w:type="spellStart"/>
      <w:r w:rsidRPr="002A7249">
        <w:rPr>
          <w:lang w:val="en-BE"/>
        </w:rPr>
        <w:t>kenmerken</w:t>
      </w:r>
      <w:proofErr w:type="spellEnd"/>
      <w:r w:rsidRPr="002A7249">
        <w:rPr>
          <w:lang w:val="en-BE"/>
        </w:rPr>
        <w:t xml:space="preserve">. </w:t>
      </w:r>
      <w:proofErr w:type="spellStart"/>
      <w:r w:rsidRPr="002A7249">
        <w:rPr>
          <w:lang w:val="en-BE"/>
        </w:rPr>
        <w:t>Zijn</w:t>
      </w:r>
      <w:proofErr w:type="spellEnd"/>
      <w:r w:rsidRPr="002A7249">
        <w:rPr>
          <w:lang w:val="en-BE"/>
        </w:rPr>
        <w:t xml:space="preserve"> </w:t>
      </w:r>
      <w:proofErr w:type="spellStart"/>
      <w:r w:rsidRPr="002A7249">
        <w:rPr>
          <w:lang w:val="en-BE"/>
        </w:rPr>
        <w:t>elektrisch</w:t>
      </w:r>
      <w:proofErr w:type="spellEnd"/>
      <w:r w:rsidRPr="002A7249">
        <w:rPr>
          <w:lang w:val="en-BE"/>
        </w:rPr>
        <w:t xml:space="preserve"> </w:t>
      </w:r>
      <w:proofErr w:type="spellStart"/>
      <w:r w:rsidRPr="002A7249">
        <w:rPr>
          <w:lang w:val="en-BE"/>
        </w:rPr>
        <w:t>vermogen</w:t>
      </w:r>
      <w:proofErr w:type="spellEnd"/>
      <w:r w:rsidRPr="002A7249">
        <w:rPr>
          <w:lang w:val="en-BE"/>
        </w:rPr>
        <w:t xml:space="preserve"> </w:t>
      </w:r>
      <w:proofErr w:type="spellStart"/>
      <w:r w:rsidRPr="002A7249">
        <w:rPr>
          <w:lang w:val="en-BE"/>
        </w:rPr>
        <w:t>stuurt</w:t>
      </w:r>
      <w:proofErr w:type="spellEnd"/>
      <w:r w:rsidRPr="002A7249">
        <w:rPr>
          <w:lang w:val="en-BE"/>
        </w:rPr>
        <w:t xml:space="preserve"> </w:t>
      </w:r>
      <w:proofErr w:type="spellStart"/>
      <w:r w:rsidRPr="002A7249">
        <w:rPr>
          <w:lang w:val="en-BE"/>
        </w:rPr>
        <w:t>hij</w:t>
      </w:r>
      <w:proofErr w:type="spellEnd"/>
      <w:r w:rsidRPr="002A7249">
        <w:rPr>
          <w:lang w:val="en-BE"/>
        </w:rPr>
        <w:t xml:space="preserve"> </w:t>
      </w:r>
      <w:proofErr w:type="spellStart"/>
      <w:r w:rsidRPr="002A7249">
        <w:rPr>
          <w:lang w:val="en-BE"/>
        </w:rPr>
        <w:t>recht</w:t>
      </w:r>
      <w:proofErr w:type="spellEnd"/>
      <w:r w:rsidRPr="002A7249">
        <w:rPr>
          <w:lang w:val="en-BE"/>
        </w:rPr>
        <w:t xml:space="preserve"> </w:t>
      </w:r>
      <w:proofErr w:type="spellStart"/>
      <w:r w:rsidRPr="002A7249">
        <w:rPr>
          <w:lang w:val="en-BE"/>
        </w:rPr>
        <w:t>naar</w:t>
      </w:r>
      <w:proofErr w:type="spellEnd"/>
      <w:r w:rsidRPr="002A7249">
        <w:rPr>
          <w:lang w:val="en-BE"/>
        </w:rPr>
        <w:t xml:space="preserve"> de </w:t>
      </w:r>
      <w:proofErr w:type="spellStart"/>
      <w:r w:rsidRPr="002A7249">
        <w:rPr>
          <w:lang w:val="en-BE"/>
        </w:rPr>
        <w:t>voorwielen</w:t>
      </w:r>
      <w:proofErr w:type="spellEnd"/>
      <w:r w:rsidRPr="002A7249">
        <w:rPr>
          <w:lang w:val="en-BE"/>
        </w:rPr>
        <w:t xml:space="preserve"> om de </w:t>
      </w:r>
      <w:proofErr w:type="spellStart"/>
      <w:r w:rsidRPr="002A7249">
        <w:rPr>
          <w:lang w:val="en-BE"/>
        </w:rPr>
        <w:t>rijervaring</w:t>
      </w:r>
      <w:proofErr w:type="spellEnd"/>
      <w:r w:rsidRPr="002A7249">
        <w:rPr>
          <w:lang w:val="en-BE"/>
        </w:rPr>
        <w:t xml:space="preserve"> </w:t>
      </w:r>
      <w:proofErr w:type="spellStart"/>
      <w:r w:rsidRPr="002A7249">
        <w:rPr>
          <w:lang w:val="en-BE"/>
        </w:rPr>
        <w:t>authentiek</w:t>
      </w:r>
      <w:proofErr w:type="spellEnd"/>
      <w:r w:rsidRPr="002A7249">
        <w:rPr>
          <w:lang w:val="en-BE"/>
        </w:rPr>
        <w:t xml:space="preserve"> </w:t>
      </w:r>
      <w:proofErr w:type="spellStart"/>
      <w:r w:rsidRPr="002A7249">
        <w:rPr>
          <w:lang w:val="en-BE"/>
        </w:rPr>
        <w:t>te</w:t>
      </w:r>
      <w:proofErr w:type="spellEnd"/>
      <w:r w:rsidRPr="002A7249">
        <w:rPr>
          <w:lang w:val="en-BE"/>
        </w:rPr>
        <w:t xml:space="preserve"> </w:t>
      </w:r>
      <w:proofErr w:type="spellStart"/>
      <w:r w:rsidRPr="002A7249">
        <w:rPr>
          <w:lang w:val="en-BE"/>
        </w:rPr>
        <w:t>houden</w:t>
      </w:r>
      <w:proofErr w:type="spellEnd"/>
      <w:r w:rsidRPr="002A7249">
        <w:rPr>
          <w:lang w:val="en-BE"/>
        </w:rPr>
        <w:t xml:space="preserve">: </w:t>
      </w:r>
      <w:proofErr w:type="spellStart"/>
      <w:r w:rsidRPr="002A7249">
        <w:rPr>
          <w:lang w:val="en-BE"/>
        </w:rPr>
        <w:t>een</w:t>
      </w:r>
      <w:proofErr w:type="spellEnd"/>
      <w:r w:rsidRPr="002A7249">
        <w:rPr>
          <w:lang w:val="en-BE"/>
        </w:rPr>
        <w:t xml:space="preserve"> première </w:t>
      </w:r>
      <w:proofErr w:type="spellStart"/>
      <w:r w:rsidRPr="002A7249">
        <w:rPr>
          <w:lang w:val="en-BE"/>
        </w:rPr>
        <w:t>voor</w:t>
      </w:r>
      <w:proofErr w:type="spellEnd"/>
      <w:r w:rsidRPr="002A7249">
        <w:rPr>
          <w:lang w:val="en-BE"/>
        </w:rPr>
        <w:t xml:space="preserve"> </w:t>
      </w:r>
      <w:proofErr w:type="spellStart"/>
      <w:r w:rsidRPr="002A7249">
        <w:rPr>
          <w:lang w:val="en-BE"/>
        </w:rPr>
        <w:t>een</w:t>
      </w:r>
      <w:proofErr w:type="spellEnd"/>
      <w:r w:rsidRPr="002A7249">
        <w:rPr>
          <w:lang w:val="en-BE"/>
        </w:rPr>
        <w:t xml:space="preserve"> Volkswagen ID.</w:t>
      </w:r>
    </w:p>
    <w:p w14:paraId="40DFA4EE" w14:textId="77777777" w:rsidR="002A7249" w:rsidRPr="002A7249" w:rsidRDefault="002A7249" w:rsidP="002A7249">
      <w:pPr>
        <w:rPr>
          <w:lang w:val="nl-NL"/>
        </w:rPr>
      </w:pPr>
    </w:p>
    <w:p w14:paraId="72DCD45F" w14:textId="77777777" w:rsidR="002A7249" w:rsidRDefault="002A7249" w:rsidP="002A7249">
      <w:pPr>
        <w:rPr>
          <w:lang w:val="en-BE"/>
        </w:rPr>
      </w:pPr>
      <w:r w:rsidRPr="002A7249">
        <w:rPr>
          <w:lang w:val="en-BE"/>
        </w:rPr>
        <w:lastRenderedPageBreak/>
        <w:t xml:space="preserve">Het </w:t>
      </w:r>
      <w:proofErr w:type="spellStart"/>
      <w:r w:rsidRPr="002A7249">
        <w:rPr>
          <w:lang w:val="en-BE"/>
        </w:rPr>
        <w:t>spreekt</w:t>
      </w:r>
      <w:proofErr w:type="spellEnd"/>
      <w:r w:rsidRPr="002A7249">
        <w:rPr>
          <w:lang w:val="en-BE"/>
        </w:rPr>
        <w:t xml:space="preserve"> </w:t>
      </w:r>
      <w:proofErr w:type="spellStart"/>
      <w:r w:rsidRPr="002A7249">
        <w:rPr>
          <w:lang w:val="en-BE"/>
        </w:rPr>
        <w:t>voor</w:t>
      </w:r>
      <w:proofErr w:type="spellEnd"/>
      <w:r w:rsidRPr="002A7249">
        <w:rPr>
          <w:lang w:val="en-BE"/>
        </w:rPr>
        <w:t xml:space="preserve"> </w:t>
      </w:r>
      <w:proofErr w:type="spellStart"/>
      <w:r w:rsidRPr="002A7249">
        <w:rPr>
          <w:lang w:val="en-BE"/>
        </w:rPr>
        <w:t>zich</w:t>
      </w:r>
      <w:proofErr w:type="spellEnd"/>
      <w:r w:rsidRPr="002A7249">
        <w:rPr>
          <w:lang w:val="en-BE"/>
        </w:rPr>
        <w:t xml:space="preserve"> </w:t>
      </w:r>
      <w:proofErr w:type="spellStart"/>
      <w:r w:rsidRPr="002A7249">
        <w:rPr>
          <w:lang w:val="en-BE"/>
        </w:rPr>
        <w:t>dat</w:t>
      </w:r>
      <w:proofErr w:type="spellEnd"/>
      <w:r w:rsidRPr="002A7249">
        <w:rPr>
          <w:lang w:val="en-BE"/>
        </w:rPr>
        <w:t xml:space="preserve"> </w:t>
      </w:r>
      <w:proofErr w:type="spellStart"/>
      <w:r w:rsidRPr="002A7249">
        <w:rPr>
          <w:lang w:val="en-BE"/>
        </w:rPr>
        <w:t>ook</w:t>
      </w:r>
      <w:proofErr w:type="spellEnd"/>
      <w:r w:rsidRPr="002A7249">
        <w:rPr>
          <w:lang w:val="en-BE"/>
        </w:rPr>
        <w:t xml:space="preserve"> de rest van het ID.-</w:t>
      </w:r>
      <w:proofErr w:type="spellStart"/>
      <w:r w:rsidRPr="002A7249">
        <w:rPr>
          <w:lang w:val="en-BE"/>
        </w:rPr>
        <w:t>aanbod</w:t>
      </w:r>
      <w:proofErr w:type="spellEnd"/>
      <w:r w:rsidRPr="002A7249">
        <w:rPr>
          <w:lang w:val="en-BE"/>
        </w:rPr>
        <w:t xml:space="preserve"> present </w:t>
      </w:r>
      <w:proofErr w:type="spellStart"/>
      <w:r w:rsidRPr="002A7249">
        <w:rPr>
          <w:lang w:val="en-BE"/>
        </w:rPr>
        <w:t>tekent</w:t>
      </w:r>
      <w:proofErr w:type="spellEnd"/>
      <w:r w:rsidRPr="002A7249">
        <w:rPr>
          <w:lang w:val="en-BE"/>
        </w:rPr>
        <w:t xml:space="preserve">. De recent </w:t>
      </w:r>
      <w:proofErr w:type="spellStart"/>
      <w:r w:rsidRPr="002A7249">
        <w:rPr>
          <w:lang w:val="en-BE"/>
        </w:rPr>
        <w:t>vernieuwd</w:t>
      </w:r>
      <w:proofErr w:type="spellEnd"/>
      <w:r w:rsidRPr="002A7249">
        <w:rPr>
          <w:lang w:val="en-BE"/>
        </w:rPr>
        <w:t xml:space="preserve"> </w:t>
      </w:r>
      <w:r w:rsidRPr="002A7249">
        <w:rPr>
          <w:b/>
          <w:bCs/>
          <w:lang w:val="en-BE"/>
        </w:rPr>
        <w:t xml:space="preserve">ID.3 </w:t>
      </w:r>
      <w:r w:rsidRPr="002A7249">
        <w:rPr>
          <w:lang w:val="en-BE"/>
        </w:rPr>
        <w:t>(</w:t>
      </w:r>
      <w:proofErr w:type="spellStart"/>
      <w:r w:rsidRPr="002A7249">
        <w:rPr>
          <w:lang w:val="en-BE"/>
        </w:rPr>
        <w:t>rijbereik</w:t>
      </w:r>
      <w:proofErr w:type="spellEnd"/>
      <w:r w:rsidRPr="002A7249">
        <w:rPr>
          <w:lang w:val="en-BE"/>
        </w:rPr>
        <w:t xml:space="preserve"> tot 603km) en </w:t>
      </w:r>
      <w:r w:rsidRPr="002A7249">
        <w:rPr>
          <w:b/>
          <w:bCs/>
          <w:lang w:val="en-BE"/>
        </w:rPr>
        <w:t>ID.4</w:t>
      </w:r>
      <w:r w:rsidRPr="002A7249">
        <w:rPr>
          <w:lang w:val="en-BE"/>
        </w:rPr>
        <w:t xml:space="preserve">, die </w:t>
      </w:r>
      <w:proofErr w:type="spellStart"/>
      <w:r w:rsidRPr="002A7249">
        <w:rPr>
          <w:lang w:val="en-BE"/>
        </w:rPr>
        <w:t>allebei</w:t>
      </w:r>
      <w:proofErr w:type="spellEnd"/>
      <w:r w:rsidRPr="002A7249">
        <w:rPr>
          <w:lang w:val="en-BE"/>
        </w:rPr>
        <w:t xml:space="preserve"> </w:t>
      </w:r>
      <w:proofErr w:type="spellStart"/>
      <w:r w:rsidRPr="002A7249">
        <w:rPr>
          <w:lang w:val="en-BE"/>
        </w:rPr>
        <w:t>bekroond</w:t>
      </w:r>
      <w:proofErr w:type="spellEnd"/>
      <w:r w:rsidRPr="002A7249">
        <w:rPr>
          <w:lang w:val="en-BE"/>
        </w:rPr>
        <w:t xml:space="preserve"> </w:t>
      </w:r>
      <w:proofErr w:type="spellStart"/>
      <w:r w:rsidRPr="002A7249">
        <w:rPr>
          <w:lang w:val="en-BE"/>
        </w:rPr>
        <w:t>werden</w:t>
      </w:r>
      <w:proofErr w:type="spellEnd"/>
      <w:r w:rsidRPr="002A7249">
        <w:rPr>
          <w:lang w:val="en-BE"/>
        </w:rPr>
        <w:t xml:space="preserve"> tot Beste Koop door </w:t>
      </w:r>
      <w:proofErr w:type="spellStart"/>
      <w:r w:rsidRPr="002A7249">
        <w:rPr>
          <w:lang w:val="en-BE"/>
        </w:rPr>
        <w:t>consumentenorganisatie</w:t>
      </w:r>
      <w:proofErr w:type="spellEnd"/>
      <w:r w:rsidRPr="002A7249">
        <w:rPr>
          <w:lang w:val="en-BE"/>
        </w:rPr>
        <w:t xml:space="preserve"> </w:t>
      </w:r>
      <w:proofErr w:type="spellStart"/>
      <w:r w:rsidRPr="002A7249">
        <w:rPr>
          <w:lang w:val="en-BE"/>
        </w:rPr>
        <w:t>Testaankoop</w:t>
      </w:r>
      <w:proofErr w:type="spellEnd"/>
      <w:r w:rsidRPr="002A7249">
        <w:rPr>
          <w:lang w:val="en-BE"/>
        </w:rPr>
        <w:t xml:space="preserve">, </w:t>
      </w:r>
      <w:proofErr w:type="spellStart"/>
      <w:r w:rsidRPr="002A7249">
        <w:rPr>
          <w:lang w:val="en-BE"/>
        </w:rPr>
        <w:t>bieden</w:t>
      </w:r>
      <w:proofErr w:type="spellEnd"/>
      <w:r w:rsidRPr="002A7249">
        <w:rPr>
          <w:lang w:val="en-BE"/>
        </w:rPr>
        <w:t xml:space="preserve"> </w:t>
      </w:r>
      <w:proofErr w:type="spellStart"/>
      <w:r w:rsidRPr="002A7249">
        <w:rPr>
          <w:lang w:val="en-BE"/>
        </w:rPr>
        <w:t>ongezien</w:t>
      </w:r>
      <w:proofErr w:type="spellEnd"/>
      <w:r w:rsidRPr="002A7249">
        <w:rPr>
          <w:lang w:val="en-BE"/>
        </w:rPr>
        <w:t xml:space="preserve"> </w:t>
      </w:r>
      <w:proofErr w:type="spellStart"/>
      <w:r w:rsidRPr="002A7249">
        <w:rPr>
          <w:lang w:val="en-BE"/>
        </w:rPr>
        <w:t>veel</w:t>
      </w:r>
      <w:proofErr w:type="spellEnd"/>
      <w:r w:rsidRPr="002A7249">
        <w:rPr>
          <w:lang w:val="en-BE"/>
        </w:rPr>
        <w:t xml:space="preserve"> auto </w:t>
      </w:r>
      <w:proofErr w:type="spellStart"/>
      <w:r w:rsidRPr="002A7249">
        <w:rPr>
          <w:lang w:val="en-BE"/>
        </w:rPr>
        <w:t>voor</w:t>
      </w:r>
      <w:proofErr w:type="spellEnd"/>
      <w:r w:rsidRPr="002A7249">
        <w:rPr>
          <w:lang w:val="en-BE"/>
        </w:rPr>
        <w:t xml:space="preserve"> </w:t>
      </w:r>
      <w:proofErr w:type="spellStart"/>
      <w:r w:rsidRPr="002A7249">
        <w:rPr>
          <w:lang w:val="en-BE"/>
        </w:rPr>
        <w:t>hun</w:t>
      </w:r>
      <w:proofErr w:type="spellEnd"/>
      <w:r w:rsidRPr="002A7249">
        <w:rPr>
          <w:lang w:val="en-BE"/>
        </w:rPr>
        <w:t xml:space="preserve"> </w:t>
      </w:r>
      <w:proofErr w:type="spellStart"/>
      <w:r w:rsidRPr="002A7249">
        <w:rPr>
          <w:lang w:val="en-BE"/>
        </w:rPr>
        <w:t>prijs</w:t>
      </w:r>
      <w:proofErr w:type="spellEnd"/>
      <w:r w:rsidRPr="002A7249">
        <w:rPr>
          <w:lang w:val="en-BE"/>
        </w:rPr>
        <w:t xml:space="preserve">. Stuk </w:t>
      </w:r>
      <w:proofErr w:type="spellStart"/>
      <w:r w:rsidRPr="002A7249">
        <w:rPr>
          <w:lang w:val="en-BE"/>
        </w:rPr>
        <w:t>voor</w:t>
      </w:r>
      <w:proofErr w:type="spellEnd"/>
      <w:r w:rsidRPr="002A7249">
        <w:rPr>
          <w:lang w:val="en-BE"/>
        </w:rPr>
        <w:t xml:space="preserve"> </w:t>
      </w:r>
      <w:proofErr w:type="spellStart"/>
      <w:r w:rsidRPr="002A7249">
        <w:rPr>
          <w:lang w:val="en-BE"/>
        </w:rPr>
        <w:t>stuk</w:t>
      </w:r>
      <w:proofErr w:type="spellEnd"/>
      <w:r w:rsidRPr="002A7249">
        <w:rPr>
          <w:lang w:val="en-BE"/>
        </w:rPr>
        <w:t xml:space="preserve"> </w:t>
      </w:r>
      <w:proofErr w:type="spellStart"/>
      <w:r w:rsidRPr="002A7249">
        <w:rPr>
          <w:lang w:val="en-BE"/>
        </w:rPr>
        <w:t>combineren</w:t>
      </w:r>
      <w:proofErr w:type="spellEnd"/>
      <w:r w:rsidRPr="002A7249">
        <w:rPr>
          <w:lang w:val="en-BE"/>
        </w:rPr>
        <w:t xml:space="preserve"> ze het </w:t>
      </w:r>
      <w:proofErr w:type="spellStart"/>
      <w:r w:rsidRPr="002A7249">
        <w:rPr>
          <w:lang w:val="en-BE"/>
        </w:rPr>
        <w:t>gebruiksgemak</w:t>
      </w:r>
      <w:proofErr w:type="spellEnd"/>
      <w:r w:rsidRPr="002A7249">
        <w:rPr>
          <w:lang w:val="en-BE"/>
        </w:rPr>
        <w:t xml:space="preserve"> van </w:t>
      </w:r>
      <w:proofErr w:type="spellStart"/>
      <w:r w:rsidRPr="002A7249">
        <w:rPr>
          <w:lang w:val="en-BE"/>
        </w:rPr>
        <w:t>een</w:t>
      </w:r>
      <w:proofErr w:type="spellEnd"/>
      <w:r w:rsidRPr="002A7249">
        <w:rPr>
          <w:lang w:val="en-BE"/>
        </w:rPr>
        <w:t xml:space="preserve"> </w:t>
      </w:r>
      <w:proofErr w:type="spellStart"/>
      <w:r w:rsidRPr="002A7249">
        <w:rPr>
          <w:lang w:val="en-BE"/>
        </w:rPr>
        <w:t>volledig</w:t>
      </w:r>
      <w:proofErr w:type="spellEnd"/>
      <w:r w:rsidRPr="002A7249">
        <w:rPr>
          <w:lang w:val="en-BE"/>
        </w:rPr>
        <w:t xml:space="preserve"> </w:t>
      </w:r>
      <w:proofErr w:type="spellStart"/>
      <w:r w:rsidRPr="002A7249">
        <w:rPr>
          <w:lang w:val="en-BE"/>
        </w:rPr>
        <w:t>elektrische</w:t>
      </w:r>
      <w:proofErr w:type="spellEnd"/>
      <w:r w:rsidRPr="002A7249">
        <w:rPr>
          <w:lang w:val="en-BE"/>
        </w:rPr>
        <w:t xml:space="preserve"> </w:t>
      </w:r>
      <w:proofErr w:type="spellStart"/>
      <w:r w:rsidRPr="002A7249">
        <w:rPr>
          <w:lang w:val="en-BE"/>
        </w:rPr>
        <w:t>aandrijving</w:t>
      </w:r>
      <w:proofErr w:type="spellEnd"/>
      <w:r w:rsidRPr="002A7249">
        <w:rPr>
          <w:lang w:val="en-BE"/>
        </w:rPr>
        <w:t xml:space="preserve"> met pure </w:t>
      </w:r>
      <w:proofErr w:type="spellStart"/>
      <w:r w:rsidRPr="002A7249">
        <w:rPr>
          <w:lang w:val="en-BE"/>
        </w:rPr>
        <w:t>veelzijdigheid</w:t>
      </w:r>
      <w:proofErr w:type="spellEnd"/>
      <w:r w:rsidRPr="002A7249">
        <w:rPr>
          <w:lang w:val="en-BE"/>
        </w:rPr>
        <w:t xml:space="preserve">; op </w:t>
      </w:r>
      <w:proofErr w:type="spellStart"/>
      <w:r w:rsidRPr="002A7249">
        <w:rPr>
          <w:lang w:val="en-BE"/>
        </w:rPr>
        <w:t>maat</w:t>
      </w:r>
      <w:proofErr w:type="spellEnd"/>
      <w:r w:rsidRPr="002A7249">
        <w:rPr>
          <w:lang w:val="en-BE"/>
        </w:rPr>
        <w:t xml:space="preserve"> van </w:t>
      </w:r>
      <w:proofErr w:type="spellStart"/>
      <w:r w:rsidRPr="002A7249">
        <w:rPr>
          <w:lang w:val="en-BE"/>
        </w:rPr>
        <w:t>stedelijke</w:t>
      </w:r>
      <w:proofErr w:type="spellEnd"/>
      <w:r w:rsidRPr="002A7249">
        <w:rPr>
          <w:lang w:val="en-BE"/>
        </w:rPr>
        <w:t xml:space="preserve"> </w:t>
      </w:r>
      <w:proofErr w:type="spellStart"/>
      <w:r w:rsidRPr="002A7249">
        <w:rPr>
          <w:lang w:val="en-BE"/>
        </w:rPr>
        <w:t>mobiliteit</w:t>
      </w:r>
      <w:proofErr w:type="spellEnd"/>
      <w:r w:rsidRPr="002A7249">
        <w:rPr>
          <w:lang w:val="en-BE"/>
        </w:rPr>
        <w:t xml:space="preserve"> in het </w:t>
      </w:r>
      <w:proofErr w:type="spellStart"/>
      <w:r w:rsidRPr="002A7249">
        <w:rPr>
          <w:lang w:val="en-BE"/>
        </w:rPr>
        <w:t>geval</w:t>
      </w:r>
      <w:proofErr w:type="spellEnd"/>
      <w:r w:rsidRPr="002A7249">
        <w:rPr>
          <w:lang w:val="en-BE"/>
        </w:rPr>
        <w:t xml:space="preserve"> van de ID.3, op </w:t>
      </w:r>
      <w:proofErr w:type="spellStart"/>
      <w:r w:rsidRPr="002A7249">
        <w:rPr>
          <w:lang w:val="en-BE"/>
        </w:rPr>
        <w:t>maat</w:t>
      </w:r>
      <w:proofErr w:type="spellEnd"/>
      <w:r w:rsidRPr="002A7249">
        <w:rPr>
          <w:lang w:val="en-BE"/>
        </w:rPr>
        <w:t xml:space="preserve"> van </w:t>
      </w:r>
      <w:proofErr w:type="spellStart"/>
      <w:r w:rsidRPr="002A7249">
        <w:rPr>
          <w:lang w:val="en-BE"/>
        </w:rPr>
        <w:t>gezinnen</w:t>
      </w:r>
      <w:proofErr w:type="spellEnd"/>
      <w:r w:rsidRPr="002A7249">
        <w:rPr>
          <w:lang w:val="en-BE"/>
        </w:rPr>
        <w:t xml:space="preserve"> </w:t>
      </w:r>
      <w:proofErr w:type="spellStart"/>
      <w:r w:rsidRPr="002A7249">
        <w:rPr>
          <w:lang w:val="en-BE"/>
        </w:rPr>
        <w:t>voor</w:t>
      </w:r>
      <w:proofErr w:type="spellEnd"/>
      <w:r w:rsidRPr="002A7249">
        <w:rPr>
          <w:lang w:val="en-BE"/>
        </w:rPr>
        <w:t xml:space="preserve"> het </w:t>
      </w:r>
      <w:proofErr w:type="spellStart"/>
      <w:r w:rsidRPr="002A7249">
        <w:rPr>
          <w:lang w:val="en-BE"/>
        </w:rPr>
        <w:t>geval</w:t>
      </w:r>
      <w:proofErr w:type="spellEnd"/>
      <w:r w:rsidRPr="002A7249">
        <w:rPr>
          <w:lang w:val="en-BE"/>
        </w:rPr>
        <w:t xml:space="preserve"> van de ID.4.</w:t>
      </w:r>
    </w:p>
    <w:p w14:paraId="17ED88C9" w14:textId="77777777" w:rsidR="002A7249" w:rsidRPr="002A7249" w:rsidRDefault="002A7249" w:rsidP="002A7249">
      <w:pPr>
        <w:rPr>
          <w:lang w:val="nl-NL"/>
        </w:rPr>
      </w:pPr>
    </w:p>
    <w:p w14:paraId="1CCC3DB8" w14:textId="77777777" w:rsidR="002A7249" w:rsidRPr="002A7249" w:rsidRDefault="002A7249" w:rsidP="002A7249">
      <w:pPr>
        <w:rPr>
          <w:lang w:val="nl-NL"/>
        </w:rPr>
      </w:pPr>
      <w:r w:rsidRPr="002A7249">
        <w:rPr>
          <w:lang w:val="en-BE"/>
        </w:rPr>
        <w:t xml:space="preserve">De </w:t>
      </w:r>
      <w:r w:rsidRPr="002A7249">
        <w:rPr>
          <w:b/>
          <w:bCs/>
          <w:lang w:val="en-BE"/>
        </w:rPr>
        <w:t>ID. 5</w:t>
      </w:r>
      <w:r w:rsidRPr="002A7249">
        <w:rPr>
          <w:lang w:val="en-BE"/>
        </w:rPr>
        <w:t xml:space="preserve"> </w:t>
      </w:r>
      <w:proofErr w:type="spellStart"/>
      <w:r w:rsidRPr="002A7249">
        <w:rPr>
          <w:lang w:val="en-BE"/>
        </w:rPr>
        <w:t>staat</w:t>
      </w:r>
      <w:proofErr w:type="spellEnd"/>
      <w:r w:rsidRPr="002A7249">
        <w:rPr>
          <w:lang w:val="en-BE"/>
        </w:rPr>
        <w:t xml:space="preserve"> – </w:t>
      </w:r>
      <w:proofErr w:type="spellStart"/>
      <w:r w:rsidRPr="002A7249">
        <w:rPr>
          <w:lang w:val="en-BE"/>
        </w:rPr>
        <w:t>samen</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r w:rsidRPr="002A7249">
        <w:rPr>
          <w:b/>
          <w:bCs/>
          <w:lang w:val="en-BE"/>
        </w:rPr>
        <w:t>ID.3</w:t>
      </w:r>
      <w:r w:rsidRPr="002A7249">
        <w:rPr>
          <w:lang w:val="en-BE"/>
        </w:rPr>
        <w:t xml:space="preserve"> en </w:t>
      </w:r>
      <w:r w:rsidRPr="002A7249">
        <w:rPr>
          <w:b/>
          <w:bCs/>
          <w:lang w:val="en-BE"/>
        </w:rPr>
        <w:t>ID.7 Tourer</w:t>
      </w:r>
      <w:r w:rsidRPr="002A7249">
        <w:rPr>
          <w:lang w:val="en-BE"/>
        </w:rPr>
        <w:t xml:space="preserve"> – in GTX-</w:t>
      </w:r>
      <w:proofErr w:type="spellStart"/>
      <w:r w:rsidRPr="002A7249">
        <w:rPr>
          <w:lang w:val="en-BE"/>
        </w:rPr>
        <w:t>livrei</w:t>
      </w:r>
      <w:proofErr w:type="spellEnd"/>
      <w:r w:rsidRPr="002A7249">
        <w:rPr>
          <w:lang w:val="en-BE"/>
        </w:rPr>
        <w:t xml:space="preserve"> </w:t>
      </w:r>
      <w:proofErr w:type="spellStart"/>
      <w:r w:rsidRPr="002A7249">
        <w:rPr>
          <w:lang w:val="en-BE"/>
        </w:rPr>
        <w:t>te</w:t>
      </w:r>
      <w:proofErr w:type="spellEnd"/>
      <w:r w:rsidRPr="002A7249">
        <w:rPr>
          <w:lang w:val="en-BE"/>
        </w:rPr>
        <w:t xml:space="preserve"> </w:t>
      </w:r>
      <w:proofErr w:type="spellStart"/>
      <w:r w:rsidRPr="002A7249">
        <w:rPr>
          <w:lang w:val="en-BE"/>
        </w:rPr>
        <w:t>blinken</w:t>
      </w:r>
      <w:proofErr w:type="spellEnd"/>
      <w:r w:rsidRPr="002A7249">
        <w:rPr>
          <w:lang w:val="en-BE"/>
        </w:rPr>
        <w:t xml:space="preserve"> op de Volkswagen-stand. Of hoe het </w:t>
      </w:r>
      <w:proofErr w:type="spellStart"/>
      <w:r w:rsidRPr="002A7249">
        <w:rPr>
          <w:lang w:val="en-BE"/>
        </w:rPr>
        <w:t>ultieme</w:t>
      </w:r>
      <w:proofErr w:type="spellEnd"/>
      <w:r w:rsidRPr="002A7249">
        <w:rPr>
          <w:lang w:val="en-BE"/>
        </w:rPr>
        <w:t xml:space="preserve"> </w:t>
      </w:r>
      <w:proofErr w:type="spellStart"/>
      <w:r w:rsidRPr="002A7249">
        <w:rPr>
          <w:lang w:val="en-BE"/>
        </w:rPr>
        <w:t>fluistercomfort</w:t>
      </w:r>
      <w:proofErr w:type="spellEnd"/>
      <w:r w:rsidRPr="002A7249">
        <w:rPr>
          <w:lang w:val="en-BE"/>
        </w:rPr>
        <w:t xml:space="preserve"> van </w:t>
      </w:r>
      <w:proofErr w:type="spellStart"/>
      <w:r w:rsidRPr="002A7249">
        <w:rPr>
          <w:lang w:val="en-BE"/>
        </w:rPr>
        <w:t>een</w:t>
      </w:r>
      <w:proofErr w:type="spellEnd"/>
      <w:r w:rsidRPr="002A7249">
        <w:rPr>
          <w:lang w:val="en-BE"/>
        </w:rPr>
        <w:t xml:space="preserve"> </w:t>
      </w:r>
      <w:proofErr w:type="spellStart"/>
      <w:r w:rsidRPr="002A7249">
        <w:rPr>
          <w:lang w:val="en-BE"/>
        </w:rPr>
        <w:t>elektrische</w:t>
      </w:r>
      <w:proofErr w:type="spellEnd"/>
      <w:r w:rsidRPr="002A7249">
        <w:rPr>
          <w:lang w:val="en-BE"/>
        </w:rPr>
        <w:t xml:space="preserve"> </w:t>
      </w:r>
      <w:proofErr w:type="spellStart"/>
      <w:r w:rsidRPr="002A7249">
        <w:rPr>
          <w:lang w:val="en-BE"/>
        </w:rPr>
        <w:t>aandrijving</w:t>
      </w:r>
      <w:proofErr w:type="spellEnd"/>
      <w:r w:rsidRPr="002A7249">
        <w:rPr>
          <w:lang w:val="en-BE"/>
        </w:rPr>
        <w:t xml:space="preserve"> perfect </w:t>
      </w:r>
      <w:proofErr w:type="spellStart"/>
      <w:r w:rsidRPr="002A7249">
        <w:rPr>
          <w:lang w:val="en-BE"/>
        </w:rPr>
        <w:t>verzoend</w:t>
      </w:r>
      <w:proofErr w:type="spellEnd"/>
      <w:r w:rsidRPr="002A7249">
        <w:rPr>
          <w:lang w:val="en-BE"/>
        </w:rPr>
        <w:t xml:space="preserve"> </w:t>
      </w:r>
      <w:proofErr w:type="spellStart"/>
      <w:r w:rsidRPr="002A7249">
        <w:rPr>
          <w:lang w:val="en-BE"/>
        </w:rPr>
        <w:t>kan</w:t>
      </w:r>
      <w:proofErr w:type="spellEnd"/>
      <w:r w:rsidRPr="002A7249">
        <w:rPr>
          <w:lang w:val="en-BE"/>
        </w:rPr>
        <w:t xml:space="preserve"> </w:t>
      </w:r>
      <w:proofErr w:type="spellStart"/>
      <w:r w:rsidRPr="002A7249">
        <w:rPr>
          <w:lang w:val="en-BE"/>
        </w:rPr>
        <w:t>worden</w:t>
      </w:r>
      <w:proofErr w:type="spellEnd"/>
      <w:r w:rsidRPr="002A7249">
        <w:rPr>
          <w:lang w:val="en-BE"/>
        </w:rPr>
        <w:t xml:space="preserve"> met het </w:t>
      </w:r>
      <w:proofErr w:type="spellStart"/>
      <w:r w:rsidRPr="002A7249">
        <w:rPr>
          <w:lang w:val="en-BE"/>
        </w:rPr>
        <w:t>rijgedrag</w:t>
      </w:r>
      <w:proofErr w:type="spellEnd"/>
      <w:r w:rsidRPr="002A7249">
        <w:rPr>
          <w:lang w:val="en-BE"/>
        </w:rPr>
        <w:t xml:space="preserve"> en de </w:t>
      </w:r>
      <w:proofErr w:type="spellStart"/>
      <w:r w:rsidRPr="002A7249">
        <w:rPr>
          <w:lang w:val="en-BE"/>
        </w:rPr>
        <w:t>prestaties</w:t>
      </w:r>
      <w:proofErr w:type="spellEnd"/>
      <w:r w:rsidRPr="002A7249">
        <w:rPr>
          <w:lang w:val="en-BE"/>
        </w:rPr>
        <w:t xml:space="preserve"> </w:t>
      </w:r>
      <w:proofErr w:type="spellStart"/>
      <w:r w:rsidRPr="002A7249">
        <w:rPr>
          <w:lang w:val="en-BE"/>
        </w:rPr>
        <w:t>waar</w:t>
      </w:r>
      <w:proofErr w:type="spellEnd"/>
      <w:r w:rsidRPr="002A7249">
        <w:rPr>
          <w:lang w:val="en-BE"/>
        </w:rPr>
        <w:t xml:space="preserve"> </w:t>
      </w:r>
      <w:proofErr w:type="spellStart"/>
      <w:r w:rsidRPr="002A7249">
        <w:rPr>
          <w:lang w:val="en-BE"/>
        </w:rPr>
        <w:t>dynamische</w:t>
      </w:r>
      <w:proofErr w:type="spellEnd"/>
      <w:r w:rsidRPr="002A7249">
        <w:rPr>
          <w:lang w:val="en-BE"/>
        </w:rPr>
        <w:t xml:space="preserve"> chauffeurs </w:t>
      </w:r>
      <w:proofErr w:type="spellStart"/>
      <w:r w:rsidRPr="002A7249">
        <w:rPr>
          <w:lang w:val="en-BE"/>
        </w:rPr>
        <w:t>hun</w:t>
      </w:r>
      <w:proofErr w:type="spellEnd"/>
      <w:r w:rsidRPr="002A7249">
        <w:rPr>
          <w:lang w:val="en-BE"/>
        </w:rPr>
        <w:t xml:space="preserve"> hart </w:t>
      </w:r>
      <w:proofErr w:type="spellStart"/>
      <w:r w:rsidRPr="002A7249">
        <w:rPr>
          <w:lang w:val="en-BE"/>
        </w:rPr>
        <w:t>aan</w:t>
      </w:r>
      <w:proofErr w:type="spellEnd"/>
      <w:r w:rsidRPr="002A7249">
        <w:rPr>
          <w:lang w:val="en-BE"/>
        </w:rPr>
        <w:t xml:space="preserve"> </w:t>
      </w:r>
      <w:proofErr w:type="spellStart"/>
      <w:r w:rsidRPr="002A7249">
        <w:rPr>
          <w:lang w:val="en-BE"/>
        </w:rPr>
        <w:t>ophalen</w:t>
      </w:r>
      <w:proofErr w:type="spellEnd"/>
      <w:r w:rsidRPr="002A7249">
        <w:rPr>
          <w:lang w:val="en-BE"/>
        </w:rPr>
        <w:t>.</w:t>
      </w:r>
    </w:p>
    <w:p w14:paraId="62688366" w14:textId="77777777" w:rsidR="002A7249" w:rsidRDefault="002A7249" w:rsidP="002A7249">
      <w:pPr>
        <w:rPr>
          <w:lang w:val="en-BE"/>
        </w:rPr>
      </w:pPr>
      <w:r w:rsidRPr="002A7249">
        <w:rPr>
          <w:lang w:val="en-BE"/>
        </w:rPr>
        <w:t xml:space="preserve">Het </w:t>
      </w:r>
      <w:proofErr w:type="spellStart"/>
      <w:r w:rsidRPr="002A7249">
        <w:rPr>
          <w:lang w:val="en-BE"/>
        </w:rPr>
        <w:t>aanbod</w:t>
      </w:r>
      <w:proofErr w:type="spellEnd"/>
      <w:r w:rsidRPr="002A7249">
        <w:rPr>
          <w:lang w:val="en-BE"/>
        </w:rPr>
        <w:t xml:space="preserve"> </w:t>
      </w:r>
      <w:proofErr w:type="spellStart"/>
      <w:r w:rsidRPr="002A7249">
        <w:rPr>
          <w:lang w:val="en-BE"/>
        </w:rPr>
        <w:t>elektrische</w:t>
      </w:r>
      <w:proofErr w:type="spellEnd"/>
      <w:r w:rsidRPr="002A7249">
        <w:rPr>
          <w:lang w:val="en-BE"/>
        </w:rPr>
        <w:t xml:space="preserve"> Volkswagens </w:t>
      </w:r>
      <w:proofErr w:type="spellStart"/>
      <w:r w:rsidRPr="002A7249">
        <w:rPr>
          <w:lang w:val="en-BE"/>
        </w:rPr>
        <w:t>vindt</w:t>
      </w:r>
      <w:proofErr w:type="spellEnd"/>
      <w:r w:rsidRPr="002A7249">
        <w:rPr>
          <w:lang w:val="en-BE"/>
        </w:rPr>
        <w:t xml:space="preserve"> </w:t>
      </w:r>
      <w:proofErr w:type="spellStart"/>
      <w:r w:rsidRPr="002A7249">
        <w:rPr>
          <w:lang w:val="en-BE"/>
        </w:rPr>
        <w:t>zijn</w:t>
      </w:r>
      <w:proofErr w:type="spellEnd"/>
      <w:r w:rsidRPr="002A7249">
        <w:rPr>
          <w:lang w:val="en-BE"/>
        </w:rPr>
        <w:t xml:space="preserve"> </w:t>
      </w:r>
      <w:proofErr w:type="spellStart"/>
      <w:r w:rsidRPr="002A7249">
        <w:rPr>
          <w:lang w:val="en-BE"/>
        </w:rPr>
        <w:t>ultieme</w:t>
      </w:r>
      <w:proofErr w:type="spellEnd"/>
      <w:r w:rsidRPr="002A7249">
        <w:rPr>
          <w:lang w:val="en-BE"/>
        </w:rPr>
        <w:t xml:space="preserve"> </w:t>
      </w:r>
      <w:proofErr w:type="spellStart"/>
      <w:r w:rsidRPr="002A7249">
        <w:rPr>
          <w:lang w:val="en-BE"/>
        </w:rPr>
        <w:t>bekroning</w:t>
      </w:r>
      <w:proofErr w:type="spellEnd"/>
      <w:r w:rsidRPr="002A7249">
        <w:rPr>
          <w:lang w:val="en-BE"/>
        </w:rPr>
        <w:t xml:space="preserve"> in de </w:t>
      </w:r>
      <w:proofErr w:type="spellStart"/>
      <w:r w:rsidRPr="002A7249">
        <w:rPr>
          <w:lang w:val="en-BE"/>
        </w:rPr>
        <w:t>hogere</w:t>
      </w:r>
      <w:proofErr w:type="spellEnd"/>
      <w:r w:rsidRPr="002A7249">
        <w:rPr>
          <w:lang w:val="en-BE"/>
        </w:rPr>
        <w:t xml:space="preserve"> </w:t>
      </w:r>
      <w:proofErr w:type="spellStart"/>
      <w:r w:rsidRPr="002A7249">
        <w:rPr>
          <w:lang w:val="en-BE"/>
        </w:rPr>
        <w:t>middenklasse</w:t>
      </w:r>
      <w:proofErr w:type="spellEnd"/>
      <w:r w:rsidRPr="002A7249">
        <w:rPr>
          <w:lang w:val="en-BE"/>
        </w:rPr>
        <w:t xml:space="preserve"> met de</w:t>
      </w:r>
      <w:r w:rsidRPr="002A7249">
        <w:rPr>
          <w:b/>
          <w:bCs/>
          <w:lang w:val="en-BE"/>
        </w:rPr>
        <w:t xml:space="preserve"> ID. 7</w:t>
      </w:r>
      <w:r w:rsidRPr="002A7249">
        <w:rPr>
          <w:lang w:val="en-BE"/>
        </w:rPr>
        <w:t xml:space="preserve">, die </w:t>
      </w:r>
      <w:proofErr w:type="spellStart"/>
      <w:r w:rsidRPr="002A7249">
        <w:rPr>
          <w:lang w:val="en-BE"/>
        </w:rPr>
        <w:t>zowel</w:t>
      </w:r>
      <w:proofErr w:type="spellEnd"/>
      <w:r w:rsidRPr="002A7249">
        <w:rPr>
          <w:lang w:val="en-BE"/>
        </w:rPr>
        <w:t xml:space="preserve"> </w:t>
      </w:r>
      <w:proofErr w:type="spellStart"/>
      <w:r w:rsidRPr="002A7249">
        <w:rPr>
          <w:lang w:val="en-BE"/>
        </w:rPr>
        <w:t>als</w:t>
      </w:r>
      <w:proofErr w:type="spellEnd"/>
      <w:r w:rsidRPr="002A7249">
        <w:rPr>
          <w:lang w:val="en-BE"/>
        </w:rPr>
        <w:t xml:space="preserve"> </w:t>
      </w:r>
      <w:proofErr w:type="spellStart"/>
      <w:r w:rsidRPr="002A7249">
        <w:rPr>
          <w:lang w:val="en-BE"/>
        </w:rPr>
        <w:t>berline</w:t>
      </w:r>
      <w:proofErr w:type="spellEnd"/>
      <w:r w:rsidRPr="002A7249">
        <w:rPr>
          <w:lang w:val="en-BE"/>
        </w:rPr>
        <w:t>-coupé (</w:t>
      </w:r>
      <w:proofErr w:type="spellStart"/>
      <w:r w:rsidRPr="002A7249">
        <w:rPr>
          <w:lang w:val="en-BE"/>
        </w:rPr>
        <w:t>rijbereik</w:t>
      </w:r>
      <w:proofErr w:type="spellEnd"/>
      <w:r w:rsidRPr="002A7249">
        <w:rPr>
          <w:lang w:val="en-BE"/>
        </w:rPr>
        <w:t xml:space="preserve"> tot 706 km) dan </w:t>
      </w:r>
      <w:proofErr w:type="spellStart"/>
      <w:r w:rsidRPr="002A7249">
        <w:rPr>
          <w:lang w:val="en-BE"/>
        </w:rPr>
        <w:t>als</w:t>
      </w:r>
      <w:proofErr w:type="spellEnd"/>
      <w:r w:rsidRPr="002A7249">
        <w:rPr>
          <w:lang w:val="en-BE"/>
        </w:rPr>
        <w:t xml:space="preserve"> Tourer </w:t>
      </w:r>
      <w:proofErr w:type="spellStart"/>
      <w:r w:rsidRPr="002A7249">
        <w:rPr>
          <w:lang w:val="en-BE"/>
        </w:rPr>
        <w:t>wordt</w:t>
      </w:r>
      <w:proofErr w:type="spellEnd"/>
      <w:r w:rsidRPr="002A7249">
        <w:rPr>
          <w:lang w:val="en-BE"/>
        </w:rPr>
        <w:t xml:space="preserve"> </w:t>
      </w:r>
      <w:proofErr w:type="spellStart"/>
      <w:r w:rsidRPr="002A7249">
        <w:rPr>
          <w:lang w:val="en-BE"/>
        </w:rPr>
        <w:t>aangeboden</w:t>
      </w:r>
      <w:proofErr w:type="spellEnd"/>
      <w:r w:rsidRPr="002A7249">
        <w:rPr>
          <w:lang w:val="en-BE"/>
        </w:rPr>
        <w:t xml:space="preserve">. De ID. 7 Tourer op de stand </w:t>
      </w:r>
      <w:proofErr w:type="spellStart"/>
      <w:r w:rsidRPr="002A7249">
        <w:rPr>
          <w:lang w:val="en-BE"/>
        </w:rPr>
        <w:t>combineert</w:t>
      </w:r>
      <w:proofErr w:type="spellEnd"/>
      <w:r w:rsidRPr="002A7249">
        <w:rPr>
          <w:lang w:val="en-BE"/>
        </w:rPr>
        <w:t xml:space="preserve"> </w:t>
      </w:r>
      <w:proofErr w:type="spellStart"/>
      <w:r w:rsidRPr="002A7249">
        <w:rPr>
          <w:lang w:val="en-BE"/>
        </w:rPr>
        <w:t>als</w:t>
      </w:r>
      <w:proofErr w:type="spellEnd"/>
      <w:r w:rsidRPr="002A7249">
        <w:rPr>
          <w:lang w:val="en-BE"/>
        </w:rPr>
        <w:t xml:space="preserve"> </w:t>
      </w:r>
      <w:proofErr w:type="spellStart"/>
      <w:r w:rsidRPr="002A7249">
        <w:rPr>
          <w:lang w:val="en-BE"/>
        </w:rPr>
        <w:t>geen</w:t>
      </w:r>
      <w:proofErr w:type="spellEnd"/>
      <w:r w:rsidRPr="002A7249">
        <w:rPr>
          <w:lang w:val="en-BE"/>
        </w:rPr>
        <w:t xml:space="preserve"> </w:t>
      </w:r>
      <w:proofErr w:type="spellStart"/>
      <w:r w:rsidRPr="002A7249">
        <w:rPr>
          <w:lang w:val="en-BE"/>
        </w:rPr>
        <w:t>ander</w:t>
      </w:r>
      <w:proofErr w:type="spellEnd"/>
      <w:r w:rsidRPr="002A7249">
        <w:rPr>
          <w:lang w:val="en-BE"/>
        </w:rPr>
        <w:t xml:space="preserve"> de </w:t>
      </w:r>
      <w:proofErr w:type="spellStart"/>
      <w:r w:rsidRPr="002A7249">
        <w:rPr>
          <w:lang w:val="en-BE"/>
        </w:rPr>
        <w:t>uitstootvoordelen</w:t>
      </w:r>
      <w:proofErr w:type="spellEnd"/>
      <w:r w:rsidRPr="002A7249">
        <w:rPr>
          <w:lang w:val="en-BE"/>
        </w:rPr>
        <w:t xml:space="preserve"> van </w:t>
      </w:r>
      <w:proofErr w:type="spellStart"/>
      <w:r w:rsidRPr="002A7249">
        <w:rPr>
          <w:lang w:val="en-BE"/>
        </w:rPr>
        <w:t>elektromobiliteit</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groot</w:t>
      </w:r>
      <w:proofErr w:type="spellEnd"/>
      <w:r w:rsidRPr="002A7249">
        <w:rPr>
          <w:lang w:val="en-BE"/>
        </w:rPr>
        <w:t xml:space="preserve"> </w:t>
      </w:r>
      <w:proofErr w:type="spellStart"/>
      <w:r w:rsidRPr="002A7249">
        <w:rPr>
          <w:lang w:val="en-BE"/>
        </w:rPr>
        <w:t>rijbereik</w:t>
      </w:r>
      <w:proofErr w:type="spellEnd"/>
      <w:r w:rsidRPr="002A7249">
        <w:rPr>
          <w:lang w:val="en-BE"/>
        </w:rPr>
        <w:t xml:space="preserve"> (tot 688 km) en </w:t>
      </w:r>
      <w:proofErr w:type="spellStart"/>
      <w:r w:rsidRPr="002A7249">
        <w:rPr>
          <w:lang w:val="en-BE"/>
        </w:rPr>
        <w:t>een</w:t>
      </w:r>
      <w:proofErr w:type="spellEnd"/>
      <w:r w:rsidRPr="002A7249">
        <w:rPr>
          <w:lang w:val="en-BE"/>
        </w:rPr>
        <w:t xml:space="preserve"> </w:t>
      </w:r>
      <w:proofErr w:type="spellStart"/>
      <w:r w:rsidRPr="002A7249">
        <w:rPr>
          <w:lang w:val="en-BE"/>
        </w:rPr>
        <w:t>nog</w:t>
      </w:r>
      <w:proofErr w:type="spellEnd"/>
      <w:r w:rsidRPr="002A7249">
        <w:rPr>
          <w:lang w:val="en-BE"/>
        </w:rPr>
        <w:t xml:space="preserve"> </w:t>
      </w:r>
      <w:proofErr w:type="spellStart"/>
      <w:r w:rsidRPr="002A7249">
        <w:rPr>
          <w:lang w:val="en-BE"/>
        </w:rPr>
        <w:t>groter</w:t>
      </w:r>
      <w:proofErr w:type="spellEnd"/>
      <w:r w:rsidRPr="002A7249">
        <w:rPr>
          <w:lang w:val="en-BE"/>
        </w:rPr>
        <w:t xml:space="preserve"> </w:t>
      </w:r>
      <w:proofErr w:type="spellStart"/>
      <w:r w:rsidRPr="002A7249">
        <w:rPr>
          <w:lang w:val="en-BE"/>
        </w:rPr>
        <w:t>laadvolume</w:t>
      </w:r>
      <w:proofErr w:type="spellEnd"/>
      <w:r w:rsidRPr="002A7249">
        <w:rPr>
          <w:lang w:val="en-BE"/>
        </w:rPr>
        <w:t xml:space="preserve">. In de </w:t>
      </w:r>
      <w:proofErr w:type="spellStart"/>
      <w:r w:rsidRPr="002A7249">
        <w:rPr>
          <w:lang w:val="en-BE"/>
        </w:rPr>
        <w:t>getoonde</w:t>
      </w:r>
      <w:proofErr w:type="spellEnd"/>
      <w:r w:rsidRPr="002A7249">
        <w:rPr>
          <w:lang w:val="en-BE"/>
        </w:rPr>
        <w:t xml:space="preserve"> GTX-</w:t>
      </w:r>
      <w:proofErr w:type="spellStart"/>
      <w:r w:rsidRPr="002A7249">
        <w:rPr>
          <w:lang w:val="en-BE"/>
        </w:rPr>
        <w:t>livrei</w:t>
      </w:r>
      <w:proofErr w:type="spellEnd"/>
      <w:r w:rsidRPr="002A7249">
        <w:rPr>
          <w:lang w:val="en-BE"/>
        </w:rPr>
        <w:t xml:space="preserve"> is het </w:t>
      </w:r>
      <w:proofErr w:type="spellStart"/>
      <w:r w:rsidRPr="002A7249">
        <w:rPr>
          <w:lang w:val="en-BE"/>
        </w:rPr>
        <w:t>zelfs</w:t>
      </w:r>
      <w:proofErr w:type="spellEnd"/>
      <w:r w:rsidRPr="002A7249">
        <w:rPr>
          <w:lang w:val="en-BE"/>
        </w:rPr>
        <w:t xml:space="preserve"> de </w:t>
      </w:r>
      <w:proofErr w:type="spellStart"/>
      <w:r w:rsidRPr="002A7249">
        <w:rPr>
          <w:lang w:val="en-BE"/>
        </w:rPr>
        <w:t>krachtigste</w:t>
      </w:r>
      <w:proofErr w:type="spellEnd"/>
      <w:r w:rsidRPr="002A7249">
        <w:rPr>
          <w:lang w:val="en-BE"/>
        </w:rPr>
        <w:t xml:space="preserve"> Volkswagen break </w:t>
      </w:r>
      <w:proofErr w:type="spellStart"/>
      <w:r w:rsidRPr="002A7249">
        <w:rPr>
          <w:lang w:val="en-BE"/>
        </w:rPr>
        <w:t>ooit</w:t>
      </w:r>
      <w:proofErr w:type="spellEnd"/>
      <w:r w:rsidRPr="002A7249">
        <w:rPr>
          <w:lang w:val="en-BE"/>
        </w:rPr>
        <w:t>.</w:t>
      </w:r>
    </w:p>
    <w:p w14:paraId="738E2E22" w14:textId="77777777" w:rsidR="002A7249" w:rsidRPr="002A7249" w:rsidRDefault="002A7249" w:rsidP="002A7249">
      <w:pPr>
        <w:rPr>
          <w:lang w:val="nl-NL"/>
        </w:rPr>
      </w:pPr>
    </w:p>
    <w:p w14:paraId="5E85CBCD" w14:textId="77777777" w:rsidR="002A7249" w:rsidRDefault="002A7249" w:rsidP="002A7249">
      <w:pPr>
        <w:rPr>
          <w:b/>
          <w:bCs/>
          <w:lang w:val="en-BE"/>
        </w:rPr>
      </w:pPr>
      <w:proofErr w:type="spellStart"/>
      <w:r w:rsidRPr="002A7249">
        <w:rPr>
          <w:b/>
          <w:bCs/>
          <w:lang w:val="en-BE"/>
        </w:rPr>
        <w:t>Commerciële</w:t>
      </w:r>
      <w:proofErr w:type="spellEnd"/>
      <w:r w:rsidRPr="002A7249">
        <w:rPr>
          <w:b/>
          <w:bCs/>
          <w:lang w:val="en-BE"/>
        </w:rPr>
        <w:t xml:space="preserve"> </w:t>
      </w:r>
      <w:proofErr w:type="spellStart"/>
      <w:r w:rsidRPr="002A7249">
        <w:rPr>
          <w:b/>
          <w:bCs/>
          <w:lang w:val="en-BE"/>
        </w:rPr>
        <w:t>acties</w:t>
      </w:r>
      <w:proofErr w:type="spellEnd"/>
    </w:p>
    <w:p w14:paraId="2469F482" w14:textId="77777777" w:rsidR="002A7249" w:rsidRPr="002A7249" w:rsidRDefault="002A7249" w:rsidP="002A7249">
      <w:pPr>
        <w:rPr>
          <w:lang w:val="nl-NL"/>
        </w:rPr>
      </w:pPr>
    </w:p>
    <w:p w14:paraId="4DE858F4" w14:textId="77777777" w:rsidR="002A7249" w:rsidRDefault="002A7249" w:rsidP="002A7249">
      <w:pPr>
        <w:rPr>
          <w:lang w:val="en-BE"/>
        </w:rPr>
      </w:pPr>
      <w:proofErr w:type="spellStart"/>
      <w:r w:rsidRPr="002A7249">
        <w:rPr>
          <w:lang w:val="en-BE"/>
        </w:rPr>
        <w:t>Tijdens</w:t>
      </w:r>
      <w:proofErr w:type="spellEnd"/>
      <w:r w:rsidRPr="002A7249">
        <w:rPr>
          <w:lang w:val="en-BE"/>
        </w:rPr>
        <w:t xml:space="preserve"> de Brussels Motor Show 2025 </w:t>
      </w:r>
      <w:proofErr w:type="spellStart"/>
      <w:r w:rsidRPr="002A7249">
        <w:rPr>
          <w:lang w:val="en-BE"/>
        </w:rPr>
        <w:t>pakt</w:t>
      </w:r>
      <w:proofErr w:type="spellEnd"/>
      <w:r w:rsidRPr="002A7249">
        <w:rPr>
          <w:lang w:val="en-BE"/>
        </w:rPr>
        <w:t xml:space="preserve"> Volkswagen </w:t>
      </w:r>
      <w:proofErr w:type="spellStart"/>
      <w:r w:rsidRPr="002A7249">
        <w:rPr>
          <w:lang w:val="en-BE"/>
        </w:rPr>
        <w:t>uit</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bijzonder</w:t>
      </w:r>
      <w:proofErr w:type="spellEnd"/>
      <w:r w:rsidRPr="002A7249">
        <w:rPr>
          <w:lang w:val="en-BE"/>
        </w:rPr>
        <w:t xml:space="preserve"> brede </w:t>
      </w:r>
      <w:proofErr w:type="spellStart"/>
      <w:r w:rsidRPr="002A7249">
        <w:rPr>
          <w:lang w:val="en-BE"/>
        </w:rPr>
        <w:t>waaier</w:t>
      </w:r>
      <w:proofErr w:type="spellEnd"/>
      <w:r w:rsidRPr="002A7249">
        <w:rPr>
          <w:lang w:val="en-BE"/>
        </w:rPr>
        <w:t xml:space="preserve"> </w:t>
      </w:r>
      <w:proofErr w:type="spellStart"/>
      <w:r w:rsidRPr="002A7249">
        <w:rPr>
          <w:lang w:val="en-BE"/>
        </w:rPr>
        <w:t>aan</w:t>
      </w:r>
      <w:proofErr w:type="spellEnd"/>
      <w:r w:rsidRPr="002A7249">
        <w:rPr>
          <w:lang w:val="en-BE"/>
        </w:rPr>
        <w:t xml:space="preserve"> (</w:t>
      </w:r>
      <w:proofErr w:type="spellStart"/>
      <w:r w:rsidRPr="002A7249">
        <w:rPr>
          <w:lang w:val="en-BE"/>
        </w:rPr>
        <w:t>cumuleerbare</w:t>
      </w:r>
      <w:proofErr w:type="spellEnd"/>
      <w:r w:rsidRPr="002A7249">
        <w:rPr>
          <w:lang w:val="en-BE"/>
        </w:rPr>
        <w:t xml:space="preserve">) </w:t>
      </w:r>
      <w:proofErr w:type="spellStart"/>
      <w:r w:rsidRPr="002A7249">
        <w:rPr>
          <w:lang w:val="en-BE"/>
        </w:rPr>
        <w:t>commerciële</w:t>
      </w:r>
      <w:proofErr w:type="spellEnd"/>
      <w:r w:rsidRPr="002A7249">
        <w:rPr>
          <w:lang w:val="en-BE"/>
        </w:rPr>
        <w:t xml:space="preserve"> </w:t>
      </w:r>
      <w:proofErr w:type="spellStart"/>
      <w:r w:rsidRPr="002A7249">
        <w:rPr>
          <w:lang w:val="en-BE"/>
        </w:rPr>
        <w:t>acties</w:t>
      </w:r>
      <w:proofErr w:type="spellEnd"/>
      <w:r w:rsidRPr="002A7249">
        <w:rPr>
          <w:lang w:val="en-BE"/>
        </w:rPr>
        <w:t xml:space="preserve">, </w:t>
      </w:r>
      <w:proofErr w:type="spellStart"/>
      <w:r w:rsidRPr="002A7249">
        <w:rPr>
          <w:lang w:val="en-BE"/>
        </w:rPr>
        <w:t>geruggensteund</w:t>
      </w:r>
      <w:proofErr w:type="spellEnd"/>
      <w:r w:rsidRPr="002A7249">
        <w:rPr>
          <w:lang w:val="en-BE"/>
        </w:rPr>
        <w:t xml:space="preserve"> door </w:t>
      </w:r>
      <w:proofErr w:type="spellStart"/>
      <w:r w:rsidRPr="002A7249">
        <w:rPr>
          <w:lang w:val="en-BE"/>
        </w:rPr>
        <w:t>een</w:t>
      </w:r>
      <w:proofErr w:type="spellEnd"/>
      <w:r w:rsidRPr="002A7249">
        <w:rPr>
          <w:lang w:val="en-BE"/>
        </w:rPr>
        <w:t xml:space="preserve"> </w:t>
      </w:r>
      <w:proofErr w:type="spellStart"/>
      <w:r w:rsidRPr="002A7249">
        <w:rPr>
          <w:lang w:val="en-BE"/>
        </w:rPr>
        <w:t>uitbreiding</w:t>
      </w:r>
      <w:proofErr w:type="spellEnd"/>
      <w:r w:rsidRPr="002A7249">
        <w:rPr>
          <w:lang w:val="en-BE"/>
        </w:rPr>
        <w:t xml:space="preserve"> van de </w:t>
      </w:r>
      <w:proofErr w:type="spellStart"/>
      <w:r w:rsidRPr="002A7249">
        <w:rPr>
          <w:lang w:val="en-BE"/>
        </w:rPr>
        <w:t>algemene</w:t>
      </w:r>
      <w:proofErr w:type="spellEnd"/>
      <w:r w:rsidRPr="002A7249">
        <w:rPr>
          <w:lang w:val="en-BE"/>
        </w:rPr>
        <w:t xml:space="preserve"> </w:t>
      </w:r>
      <w:proofErr w:type="spellStart"/>
      <w:r w:rsidRPr="002A7249">
        <w:rPr>
          <w:lang w:val="en-BE"/>
        </w:rPr>
        <w:t>waarborg</w:t>
      </w:r>
      <w:proofErr w:type="spellEnd"/>
      <w:r w:rsidRPr="002A7249">
        <w:rPr>
          <w:lang w:val="en-BE"/>
        </w:rPr>
        <w:t xml:space="preserve"> tot 4 </w:t>
      </w:r>
      <w:proofErr w:type="spellStart"/>
      <w:r w:rsidRPr="002A7249">
        <w:rPr>
          <w:lang w:val="en-BE"/>
        </w:rPr>
        <w:t>jaar</w:t>
      </w:r>
      <w:proofErr w:type="spellEnd"/>
      <w:r w:rsidRPr="002A7249">
        <w:rPr>
          <w:lang w:val="en-BE"/>
        </w:rPr>
        <w:t>.</w:t>
      </w:r>
    </w:p>
    <w:p w14:paraId="1BB01628" w14:textId="77777777" w:rsidR="002A7249" w:rsidRPr="002A7249" w:rsidRDefault="002A7249" w:rsidP="002A7249">
      <w:pPr>
        <w:rPr>
          <w:lang w:val="nl-NL"/>
        </w:rPr>
      </w:pPr>
    </w:p>
    <w:p w14:paraId="65A96E8B" w14:textId="77777777" w:rsidR="002A7249" w:rsidRDefault="002A7249" w:rsidP="002A7249">
      <w:pPr>
        <w:rPr>
          <w:lang w:val="en-BE"/>
        </w:rPr>
      </w:pPr>
      <w:proofErr w:type="spellStart"/>
      <w:r w:rsidRPr="002A7249">
        <w:rPr>
          <w:lang w:val="en-BE"/>
        </w:rPr>
        <w:t>Afwerkingslijnen</w:t>
      </w:r>
      <w:proofErr w:type="spellEnd"/>
      <w:r w:rsidRPr="002A7249">
        <w:rPr>
          <w:lang w:val="en-BE"/>
        </w:rPr>
        <w:t>:</w:t>
      </w:r>
    </w:p>
    <w:p w14:paraId="6091D993" w14:textId="77777777" w:rsidR="002A7249" w:rsidRPr="002A7249" w:rsidRDefault="002A7249" w:rsidP="002A7249"/>
    <w:p w14:paraId="3002A589" w14:textId="77777777" w:rsidR="002A7249" w:rsidRPr="002A7249" w:rsidRDefault="002A7249" w:rsidP="002A7249">
      <w:pPr>
        <w:numPr>
          <w:ilvl w:val="0"/>
          <w:numId w:val="15"/>
        </w:numPr>
        <w:spacing w:after="160" w:line="278" w:lineRule="auto"/>
        <w:rPr>
          <w:lang w:val="nl-NL"/>
        </w:rPr>
      </w:pPr>
      <w:r w:rsidRPr="002A7249">
        <w:rPr>
          <w:b/>
          <w:bCs/>
          <w:lang w:val="en-BE"/>
        </w:rPr>
        <w:t xml:space="preserve">United: </w:t>
      </w:r>
      <w:proofErr w:type="spellStart"/>
      <w:r w:rsidRPr="002A7249">
        <w:rPr>
          <w:lang w:val="en-BE"/>
        </w:rPr>
        <w:t>goed</w:t>
      </w:r>
      <w:proofErr w:type="spellEnd"/>
      <w:r w:rsidRPr="002A7249">
        <w:rPr>
          <w:lang w:val="en-BE"/>
        </w:rPr>
        <w:t xml:space="preserve"> </w:t>
      </w:r>
      <w:proofErr w:type="spellStart"/>
      <w:r w:rsidRPr="002A7249">
        <w:rPr>
          <w:lang w:val="en-BE"/>
        </w:rPr>
        <w:t>uitgeruste</w:t>
      </w:r>
      <w:proofErr w:type="spellEnd"/>
      <w:r w:rsidRPr="002A7249">
        <w:rPr>
          <w:lang w:val="en-BE"/>
        </w:rPr>
        <w:t xml:space="preserve"> en </w:t>
      </w:r>
      <w:proofErr w:type="spellStart"/>
      <w:r w:rsidRPr="002A7249">
        <w:rPr>
          <w:lang w:val="en-BE"/>
        </w:rPr>
        <w:t>betaalbaarste</w:t>
      </w:r>
      <w:proofErr w:type="spellEnd"/>
      <w:r w:rsidRPr="002A7249">
        <w:rPr>
          <w:lang w:val="en-BE"/>
        </w:rPr>
        <w:t xml:space="preserve"> Volkswagen met </w:t>
      </w:r>
      <w:proofErr w:type="spellStart"/>
      <w:r w:rsidRPr="002A7249">
        <w:rPr>
          <w:lang w:val="en-BE"/>
        </w:rPr>
        <w:t>een</w:t>
      </w:r>
      <w:proofErr w:type="spellEnd"/>
      <w:r w:rsidRPr="002A7249">
        <w:rPr>
          <w:lang w:val="en-BE"/>
        </w:rPr>
        <w:t xml:space="preserve"> </w:t>
      </w:r>
      <w:proofErr w:type="spellStart"/>
      <w:r w:rsidRPr="002A7249">
        <w:rPr>
          <w:lang w:val="en-BE"/>
        </w:rPr>
        <w:t>klantenvoordeel</w:t>
      </w:r>
      <w:proofErr w:type="spellEnd"/>
      <w:r w:rsidRPr="002A7249">
        <w:rPr>
          <w:lang w:val="en-BE"/>
        </w:rPr>
        <w:t xml:space="preserve"> tot 84%</w:t>
      </w:r>
    </w:p>
    <w:p w14:paraId="709546D8" w14:textId="77777777" w:rsidR="002A7249" w:rsidRPr="002A7249" w:rsidRDefault="002A7249" w:rsidP="002A7249">
      <w:pPr>
        <w:numPr>
          <w:ilvl w:val="0"/>
          <w:numId w:val="15"/>
        </w:numPr>
        <w:spacing w:after="160" w:line="278" w:lineRule="auto"/>
        <w:rPr>
          <w:lang w:val="nl-NL"/>
        </w:rPr>
      </w:pPr>
      <w:r w:rsidRPr="002A7249">
        <w:rPr>
          <w:b/>
          <w:bCs/>
          <w:lang w:val="en-BE"/>
        </w:rPr>
        <w:t>Business</w:t>
      </w:r>
      <w:r w:rsidRPr="002A7249">
        <w:rPr>
          <w:lang w:val="en-BE"/>
        </w:rPr>
        <w:t xml:space="preserve"> (</w:t>
      </w:r>
      <w:proofErr w:type="spellStart"/>
      <w:r w:rsidRPr="002A7249">
        <w:rPr>
          <w:lang w:val="en-BE"/>
        </w:rPr>
        <w:t>zowel</w:t>
      </w:r>
      <w:proofErr w:type="spellEnd"/>
      <w:r w:rsidRPr="002A7249">
        <w:rPr>
          <w:lang w:val="en-BE"/>
        </w:rPr>
        <w:t xml:space="preserve"> </w:t>
      </w:r>
      <w:proofErr w:type="spellStart"/>
      <w:r w:rsidRPr="002A7249">
        <w:rPr>
          <w:lang w:val="en-BE"/>
        </w:rPr>
        <w:t>voor</w:t>
      </w:r>
      <w:proofErr w:type="spellEnd"/>
      <w:r w:rsidRPr="002A7249">
        <w:rPr>
          <w:lang w:val="en-BE"/>
        </w:rPr>
        <w:t xml:space="preserve"> particulier </w:t>
      </w:r>
      <w:proofErr w:type="spellStart"/>
      <w:r w:rsidRPr="002A7249">
        <w:rPr>
          <w:lang w:val="en-BE"/>
        </w:rPr>
        <w:t>als</w:t>
      </w:r>
      <w:proofErr w:type="spellEnd"/>
      <w:r w:rsidRPr="002A7249">
        <w:rPr>
          <w:lang w:val="en-BE"/>
        </w:rPr>
        <w:t xml:space="preserve"> de </w:t>
      </w:r>
      <w:proofErr w:type="spellStart"/>
      <w:r w:rsidRPr="002A7249">
        <w:rPr>
          <w:lang w:val="en-BE"/>
        </w:rPr>
        <w:t>zakelijke</w:t>
      </w:r>
      <w:proofErr w:type="spellEnd"/>
      <w:r w:rsidRPr="002A7249">
        <w:rPr>
          <w:lang w:val="en-BE"/>
        </w:rPr>
        <w:t xml:space="preserve"> </w:t>
      </w:r>
      <w:proofErr w:type="spellStart"/>
      <w:r w:rsidRPr="002A7249">
        <w:rPr>
          <w:lang w:val="en-BE"/>
        </w:rPr>
        <w:t>rijder</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volledig</w:t>
      </w:r>
      <w:proofErr w:type="spellEnd"/>
      <w:r w:rsidRPr="002A7249">
        <w:rPr>
          <w:lang w:val="en-BE"/>
        </w:rPr>
        <w:t xml:space="preserve"> &amp; </w:t>
      </w:r>
      <w:proofErr w:type="spellStart"/>
      <w:r w:rsidRPr="002A7249">
        <w:rPr>
          <w:lang w:val="en-BE"/>
        </w:rPr>
        <w:t>rijkelijk</w:t>
      </w:r>
      <w:proofErr w:type="spellEnd"/>
      <w:r w:rsidRPr="002A7249">
        <w:rPr>
          <w:lang w:val="en-BE"/>
        </w:rPr>
        <w:t xml:space="preserve"> </w:t>
      </w:r>
      <w:proofErr w:type="spellStart"/>
      <w:r w:rsidRPr="002A7249">
        <w:rPr>
          <w:lang w:val="en-BE"/>
        </w:rPr>
        <w:t>uitgeruste</w:t>
      </w:r>
      <w:proofErr w:type="spellEnd"/>
      <w:r w:rsidRPr="002A7249">
        <w:rPr>
          <w:lang w:val="en-BE"/>
        </w:rPr>
        <w:t xml:space="preserve"> </w:t>
      </w:r>
      <w:proofErr w:type="spellStart"/>
      <w:r w:rsidRPr="002A7249">
        <w:rPr>
          <w:lang w:val="en-BE"/>
        </w:rPr>
        <w:t>wagen</w:t>
      </w:r>
      <w:proofErr w:type="spellEnd"/>
      <w:r w:rsidRPr="002A7249">
        <w:rPr>
          <w:lang w:val="en-BE"/>
        </w:rPr>
        <w:t xml:space="preserve"> met tot 8.220 € </w:t>
      </w:r>
      <w:proofErr w:type="spellStart"/>
      <w:r w:rsidRPr="002A7249">
        <w:rPr>
          <w:lang w:val="en-BE"/>
        </w:rPr>
        <w:t>klantenvoordeel</w:t>
      </w:r>
      <w:proofErr w:type="spellEnd"/>
    </w:p>
    <w:p w14:paraId="29CBB0A6" w14:textId="77777777" w:rsidR="002A7249" w:rsidRPr="002A7249" w:rsidRDefault="002A7249" w:rsidP="002A7249">
      <w:pPr>
        <w:numPr>
          <w:ilvl w:val="0"/>
          <w:numId w:val="15"/>
        </w:numPr>
        <w:spacing w:after="160" w:line="278" w:lineRule="auto"/>
        <w:rPr>
          <w:lang w:val="nl-NL"/>
        </w:rPr>
      </w:pPr>
      <w:r w:rsidRPr="002A7249">
        <w:rPr>
          <w:b/>
          <w:bCs/>
          <w:lang w:val="en-BE"/>
        </w:rPr>
        <w:t xml:space="preserve">Business Premium: </w:t>
      </w:r>
      <w:r w:rsidRPr="002A7249">
        <w:rPr>
          <w:lang w:val="en-BE"/>
        </w:rPr>
        <w:t xml:space="preserve">luxe en comfort </w:t>
      </w:r>
      <w:proofErr w:type="spellStart"/>
      <w:r w:rsidRPr="002A7249">
        <w:rPr>
          <w:lang w:val="en-BE"/>
        </w:rPr>
        <w:t>zonder</w:t>
      </w:r>
      <w:proofErr w:type="spellEnd"/>
      <w:r w:rsidRPr="002A7249">
        <w:rPr>
          <w:lang w:val="en-BE"/>
        </w:rPr>
        <w:t xml:space="preserve"> </w:t>
      </w:r>
      <w:proofErr w:type="spellStart"/>
      <w:r w:rsidRPr="002A7249">
        <w:rPr>
          <w:lang w:val="en-BE"/>
        </w:rPr>
        <w:t>aan</w:t>
      </w:r>
      <w:proofErr w:type="spellEnd"/>
      <w:r w:rsidRPr="002A7249">
        <w:rPr>
          <w:lang w:val="en-BE"/>
        </w:rPr>
        <w:t xml:space="preserve"> </w:t>
      </w:r>
      <w:proofErr w:type="spellStart"/>
      <w:r w:rsidRPr="002A7249">
        <w:rPr>
          <w:lang w:val="en-BE"/>
        </w:rPr>
        <w:t>klantenvoordeel</w:t>
      </w:r>
      <w:proofErr w:type="spellEnd"/>
      <w:r w:rsidRPr="002A7249">
        <w:rPr>
          <w:lang w:val="en-BE"/>
        </w:rPr>
        <w:t xml:space="preserve"> </w:t>
      </w:r>
      <w:proofErr w:type="spellStart"/>
      <w:r w:rsidRPr="002A7249">
        <w:rPr>
          <w:lang w:val="en-BE"/>
        </w:rPr>
        <w:t>te</w:t>
      </w:r>
      <w:proofErr w:type="spellEnd"/>
      <w:r w:rsidRPr="002A7249">
        <w:rPr>
          <w:lang w:val="en-BE"/>
        </w:rPr>
        <w:t xml:space="preserve"> </w:t>
      </w:r>
      <w:proofErr w:type="spellStart"/>
      <w:r w:rsidRPr="002A7249">
        <w:rPr>
          <w:lang w:val="en-BE"/>
        </w:rPr>
        <w:t>verliezen</w:t>
      </w:r>
      <w:proofErr w:type="spellEnd"/>
    </w:p>
    <w:p w14:paraId="0644A49A" w14:textId="77777777" w:rsidR="002A7249" w:rsidRPr="002A7249" w:rsidRDefault="002A7249" w:rsidP="002A7249">
      <w:pPr>
        <w:numPr>
          <w:ilvl w:val="0"/>
          <w:numId w:val="15"/>
        </w:numPr>
        <w:spacing w:after="160" w:line="278" w:lineRule="auto"/>
        <w:rPr>
          <w:lang w:val="nl-NL"/>
        </w:rPr>
      </w:pPr>
      <w:r w:rsidRPr="002A7249">
        <w:rPr>
          <w:b/>
          <w:bCs/>
          <w:lang w:val="en-BE"/>
        </w:rPr>
        <w:t>R-Line / GTX:</w:t>
      </w:r>
      <w:r w:rsidRPr="002A7249">
        <w:rPr>
          <w:lang w:val="en-BE"/>
        </w:rPr>
        <w:t xml:space="preserve"> </w:t>
      </w:r>
      <w:proofErr w:type="spellStart"/>
      <w:r w:rsidRPr="002A7249">
        <w:rPr>
          <w:lang w:val="en-BE"/>
        </w:rPr>
        <w:t>voor</w:t>
      </w:r>
      <w:proofErr w:type="spellEnd"/>
      <w:r w:rsidRPr="002A7249">
        <w:rPr>
          <w:lang w:val="en-BE"/>
        </w:rPr>
        <w:t xml:space="preserve"> </w:t>
      </w:r>
      <w:proofErr w:type="spellStart"/>
      <w:r w:rsidRPr="002A7249">
        <w:rPr>
          <w:lang w:val="en-BE"/>
        </w:rPr>
        <w:t>bestuurders</w:t>
      </w:r>
      <w:proofErr w:type="spellEnd"/>
      <w:r w:rsidRPr="002A7249">
        <w:rPr>
          <w:lang w:val="en-BE"/>
        </w:rPr>
        <w:t xml:space="preserve"> op </w:t>
      </w:r>
      <w:proofErr w:type="spellStart"/>
      <w:r w:rsidRPr="002A7249">
        <w:rPr>
          <w:lang w:val="en-BE"/>
        </w:rPr>
        <w:t>zoek</w:t>
      </w:r>
      <w:proofErr w:type="spellEnd"/>
      <w:r w:rsidRPr="002A7249">
        <w:rPr>
          <w:lang w:val="en-BE"/>
        </w:rPr>
        <w:t xml:space="preserve"> </w:t>
      </w:r>
      <w:proofErr w:type="spellStart"/>
      <w:r w:rsidRPr="002A7249">
        <w:rPr>
          <w:lang w:val="en-BE"/>
        </w:rPr>
        <w:t>naar</w:t>
      </w:r>
      <w:proofErr w:type="spellEnd"/>
      <w:r w:rsidRPr="002A7249">
        <w:rPr>
          <w:lang w:val="en-BE"/>
        </w:rPr>
        <w:t xml:space="preserve"> </w:t>
      </w:r>
      <w:proofErr w:type="spellStart"/>
      <w:r w:rsidRPr="002A7249">
        <w:rPr>
          <w:lang w:val="en-BE"/>
        </w:rPr>
        <w:t>sportiviteit</w:t>
      </w:r>
      <w:proofErr w:type="spellEnd"/>
      <w:r w:rsidRPr="002A7249">
        <w:rPr>
          <w:lang w:val="en-BE"/>
        </w:rPr>
        <w:t xml:space="preserve"> en </w:t>
      </w:r>
      <w:proofErr w:type="spellStart"/>
      <w:r w:rsidRPr="002A7249">
        <w:rPr>
          <w:lang w:val="en-BE"/>
        </w:rPr>
        <w:t>exclusiviteit</w:t>
      </w:r>
      <w:proofErr w:type="spellEnd"/>
      <w:r w:rsidRPr="002A7249">
        <w:rPr>
          <w:lang w:val="en-BE"/>
        </w:rPr>
        <w:t xml:space="preserve">. Sport Bonus tot 2.000 € op de R-Line &amp; GTX </w:t>
      </w:r>
      <w:proofErr w:type="spellStart"/>
      <w:r w:rsidRPr="002A7249">
        <w:rPr>
          <w:lang w:val="en-BE"/>
        </w:rPr>
        <w:t>uitvoering</w:t>
      </w:r>
      <w:proofErr w:type="spellEnd"/>
      <w:r w:rsidRPr="002A7249">
        <w:rPr>
          <w:lang w:val="en-BE"/>
        </w:rPr>
        <w:t xml:space="preserve">. Mag de look </w:t>
      </w:r>
      <w:proofErr w:type="spellStart"/>
      <w:r w:rsidRPr="002A7249">
        <w:rPr>
          <w:lang w:val="en-BE"/>
        </w:rPr>
        <w:t>nog</w:t>
      </w:r>
      <w:proofErr w:type="spellEnd"/>
      <w:r w:rsidRPr="002A7249">
        <w:rPr>
          <w:lang w:val="en-BE"/>
        </w:rPr>
        <w:t xml:space="preserve"> </w:t>
      </w:r>
      <w:proofErr w:type="spellStart"/>
      <w:r w:rsidRPr="002A7249">
        <w:rPr>
          <w:lang w:val="en-BE"/>
        </w:rPr>
        <w:t>exclusiever</w:t>
      </w:r>
      <w:proofErr w:type="spellEnd"/>
      <w:r w:rsidRPr="002A7249">
        <w:rPr>
          <w:lang w:val="en-BE"/>
        </w:rPr>
        <w:t xml:space="preserve">, </w:t>
      </w:r>
      <w:proofErr w:type="spellStart"/>
      <w:r w:rsidRPr="002A7249">
        <w:rPr>
          <w:lang w:val="en-BE"/>
        </w:rPr>
        <w:t>kan</w:t>
      </w:r>
      <w:proofErr w:type="spellEnd"/>
      <w:r w:rsidRPr="002A7249">
        <w:rPr>
          <w:lang w:val="en-BE"/>
        </w:rPr>
        <w:t xml:space="preserve"> </w:t>
      </w:r>
      <w:proofErr w:type="spellStart"/>
      <w:r w:rsidRPr="002A7249">
        <w:rPr>
          <w:lang w:val="en-BE"/>
        </w:rPr>
        <w:t>dit</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bijkomend</w:t>
      </w:r>
      <w:proofErr w:type="spellEnd"/>
      <w:r w:rsidRPr="002A7249">
        <w:rPr>
          <w:lang w:val="en-BE"/>
        </w:rPr>
        <w:t xml:space="preserve"> </w:t>
      </w:r>
      <w:proofErr w:type="spellStart"/>
      <w:r w:rsidRPr="002A7249">
        <w:rPr>
          <w:lang w:val="en-BE"/>
        </w:rPr>
        <w:t>voordeel</w:t>
      </w:r>
      <w:proofErr w:type="spellEnd"/>
      <w:r w:rsidRPr="002A7249">
        <w:rPr>
          <w:lang w:val="en-BE"/>
        </w:rPr>
        <w:t xml:space="preserve"> tot 500 € op de Black Style </w:t>
      </w:r>
      <w:proofErr w:type="spellStart"/>
      <w:r w:rsidRPr="002A7249">
        <w:rPr>
          <w:lang w:val="en-BE"/>
        </w:rPr>
        <w:t>afwerking</w:t>
      </w:r>
      <w:proofErr w:type="spellEnd"/>
      <w:r w:rsidRPr="002A7249">
        <w:rPr>
          <w:lang w:val="en-BE"/>
        </w:rPr>
        <w:t>.</w:t>
      </w:r>
    </w:p>
    <w:p w14:paraId="126B68B0" w14:textId="77777777" w:rsidR="002A7249" w:rsidRPr="002A7249" w:rsidRDefault="002A7249" w:rsidP="002A7249">
      <w:pPr>
        <w:rPr>
          <w:b/>
          <w:bCs/>
          <w:lang w:val="nl-NL"/>
        </w:rPr>
      </w:pPr>
      <w:r w:rsidRPr="002A7249">
        <w:rPr>
          <w:lang w:val="en-BE"/>
        </w:rPr>
        <w:t xml:space="preserve">Op de Polo, T-Cross, </w:t>
      </w:r>
      <w:proofErr w:type="spellStart"/>
      <w:r w:rsidRPr="002A7249">
        <w:rPr>
          <w:lang w:val="en-BE"/>
        </w:rPr>
        <w:t>Taigo</w:t>
      </w:r>
      <w:proofErr w:type="spellEnd"/>
      <w:r w:rsidRPr="002A7249">
        <w:rPr>
          <w:lang w:val="en-BE"/>
        </w:rPr>
        <w:t xml:space="preserve">, T-Roc (Cabrio) &amp; Touran </w:t>
      </w:r>
      <w:proofErr w:type="spellStart"/>
      <w:r w:rsidRPr="002A7249">
        <w:rPr>
          <w:lang w:val="en-BE"/>
        </w:rPr>
        <w:t>wordt</w:t>
      </w:r>
      <w:proofErr w:type="spellEnd"/>
      <w:r w:rsidRPr="002A7249">
        <w:rPr>
          <w:lang w:val="en-BE"/>
        </w:rPr>
        <w:t xml:space="preserve"> de </w:t>
      </w:r>
      <w:proofErr w:type="spellStart"/>
      <w:r w:rsidRPr="002A7249">
        <w:rPr>
          <w:lang w:val="en-BE"/>
        </w:rPr>
        <w:t>meerprijs</w:t>
      </w:r>
      <w:proofErr w:type="spellEnd"/>
      <w:r w:rsidRPr="002A7249">
        <w:rPr>
          <w:lang w:val="en-BE"/>
        </w:rPr>
        <w:t xml:space="preserve"> </w:t>
      </w:r>
      <w:proofErr w:type="spellStart"/>
      <w:r w:rsidRPr="002A7249">
        <w:rPr>
          <w:lang w:val="en-BE"/>
        </w:rPr>
        <w:t>voor</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automaat</w:t>
      </w:r>
      <w:proofErr w:type="spellEnd"/>
      <w:r w:rsidRPr="002A7249">
        <w:rPr>
          <w:lang w:val="en-BE"/>
        </w:rPr>
        <w:t xml:space="preserve"> </w:t>
      </w:r>
      <w:proofErr w:type="spellStart"/>
      <w:r w:rsidRPr="002A7249">
        <w:rPr>
          <w:lang w:val="en-BE"/>
        </w:rPr>
        <w:t>bovendien</w:t>
      </w:r>
      <w:proofErr w:type="spellEnd"/>
      <w:r w:rsidRPr="002A7249">
        <w:rPr>
          <w:lang w:val="en-BE"/>
        </w:rPr>
        <w:t xml:space="preserve"> tot </w:t>
      </w:r>
      <w:proofErr w:type="spellStart"/>
      <w:r w:rsidRPr="002A7249">
        <w:rPr>
          <w:lang w:val="en-BE"/>
        </w:rPr>
        <w:t>een</w:t>
      </w:r>
      <w:proofErr w:type="spellEnd"/>
      <w:r w:rsidRPr="002A7249">
        <w:rPr>
          <w:lang w:val="en-BE"/>
        </w:rPr>
        <w:t xml:space="preserve"> minimum </w:t>
      </w:r>
      <w:proofErr w:type="spellStart"/>
      <w:r w:rsidRPr="002A7249">
        <w:rPr>
          <w:lang w:val="en-BE"/>
        </w:rPr>
        <w:t>beperkt</w:t>
      </w:r>
      <w:proofErr w:type="spellEnd"/>
      <w:r w:rsidRPr="002A7249">
        <w:rPr>
          <w:lang w:val="en-BE"/>
        </w:rPr>
        <w:t xml:space="preserve"> </w:t>
      </w:r>
      <w:proofErr w:type="spellStart"/>
      <w:r w:rsidRPr="002A7249">
        <w:rPr>
          <w:lang w:val="en-BE"/>
        </w:rPr>
        <w:t>dankzij</w:t>
      </w:r>
      <w:proofErr w:type="spellEnd"/>
      <w:r w:rsidRPr="002A7249">
        <w:rPr>
          <w:lang w:val="en-BE"/>
        </w:rPr>
        <w:t xml:space="preserve"> de </w:t>
      </w:r>
      <w:r w:rsidRPr="002A7249">
        <w:rPr>
          <w:b/>
          <w:bCs/>
          <w:lang w:val="en-BE"/>
        </w:rPr>
        <w:t>DSG-bonus</w:t>
      </w:r>
      <w:r w:rsidRPr="002A7249">
        <w:rPr>
          <w:lang w:val="en-BE"/>
        </w:rPr>
        <w:t xml:space="preserve"> die </w:t>
      </w:r>
      <w:proofErr w:type="spellStart"/>
      <w:r w:rsidRPr="002A7249">
        <w:rPr>
          <w:lang w:val="en-BE"/>
        </w:rPr>
        <w:t>een</w:t>
      </w:r>
      <w:proofErr w:type="spellEnd"/>
      <w:r w:rsidRPr="002A7249">
        <w:rPr>
          <w:lang w:val="en-BE"/>
        </w:rPr>
        <w:t xml:space="preserve"> </w:t>
      </w:r>
      <w:proofErr w:type="spellStart"/>
      <w:r w:rsidRPr="002A7249">
        <w:rPr>
          <w:lang w:val="en-BE"/>
        </w:rPr>
        <w:t>bijkomende</w:t>
      </w:r>
      <w:proofErr w:type="spellEnd"/>
      <w:r w:rsidRPr="002A7249">
        <w:rPr>
          <w:lang w:val="en-BE"/>
        </w:rPr>
        <w:t xml:space="preserve"> </w:t>
      </w:r>
      <w:proofErr w:type="spellStart"/>
      <w:r w:rsidRPr="002A7249">
        <w:rPr>
          <w:lang w:val="en-BE"/>
        </w:rPr>
        <w:t>korting</w:t>
      </w:r>
      <w:proofErr w:type="spellEnd"/>
      <w:r w:rsidRPr="002A7249">
        <w:rPr>
          <w:lang w:val="en-BE"/>
        </w:rPr>
        <w:t xml:space="preserve"> </w:t>
      </w:r>
      <w:proofErr w:type="spellStart"/>
      <w:r w:rsidRPr="002A7249">
        <w:rPr>
          <w:lang w:val="en-BE"/>
        </w:rPr>
        <w:t>geeft</w:t>
      </w:r>
      <w:proofErr w:type="spellEnd"/>
      <w:r w:rsidRPr="002A7249">
        <w:rPr>
          <w:lang w:val="en-BE"/>
        </w:rPr>
        <w:t xml:space="preserve"> </w:t>
      </w:r>
      <w:r w:rsidRPr="002A7249">
        <w:rPr>
          <w:b/>
          <w:bCs/>
          <w:lang w:val="en-BE"/>
        </w:rPr>
        <w:t xml:space="preserve">tot 1.500 €. </w:t>
      </w:r>
      <w:r w:rsidRPr="002A7249">
        <w:rPr>
          <w:b/>
          <w:bCs/>
          <w:lang w:val="en-BE"/>
        </w:rPr>
        <w:br/>
      </w:r>
    </w:p>
    <w:p w14:paraId="3D9BD904" w14:textId="77777777" w:rsidR="002A7249" w:rsidRDefault="002A7249" w:rsidP="002A7249">
      <w:pPr>
        <w:rPr>
          <w:lang w:val="en-BE"/>
        </w:rPr>
      </w:pPr>
      <w:r w:rsidRPr="002A7249">
        <w:rPr>
          <w:lang w:val="en-BE"/>
        </w:rPr>
        <w:lastRenderedPageBreak/>
        <w:t xml:space="preserve">In </w:t>
      </w:r>
      <w:proofErr w:type="spellStart"/>
      <w:r w:rsidRPr="002A7249">
        <w:rPr>
          <w:lang w:val="en-BE"/>
        </w:rPr>
        <w:t>geval</w:t>
      </w:r>
      <w:proofErr w:type="spellEnd"/>
      <w:r w:rsidRPr="002A7249">
        <w:rPr>
          <w:lang w:val="en-BE"/>
        </w:rPr>
        <w:t xml:space="preserve"> van </w:t>
      </w:r>
      <w:proofErr w:type="spellStart"/>
      <w:r w:rsidRPr="002A7249">
        <w:rPr>
          <w:lang w:val="en-BE"/>
        </w:rPr>
        <w:t>een</w:t>
      </w:r>
      <w:proofErr w:type="spellEnd"/>
      <w:r w:rsidRPr="002A7249">
        <w:rPr>
          <w:lang w:val="en-BE"/>
        </w:rPr>
        <w:t xml:space="preserve"> </w:t>
      </w:r>
      <w:proofErr w:type="spellStart"/>
      <w:r w:rsidRPr="002A7249">
        <w:rPr>
          <w:lang w:val="en-BE"/>
        </w:rPr>
        <w:t>overname</w:t>
      </w:r>
      <w:proofErr w:type="spellEnd"/>
      <w:r w:rsidRPr="002A7249">
        <w:rPr>
          <w:lang w:val="en-BE"/>
        </w:rPr>
        <w:t xml:space="preserve"> is er </w:t>
      </w:r>
      <w:proofErr w:type="spellStart"/>
      <w:r w:rsidRPr="002A7249">
        <w:rPr>
          <w:lang w:val="en-BE"/>
        </w:rPr>
        <w:t>nog</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overnamepremie</w:t>
      </w:r>
      <w:proofErr w:type="spellEnd"/>
      <w:r w:rsidRPr="002A7249">
        <w:rPr>
          <w:lang w:val="en-BE"/>
        </w:rPr>
        <w:t xml:space="preserve"> van </w:t>
      </w:r>
      <w:proofErr w:type="spellStart"/>
      <w:r w:rsidRPr="002A7249">
        <w:rPr>
          <w:lang w:val="en-BE"/>
        </w:rPr>
        <w:t>toepassing</w:t>
      </w:r>
      <w:proofErr w:type="spellEnd"/>
      <w:r w:rsidRPr="002A7249">
        <w:rPr>
          <w:lang w:val="en-BE"/>
        </w:rPr>
        <w:t xml:space="preserve"> die </w:t>
      </w:r>
      <w:proofErr w:type="spellStart"/>
      <w:r w:rsidRPr="002A7249">
        <w:rPr>
          <w:lang w:val="en-BE"/>
        </w:rPr>
        <w:t>bovenop</w:t>
      </w:r>
      <w:proofErr w:type="spellEnd"/>
      <w:r w:rsidRPr="002A7249">
        <w:rPr>
          <w:lang w:val="en-BE"/>
        </w:rPr>
        <w:t xml:space="preserve"> de </w:t>
      </w:r>
      <w:proofErr w:type="spellStart"/>
      <w:r w:rsidRPr="002A7249">
        <w:rPr>
          <w:lang w:val="en-BE"/>
        </w:rPr>
        <w:t>overnamewaarde</w:t>
      </w:r>
      <w:proofErr w:type="spellEnd"/>
      <w:r w:rsidRPr="002A7249">
        <w:rPr>
          <w:lang w:val="en-BE"/>
        </w:rPr>
        <w:t xml:space="preserve"> van de over </w:t>
      </w:r>
      <w:proofErr w:type="spellStart"/>
      <w:r w:rsidRPr="002A7249">
        <w:rPr>
          <w:lang w:val="en-BE"/>
        </w:rPr>
        <w:t>te</w:t>
      </w:r>
      <w:proofErr w:type="spellEnd"/>
      <w:r w:rsidRPr="002A7249">
        <w:rPr>
          <w:lang w:val="en-BE"/>
        </w:rPr>
        <w:t xml:space="preserve"> </w:t>
      </w:r>
      <w:proofErr w:type="spellStart"/>
      <w:r w:rsidRPr="002A7249">
        <w:rPr>
          <w:lang w:val="en-BE"/>
        </w:rPr>
        <w:t>nemen</w:t>
      </w:r>
      <w:proofErr w:type="spellEnd"/>
      <w:r w:rsidRPr="002A7249">
        <w:rPr>
          <w:lang w:val="en-BE"/>
        </w:rPr>
        <w:t xml:space="preserve"> auto </w:t>
      </w:r>
      <w:proofErr w:type="spellStart"/>
      <w:r w:rsidRPr="002A7249">
        <w:rPr>
          <w:lang w:val="en-BE"/>
        </w:rPr>
        <w:t>wordt</w:t>
      </w:r>
      <w:proofErr w:type="spellEnd"/>
      <w:r w:rsidRPr="002A7249">
        <w:rPr>
          <w:lang w:val="en-BE"/>
        </w:rPr>
        <w:t xml:space="preserve"> </w:t>
      </w:r>
      <w:proofErr w:type="spellStart"/>
      <w:r w:rsidRPr="002A7249">
        <w:rPr>
          <w:lang w:val="en-BE"/>
        </w:rPr>
        <w:t>toegekend</w:t>
      </w:r>
      <w:proofErr w:type="spellEnd"/>
      <w:r w:rsidRPr="002A7249">
        <w:rPr>
          <w:lang w:val="en-BE"/>
        </w:rPr>
        <w:t xml:space="preserve">. Die extra </w:t>
      </w:r>
      <w:proofErr w:type="spellStart"/>
      <w:r w:rsidRPr="002A7249">
        <w:rPr>
          <w:lang w:val="en-BE"/>
        </w:rPr>
        <w:t>premie</w:t>
      </w:r>
      <w:proofErr w:type="spellEnd"/>
      <w:r w:rsidRPr="002A7249">
        <w:rPr>
          <w:lang w:val="en-BE"/>
        </w:rPr>
        <w:t xml:space="preserve"> </w:t>
      </w:r>
      <w:proofErr w:type="spellStart"/>
      <w:r w:rsidRPr="002A7249">
        <w:rPr>
          <w:lang w:val="en-BE"/>
        </w:rPr>
        <w:t>kan</w:t>
      </w:r>
      <w:proofErr w:type="spellEnd"/>
      <w:r w:rsidRPr="002A7249">
        <w:rPr>
          <w:lang w:val="en-BE"/>
        </w:rPr>
        <w:t xml:space="preserve"> tot 3.000 € </w:t>
      </w:r>
      <w:proofErr w:type="spellStart"/>
      <w:r w:rsidRPr="002A7249">
        <w:rPr>
          <w:lang w:val="en-BE"/>
        </w:rPr>
        <w:t>bedragen</w:t>
      </w:r>
      <w:proofErr w:type="spellEnd"/>
      <w:r w:rsidRPr="002A7249">
        <w:rPr>
          <w:lang w:val="en-BE"/>
        </w:rPr>
        <w:t xml:space="preserve">. De </w:t>
      </w:r>
      <w:r w:rsidRPr="002A7249">
        <w:rPr>
          <w:b/>
          <w:bCs/>
          <w:lang w:val="en-BE"/>
        </w:rPr>
        <w:t>Welcome Bonus</w:t>
      </w:r>
      <w:r w:rsidRPr="002A7249">
        <w:rPr>
          <w:lang w:val="en-BE"/>
        </w:rPr>
        <w:t xml:space="preserve"> is er </w:t>
      </w:r>
      <w:proofErr w:type="spellStart"/>
      <w:r w:rsidRPr="002A7249">
        <w:rPr>
          <w:lang w:val="en-BE"/>
        </w:rPr>
        <w:t>speciaal</w:t>
      </w:r>
      <w:proofErr w:type="spellEnd"/>
      <w:r w:rsidRPr="002A7249">
        <w:rPr>
          <w:lang w:val="en-BE"/>
        </w:rPr>
        <w:t xml:space="preserve"> </w:t>
      </w:r>
      <w:proofErr w:type="spellStart"/>
      <w:r w:rsidRPr="002A7249">
        <w:rPr>
          <w:lang w:val="en-BE"/>
        </w:rPr>
        <w:t>voor</w:t>
      </w:r>
      <w:proofErr w:type="spellEnd"/>
      <w:r w:rsidRPr="002A7249">
        <w:rPr>
          <w:lang w:val="en-BE"/>
        </w:rPr>
        <w:t xml:space="preserve"> </w:t>
      </w:r>
      <w:proofErr w:type="spellStart"/>
      <w:r w:rsidRPr="002A7249">
        <w:rPr>
          <w:lang w:val="en-BE"/>
        </w:rPr>
        <w:t>klanten</w:t>
      </w:r>
      <w:proofErr w:type="spellEnd"/>
      <w:r w:rsidRPr="002A7249">
        <w:rPr>
          <w:lang w:val="en-BE"/>
        </w:rPr>
        <w:t xml:space="preserve"> die </w:t>
      </w:r>
      <w:proofErr w:type="spellStart"/>
      <w:r w:rsidRPr="002A7249">
        <w:rPr>
          <w:lang w:val="en-BE"/>
        </w:rPr>
        <w:t>geen</w:t>
      </w:r>
      <w:proofErr w:type="spellEnd"/>
      <w:r w:rsidRPr="002A7249">
        <w:rPr>
          <w:lang w:val="en-BE"/>
        </w:rPr>
        <w:t xml:space="preserve"> </w:t>
      </w:r>
      <w:proofErr w:type="spellStart"/>
      <w:r w:rsidRPr="002A7249">
        <w:rPr>
          <w:lang w:val="en-BE"/>
        </w:rPr>
        <w:t>wagen</w:t>
      </w:r>
      <w:proofErr w:type="spellEnd"/>
      <w:r w:rsidRPr="002A7249">
        <w:rPr>
          <w:lang w:val="en-BE"/>
        </w:rPr>
        <w:t xml:space="preserve"> </w:t>
      </w:r>
      <w:proofErr w:type="spellStart"/>
      <w:r w:rsidRPr="002A7249">
        <w:rPr>
          <w:lang w:val="en-BE"/>
        </w:rPr>
        <w:t>inruilen</w:t>
      </w:r>
      <w:proofErr w:type="spellEnd"/>
      <w:r w:rsidRPr="002A7249">
        <w:rPr>
          <w:lang w:val="en-BE"/>
        </w:rPr>
        <w:t xml:space="preserve"> en </w:t>
      </w:r>
      <w:proofErr w:type="spellStart"/>
      <w:r w:rsidRPr="002A7249">
        <w:rPr>
          <w:lang w:val="en-BE"/>
        </w:rPr>
        <w:t>toch</w:t>
      </w:r>
      <w:proofErr w:type="spellEnd"/>
      <w:r w:rsidRPr="002A7249">
        <w:rPr>
          <w:lang w:val="en-BE"/>
        </w:rPr>
        <w:t xml:space="preserve"> </w:t>
      </w:r>
      <w:proofErr w:type="spellStart"/>
      <w:r w:rsidRPr="002A7249">
        <w:rPr>
          <w:lang w:val="en-BE"/>
        </w:rPr>
        <w:t>geen</w:t>
      </w:r>
      <w:proofErr w:type="spellEnd"/>
      <w:r w:rsidRPr="002A7249">
        <w:rPr>
          <w:lang w:val="en-BE"/>
        </w:rPr>
        <w:t xml:space="preserve"> </w:t>
      </w:r>
      <w:proofErr w:type="spellStart"/>
      <w:r w:rsidRPr="002A7249">
        <w:rPr>
          <w:lang w:val="en-BE"/>
        </w:rPr>
        <w:t>voordelen</w:t>
      </w:r>
      <w:proofErr w:type="spellEnd"/>
      <w:r w:rsidRPr="002A7249">
        <w:rPr>
          <w:lang w:val="en-BE"/>
        </w:rPr>
        <w:t xml:space="preserve"> </w:t>
      </w:r>
      <w:proofErr w:type="spellStart"/>
      <w:r w:rsidRPr="002A7249">
        <w:rPr>
          <w:lang w:val="en-BE"/>
        </w:rPr>
        <w:t>willen</w:t>
      </w:r>
      <w:proofErr w:type="spellEnd"/>
      <w:r w:rsidRPr="002A7249">
        <w:rPr>
          <w:lang w:val="en-BE"/>
        </w:rPr>
        <w:t xml:space="preserve"> </w:t>
      </w:r>
      <w:proofErr w:type="spellStart"/>
      <w:r w:rsidRPr="002A7249">
        <w:rPr>
          <w:lang w:val="en-BE"/>
        </w:rPr>
        <w:t>missen</w:t>
      </w:r>
      <w:proofErr w:type="spellEnd"/>
      <w:r w:rsidRPr="002A7249">
        <w:rPr>
          <w:lang w:val="en-BE"/>
        </w:rPr>
        <w:t>.</w:t>
      </w:r>
    </w:p>
    <w:p w14:paraId="0EDCAC4A" w14:textId="77777777" w:rsidR="002A7249" w:rsidRPr="002A7249" w:rsidRDefault="002A7249" w:rsidP="002A7249">
      <w:pPr>
        <w:rPr>
          <w:lang w:val="nl-NL"/>
        </w:rPr>
      </w:pPr>
    </w:p>
    <w:p w14:paraId="1EE14752" w14:textId="77777777" w:rsidR="002A7249" w:rsidRDefault="002A7249" w:rsidP="002A7249">
      <w:pPr>
        <w:rPr>
          <w:b/>
          <w:bCs/>
          <w:lang w:val="en-BE"/>
        </w:rPr>
      </w:pPr>
      <w:r w:rsidRPr="002A7249">
        <w:rPr>
          <w:lang w:val="en-BE"/>
        </w:rPr>
        <w:t xml:space="preserve">Verder </w:t>
      </w:r>
      <w:proofErr w:type="spellStart"/>
      <w:r w:rsidRPr="002A7249">
        <w:rPr>
          <w:lang w:val="en-BE"/>
        </w:rPr>
        <w:t>gelden</w:t>
      </w:r>
      <w:proofErr w:type="spellEnd"/>
      <w:r w:rsidRPr="002A7249">
        <w:rPr>
          <w:lang w:val="en-BE"/>
        </w:rPr>
        <w:t xml:space="preserve"> er </w:t>
      </w:r>
      <w:proofErr w:type="spellStart"/>
      <w:r w:rsidRPr="002A7249">
        <w:rPr>
          <w:b/>
          <w:bCs/>
          <w:lang w:val="en-BE"/>
        </w:rPr>
        <w:t>uitzonderlijke</w:t>
      </w:r>
      <w:proofErr w:type="spellEnd"/>
      <w:r w:rsidRPr="002A7249">
        <w:rPr>
          <w:b/>
          <w:bCs/>
          <w:lang w:val="en-BE"/>
        </w:rPr>
        <w:t xml:space="preserve"> </w:t>
      </w:r>
      <w:proofErr w:type="spellStart"/>
      <w:r w:rsidRPr="002A7249">
        <w:rPr>
          <w:b/>
          <w:bCs/>
          <w:lang w:val="en-BE"/>
        </w:rPr>
        <w:t>salonkortingen</w:t>
      </w:r>
      <w:proofErr w:type="spellEnd"/>
      <w:r w:rsidRPr="002A7249">
        <w:rPr>
          <w:b/>
          <w:bCs/>
          <w:lang w:val="en-BE"/>
        </w:rPr>
        <w:t xml:space="preserve"> op alle </w:t>
      </w:r>
      <w:proofErr w:type="spellStart"/>
      <w:r w:rsidRPr="002A7249">
        <w:rPr>
          <w:b/>
          <w:bCs/>
          <w:lang w:val="en-BE"/>
        </w:rPr>
        <w:t>modellen</w:t>
      </w:r>
      <w:proofErr w:type="spellEnd"/>
      <w:r w:rsidRPr="002A7249">
        <w:rPr>
          <w:lang w:val="en-BE"/>
        </w:rPr>
        <w:t xml:space="preserve">. Die </w:t>
      </w:r>
      <w:proofErr w:type="spellStart"/>
      <w:r w:rsidRPr="002A7249">
        <w:rPr>
          <w:lang w:val="en-BE"/>
        </w:rPr>
        <w:t>kunnen</w:t>
      </w:r>
      <w:proofErr w:type="spellEnd"/>
      <w:r w:rsidRPr="002A7249">
        <w:rPr>
          <w:lang w:val="en-BE"/>
        </w:rPr>
        <w:t xml:space="preserve"> </w:t>
      </w:r>
      <w:proofErr w:type="spellStart"/>
      <w:r w:rsidRPr="002A7249">
        <w:rPr>
          <w:lang w:val="en-BE"/>
        </w:rPr>
        <w:t>oplopen</w:t>
      </w:r>
      <w:proofErr w:type="spellEnd"/>
      <w:r w:rsidRPr="002A7249">
        <w:rPr>
          <w:lang w:val="en-BE"/>
        </w:rPr>
        <w:t xml:space="preserve"> </w:t>
      </w:r>
      <w:r w:rsidRPr="002A7249">
        <w:rPr>
          <w:b/>
          <w:bCs/>
          <w:lang w:val="en-BE"/>
        </w:rPr>
        <w:t>tot 6.100 €.</w:t>
      </w:r>
    </w:p>
    <w:p w14:paraId="642272CB" w14:textId="77777777" w:rsidR="002A7249" w:rsidRPr="002A7249" w:rsidRDefault="002A7249" w:rsidP="002A7249">
      <w:pPr>
        <w:rPr>
          <w:lang w:val="nl-NL"/>
        </w:rPr>
      </w:pPr>
    </w:p>
    <w:p w14:paraId="0190FC32" w14:textId="77777777" w:rsidR="002A7249" w:rsidRDefault="002A7249" w:rsidP="002A7249">
      <w:pPr>
        <w:rPr>
          <w:b/>
          <w:bCs/>
          <w:lang w:val="en-BE"/>
        </w:rPr>
      </w:pPr>
      <w:proofErr w:type="spellStart"/>
      <w:r w:rsidRPr="002A7249">
        <w:rPr>
          <w:lang w:val="en-BE"/>
        </w:rPr>
        <w:t>Tijdens</w:t>
      </w:r>
      <w:proofErr w:type="spellEnd"/>
      <w:r w:rsidRPr="002A7249">
        <w:rPr>
          <w:lang w:val="en-BE"/>
        </w:rPr>
        <w:t xml:space="preserve"> het Salon </w:t>
      </w:r>
      <w:proofErr w:type="spellStart"/>
      <w:r w:rsidRPr="002A7249">
        <w:rPr>
          <w:lang w:val="en-BE"/>
        </w:rPr>
        <w:t>biedt</w:t>
      </w:r>
      <w:proofErr w:type="spellEnd"/>
      <w:r w:rsidRPr="002A7249">
        <w:rPr>
          <w:lang w:val="en-BE"/>
        </w:rPr>
        <w:t xml:space="preserve"> Volkswagen </w:t>
      </w:r>
      <w:proofErr w:type="spellStart"/>
      <w:r w:rsidRPr="002A7249">
        <w:rPr>
          <w:lang w:val="en-BE"/>
        </w:rPr>
        <w:t>uitzonderlijk</w:t>
      </w:r>
      <w:proofErr w:type="spellEnd"/>
      <w:r w:rsidRPr="002A7249">
        <w:rPr>
          <w:lang w:val="en-BE"/>
        </w:rPr>
        <w:t xml:space="preserve"> </w:t>
      </w:r>
      <w:r w:rsidRPr="002A7249">
        <w:rPr>
          <w:b/>
          <w:bCs/>
          <w:lang w:val="en-BE"/>
        </w:rPr>
        <w:t xml:space="preserve">2 </w:t>
      </w:r>
      <w:proofErr w:type="spellStart"/>
      <w:r w:rsidRPr="002A7249">
        <w:rPr>
          <w:b/>
          <w:bCs/>
          <w:lang w:val="en-BE"/>
        </w:rPr>
        <w:t>jaar</w:t>
      </w:r>
      <w:proofErr w:type="spellEnd"/>
      <w:r w:rsidRPr="002A7249">
        <w:rPr>
          <w:b/>
          <w:bCs/>
          <w:lang w:val="en-BE"/>
        </w:rPr>
        <w:t xml:space="preserve"> </w:t>
      </w:r>
      <w:proofErr w:type="spellStart"/>
      <w:r w:rsidRPr="002A7249">
        <w:rPr>
          <w:b/>
          <w:bCs/>
          <w:lang w:val="en-BE"/>
        </w:rPr>
        <w:t>bijkomende</w:t>
      </w:r>
      <w:proofErr w:type="spellEnd"/>
      <w:r w:rsidRPr="002A7249">
        <w:rPr>
          <w:b/>
          <w:bCs/>
          <w:lang w:val="en-BE"/>
        </w:rPr>
        <w:t xml:space="preserve"> </w:t>
      </w:r>
      <w:proofErr w:type="spellStart"/>
      <w:r w:rsidRPr="002A7249">
        <w:rPr>
          <w:b/>
          <w:bCs/>
          <w:lang w:val="en-BE"/>
        </w:rPr>
        <w:t>garantie</w:t>
      </w:r>
      <w:proofErr w:type="spellEnd"/>
      <w:r w:rsidRPr="002A7249">
        <w:rPr>
          <w:lang w:val="en-BE"/>
        </w:rPr>
        <w:t xml:space="preserve"> </w:t>
      </w:r>
      <w:proofErr w:type="spellStart"/>
      <w:r w:rsidRPr="002A7249">
        <w:rPr>
          <w:lang w:val="en-BE"/>
        </w:rPr>
        <w:t>aan</w:t>
      </w:r>
      <w:proofErr w:type="spellEnd"/>
      <w:r w:rsidRPr="002A7249">
        <w:rPr>
          <w:lang w:val="en-BE"/>
        </w:rPr>
        <w:t xml:space="preserve"> </w:t>
      </w:r>
      <w:r w:rsidRPr="002A7249">
        <w:rPr>
          <w:b/>
          <w:bCs/>
          <w:lang w:val="en-BE"/>
        </w:rPr>
        <w:t>of</w:t>
      </w:r>
      <w:r w:rsidRPr="002A7249">
        <w:rPr>
          <w:lang w:val="en-BE"/>
        </w:rPr>
        <w:t xml:space="preserve"> </w:t>
      </w:r>
      <w:r w:rsidRPr="002A7249">
        <w:rPr>
          <w:b/>
          <w:bCs/>
          <w:lang w:val="en-BE"/>
        </w:rPr>
        <w:t xml:space="preserve">33% </w:t>
      </w:r>
      <w:proofErr w:type="spellStart"/>
      <w:r w:rsidRPr="002A7249">
        <w:rPr>
          <w:b/>
          <w:bCs/>
          <w:lang w:val="en-BE"/>
        </w:rPr>
        <w:t>korting</w:t>
      </w:r>
      <w:proofErr w:type="spellEnd"/>
      <w:r w:rsidRPr="002A7249">
        <w:rPr>
          <w:b/>
          <w:bCs/>
          <w:lang w:val="en-BE"/>
        </w:rPr>
        <w:t xml:space="preserve"> op </w:t>
      </w:r>
      <w:proofErr w:type="spellStart"/>
      <w:r w:rsidRPr="002A7249">
        <w:rPr>
          <w:b/>
          <w:bCs/>
          <w:lang w:val="en-BE"/>
        </w:rPr>
        <w:t>een</w:t>
      </w:r>
      <w:proofErr w:type="spellEnd"/>
      <w:r w:rsidRPr="002A7249">
        <w:rPr>
          <w:b/>
          <w:bCs/>
          <w:lang w:val="en-BE"/>
        </w:rPr>
        <w:t xml:space="preserve"> </w:t>
      </w:r>
      <w:proofErr w:type="spellStart"/>
      <w:r w:rsidRPr="002A7249">
        <w:rPr>
          <w:b/>
          <w:bCs/>
          <w:lang w:val="en-BE"/>
        </w:rPr>
        <w:t>Wecare</w:t>
      </w:r>
      <w:proofErr w:type="spellEnd"/>
      <w:r w:rsidRPr="002A7249">
        <w:rPr>
          <w:b/>
          <w:bCs/>
          <w:lang w:val="en-BE"/>
        </w:rPr>
        <w:t xml:space="preserve"> Gold/</w:t>
      </w:r>
      <w:proofErr w:type="spellStart"/>
      <w:r w:rsidRPr="002A7249">
        <w:rPr>
          <w:b/>
          <w:bCs/>
          <w:lang w:val="en-BE"/>
        </w:rPr>
        <w:t>Platinium</w:t>
      </w:r>
      <w:proofErr w:type="spellEnd"/>
      <w:r w:rsidRPr="002A7249">
        <w:rPr>
          <w:b/>
          <w:bCs/>
          <w:lang w:val="en-BE"/>
        </w:rPr>
        <w:t xml:space="preserve"> </w:t>
      </w:r>
      <w:proofErr w:type="spellStart"/>
      <w:r w:rsidRPr="002A7249">
        <w:rPr>
          <w:b/>
          <w:bCs/>
          <w:lang w:val="en-BE"/>
        </w:rPr>
        <w:t>onderhoudscontract</w:t>
      </w:r>
      <w:proofErr w:type="spellEnd"/>
      <w:r w:rsidRPr="002A7249">
        <w:rPr>
          <w:b/>
          <w:bCs/>
          <w:lang w:val="en-BE"/>
        </w:rPr>
        <w:t xml:space="preserve">. </w:t>
      </w:r>
    </w:p>
    <w:p w14:paraId="36DD0E32" w14:textId="77777777" w:rsidR="002A7249" w:rsidRDefault="002A7249" w:rsidP="002A7249">
      <w:pPr>
        <w:rPr>
          <w:b/>
          <w:bCs/>
          <w:lang w:val="en-BE"/>
        </w:rPr>
      </w:pPr>
    </w:p>
    <w:p w14:paraId="4379D899" w14:textId="3227AB22" w:rsidR="002A7249" w:rsidRDefault="002A7249" w:rsidP="002A7249">
      <w:pPr>
        <w:rPr>
          <w:lang w:val="en-BE"/>
        </w:rPr>
      </w:pPr>
      <w:r w:rsidRPr="002A7249">
        <w:rPr>
          <w:lang w:val="en-BE"/>
        </w:rPr>
        <w:t xml:space="preserve">De </w:t>
      </w:r>
      <w:proofErr w:type="spellStart"/>
      <w:r w:rsidRPr="002A7249">
        <w:rPr>
          <w:lang w:val="en-BE"/>
        </w:rPr>
        <w:t>keuze</w:t>
      </w:r>
      <w:proofErr w:type="spellEnd"/>
      <w:r w:rsidRPr="002A7249">
        <w:rPr>
          <w:lang w:val="en-BE"/>
        </w:rPr>
        <w:t xml:space="preserve"> </w:t>
      </w:r>
      <w:proofErr w:type="spellStart"/>
      <w:r w:rsidRPr="002A7249">
        <w:rPr>
          <w:lang w:val="en-BE"/>
        </w:rPr>
        <w:t>voor</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volledig</w:t>
      </w:r>
      <w:proofErr w:type="spellEnd"/>
      <w:r w:rsidRPr="002A7249">
        <w:rPr>
          <w:lang w:val="en-BE"/>
        </w:rPr>
        <w:t xml:space="preserve"> </w:t>
      </w:r>
      <w:proofErr w:type="spellStart"/>
      <w:r w:rsidRPr="002A7249">
        <w:rPr>
          <w:lang w:val="en-BE"/>
        </w:rPr>
        <w:t>elektrische</w:t>
      </w:r>
      <w:proofErr w:type="spellEnd"/>
      <w:r w:rsidRPr="002A7249">
        <w:rPr>
          <w:lang w:val="en-BE"/>
        </w:rPr>
        <w:t xml:space="preserve"> auto </w:t>
      </w:r>
      <w:proofErr w:type="spellStart"/>
      <w:r w:rsidRPr="002A7249">
        <w:rPr>
          <w:lang w:val="en-BE"/>
        </w:rPr>
        <w:t>uit</w:t>
      </w:r>
      <w:proofErr w:type="spellEnd"/>
      <w:r w:rsidRPr="002A7249">
        <w:rPr>
          <w:lang w:val="en-BE"/>
        </w:rPr>
        <w:t xml:space="preserve"> stock </w:t>
      </w:r>
      <w:proofErr w:type="spellStart"/>
      <w:r w:rsidRPr="002A7249">
        <w:rPr>
          <w:lang w:val="en-BE"/>
        </w:rPr>
        <w:t>ondersteunt</w:t>
      </w:r>
      <w:proofErr w:type="spellEnd"/>
      <w:r w:rsidRPr="002A7249">
        <w:rPr>
          <w:lang w:val="en-BE"/>
        </w:rPr>
        <w:t xml:space="preserve"> de </w:t>
      </w:r>
      <w:proofErr w:type="spellStart"/>
      <w:r w:rsidRPr="002A7249">
        <w:rPr>
          <w:lang w:val="en-BE"/>
        </w:rPr>
        <w:t>invoerder</w:t>
      </w:r>
      <w:proofErr w:type="spellEnd"/>
      <w:r w:rsidRPr="002A7249">
        <w:rPr>
          <w:lang w:val="en-BE"/>
        </w:rPr>
        <w:t xml:space="preserve"> via </w:t>
      </w:r>
      <w:proofErr w:type="spellStart"/>
      <w:r w:rsidRPr="002A7249">
        <w:rPr>
          <w:lang w:val="en-BE"/>
        </w:rPr>
        <w:t>een</w:t>
      </w:r>
      <w:proofErr w:type="spellEnd"/>
      <w:r w:rsidRPr="002A7249">
        <w:rPr>
          <w:lang w:val="en-BE"/>
        </w:rPr>
        <w:t xml:space="preserve"> EDI-</w:t>
      </w:r>
      <w:proofErr w:type="spellStart"/>
      <w:r w:rsidRPr="002A7249">
        <w:rPr>
          <w:lang w:val="en-BE"/>
        </w:rPr>
        <w:t>laadkaart</w:t>
      </w:r>
      <w:proofErr w:type="spellEnd"/>
      <w:r w:rsidRPr="002A7249">
        <w:rPr>
          <w:lang w:val="en-BE"/>
        </w:rPr>
        <w:t xml:space="preserve"> met tot </w:t>
      </w:r>
      <w:proofErr w:type="spellStart"/>
      <w:r w:rsidRPr="002A7249">
        <w:rPr>
          <w:lang w:val="en-BE"/>
        </w:rPr>
        <w:t>maximaal</w:t>
      </w:r>
      <w:proofErr w:type="spellEnd"/>
      <w:r w:rsidRPr="002A7249">
        <w:rPr>
          <w:lang w:val="en-BE"/>
        </w:rPr>
        <w:t xml:space="preserve"> 2.000 € </w:t>
      </w:r>
      <w:proofErr w:type="spellStart"/>
      <w:r w:rsidRPr="002A7249">
        <w:rPr>
          <w:lang w:val="en-BE"/>
        </w:rPr>
        <w:t>aan</w:t>
      </w:r>
      <w:proofErr w:type="spellEnd"/>
      <w:r w:rsidRPr="002A7249">
        <w:rPr>
          <w:lang w:val="en-BE"/>
        </w:rPr>
        <w:t xml:space="preserve"> </w:t>
      </w:r>
      <w:proofErr w:type="spellStart"/>
      <w:r w:rsidRPr="002A7249">
        <w:rPr>
          <w:lang w:val="en-BE"/>
        </w:rPr>
        <w:t>laadtegoed</w:t>
      </w:r>
      <w:proofErr w:type="spellEnd"/>
      <w:r w:rsidRPr="002A7249">
        <w:rPr>
          <w:lang w:val="en-BE"/>
        </w:rPr>
        <w:t>.</w:t>
      </w:r>
    </w:p>
    <w:p w14:paraId="2E5FE9D5" w14:textId="77777777" w:rsidR="002A7249" w:rsidRPr="002A7249" w:rsidRDefault="002A7249" w:rsidP="002A7249">
      <w:pPr>
        <w:rPr>
          <w:lang w:val="nl-NL"/>
        </w:rPr>
      </w:pPr>
    </w:p>
    <w:p w14:paraId="2D574A1F" w14:textId="77777777" w:rsidR="002A7249" w:rsidRDefault="002A7249" w:rsidP="002A7249">
      <w:pPr>
        <w:rPr>
          <w:lang w:val="en-BE"/>
        </w:rPr>
      </w:pPr>
      <w:r w:rsidRPr="002A7249">
        <w:rPr>
          <w:lang w:val="en-BE"/>
        </w:rPr>
        <w:t xml:space="preserve">Voor </w:t>
      </w:r>
      <w:proofErr w:type="spellStart"/>
      <w:r w:rsidRPr="002A7249">
        <w:rPr>
          <w:lang w:val="en-BE"/>
        </w:rPr>
        <w:t>particuliere</w:t>
      </w:r>
      <w:proofErr w:type="spellEnd"/>
      <w:r w:rsidRPr="002A7249">
        <w:rPr>
          <w:lang w:val="en-BE"/>
        </w:rPr>
        <w:t xml:space="preserve"> </w:t>
      </w:r>
      <w:proofErr w:type="spellStart"/>
      <w:r w:rsidRPr="002A7249">
        <w:rPr>
          <w:lang w:val="en-BE"/>
        </w:rPr>
        <w:t>klanten</w:t>
      </w:r>
      <w:proofErr w:type="spellEnd"/>
      <w:r w:rsidRPr="002A7249">
        <w:rPr>
          <w:lang w:val="en-BE"/>
        </w:rPr>
        <w:t xml:space="preserve"> </w:t>
      </w:r>
      <w:proofErr w:type="spellStart"/>
      <w:r w:rsidRPr="002A7249">
        <w:rPr>
          <w:lang w:val="en-BE"/>
        </w:rPr>
        <w:t>pakt</w:t>
      </w:r>
      <w:proofErr w:type="spellEnd"/>
      <w:r w:rsidRPr="002A7249">
        <w:rPr>
          <w:lang w:val="en-BE"/>
        </w:rPr>
        <w:t xml:space="preserve"> het merk </w:t>
      </w:r>
      <w:proofErr w:type="spellStart"/>
      <w:r w:rsidRPr="002A7249">
        <w:rPr>
          <w:lang w:val="en-BE"/>
        </w:rPr>
        <w:t>bijkomend</w:t>
      </w:r>
      <w:proofErr w:type="spellEnd"/>
      <w:r w:rsidRPr="002A7249">
        <w:rPr>
          <w:lang w:val="en-BE"/>
        </w:rPr>
        <w:t xml:space="preserve"> </w:t>
      </w:r>
      <w:proofErr w:type="spellStart"/>
      <w:r w:rsidRPr="002A7249">
        <w:rPr>
          <w:lang w:val="en-BE"/>
        </w:rPr>
        <w:t>uit</w:t>
      </w:r>
      <w:proofErr w:type="spellEnd"/>
      <w:r w:rsidRPr="002A7249">
        <w:rPr>
          <w:lang w:val="en-BE"/>
        </w:rPr>
        <w:t xml:space="preserve"> met </w:t>
      </w:r>
      <w:proofErr w:type="spellStart"/>
      <w:r w:rsidRPr="002A7249">
        <w:rPr>
          <w:lang w:val="en-BE"/>
        </w:rPr>
        <w:t>een</w:t>
      </w:r>
      <w:proofErr w:type="spellEnd"/>
      <w:r w:rsidRPr="002A7249">
        <w:rPr>
          <w:lang w:val="en-BE"/>
        </w:rPr>
        <w:t xml:space="preserve"> </w:t>
      </w:r>
      <w:proofErr w:type="spellStart"/>
      <w:r w:rsidRPr="002A7249">
        <w:rPr>
          <w:lang w:val="en-BE"/>
        </w:rPr>
        <w:t>EasyLease</w:t>
      </w:r>
      <w:proofErr w:type="spellEnd"/>
      <w:r w:rsidRPr="002A7249">
        <w:rPr>
          <w:lang w:val="en-BE"/>
        </w:rPr>
        <w:t xml:space="preserve">, </w:t>
      </w:r>
      <w:proofErr w:type="spellStart"/>
      <w:r w:rsidRPr="002A7249">
        <w:rPr>
          <w:lang w:val="en-BE"/>
        </w:rPr>
        <w:t>een</w:t>
      </w:r>
      <w:proofErr w:type="spellEnd"/>
      <w:r w:rsidRPr="002A7249">
        <w:rPr>
          <w:lang w:val="en-BE"/>
        </w:rPr>
        <w:t xml:space="preserve"> </w:t>
      </w:r>
      <w:proofErr w:type="spellStart"/>
      <w:r w:rsidRPr="002A7249">
        <w:rPr>
          <w:lang w:val="en-BE"/>
        </w:rPr>
        <w:t>zorgeloze</w:t>
      </w:r>
      <w:proofErr w:type="spellEnd"/>
      <w:r w:rsidRPr="002A7249">
        <w:rPr>
          <w:lang w:val="en-BE"/>
        </w:rPr>
        <w:t xml:space="preserve"> </w:t>
      </w:r>
      <w:proofErr w:type="spellStart"/>
      <w:r w:rsidRPr="002A7249">
        <w:rPr>
          <w:lang w:val="en-BE"/>
        </w:rPr>
        <w:t>huurformule</w:t>
      </w:r>
      <w:proofErr w:type="spellEnd"/>
      <w:r w:rsidRPr="002A7249">
        <w:rPr>
          <w:lang w:val="en-BE"/>
        </w:rPr>
        <w:t xml:space="preserve"> die </w:t>
      </w:r>
      <w:proofErr w:type="spellStart"/>
      <w:r w:rsidRPr="002A7249">
        <w:rPr>
          <w:lang w:val="en-BE"/>
        </w:rPr>
        <w:t>onderhoud</w:t>
      </w:r>
      <w:proofErr w:type="spellEnd"/>
      <w:r w:rsidRPr="002A7249">
        <w:rPr>
          <w:lang w:val="en-BE"/>
        </w:rPr>
        <w:t xml:space="preserve"> en </w:t>
      </w:r>
      <w:proofErr w:type="spellStart"/>
      <w:r w:rsidRPr="002A7249">
        <w:rPr>
          <w:lang w:val="en-BE"/>
        </w:rPr>
        <w:t>herstellingen</w:t>
      </w:r>
      <w:proofErr w:type="spellEnd"/>
      <w:r w:rsidRPr="002A7249">
        <w:rPr>
          <w:lang w:val="en-BE"/>
        </w:rPr>
        <w:t xml:space="preserve"> </w:t>
      </w:r>
      <w:proofErr w:type="spellStart"/>
      <w:r w:rsidRPr="002A7249">
        <w:rPr>
          <w:lang w:val="en-BE"/>
        </w:rPr>
        <w:t>omvat</w:t>
      </w:r>
      <w:proofErr w:type="spellEnd"/>
      <w:r w:rsidRPr="002A7249">
        <w:rPr>
          <w:lang w:val="en-BE"/>
        </w:rPr>
        <w:t xml:space="preserve">. </w:t>
      </w:r>
    </w:p>
    <w:p w14:paraId="4A99324E" w14:textId="77777777" w:rsidR="002A7249" w:rsidRDefault="002A7249" w:rsidP="002A7249">
      <w:pPr>
        <w:rPr>
          <w:lang w:val="en-BE"/>
        </w:rPr>
      </w:pPr>
    </w:p>
    <w:p w14:paraId="34774E2F" w14:textId="08C36227" w:rsidR="002A7249" w:rsidRPr="002A7249" w:rsidRDefault="002A7249" w:rsidP="002A7249">
      <w:pPr>
        <w:rPr>
          <w:lang w:val="nl-NL"/>
        </w:rPr>
      </w:pPr>
      <w:r w:rsidRPr="002A7249">
        <w:rPr>
          <w:lang w:val="en-BE"/>
        </w:rPr>
        <w:t xml:space="preserve">De </w:t>
      </w:r>
      <w:proofErr w:type="spellStart"/>
      <w:r w:rsidRPr="002A7249">
        <w:rPr>
          <w:lang w:val="en-BE"/>
        </w:rPr>
        <w:t>basisprijzen</w:t>
      </w:r>
      <w:proofErr w:type="spellEnd"/>
      <w:r w:rsidRPr="002A7249">
        <w:rPr>
          <w:lang w:val="en-BE"/>
        </w:rPr>
        <w:t xml:space="preserve"> (</w:t>
      </w:r>
      <w:proofErr w:type="spellStart"/>
      <w:r w:rsidRPr="002A7249">
        <w:rPr>
          <w:lang w:val="en-BE"/>
        </w:rPr>
        <w:t>inclusief</w:t>
      </w:r>
      <w:proofErr w:type="spellEnd"/>
      <w:r w:rsidRPr="002A7249">
        <w:rPr>
          <w:lang w:val="en-BE"/>
        </w:rPr>
        <w:t xml:space="preserve"> btw) </w:t>
      </w:r>
      <w:proofErr w:type="spellStart"/>
      <w:r w:rsidRPr="002A7249">
        <w:rPr>
          <w:lang w:val="en-BE"/>
        </w:rPr>
        <w:t>voor</w:t>
      </w:r>
      <w:proofErr w:type="spellEnd"/>
      <w:r w:rsidRPr="002A7249">
        <w:rPr>
          <w:lang w:val="en-BE"/>
        </w:rPr>
        <w:t xml:space="preserve"> </w:t>
      </w:r>
      <w:proofErr w:type="spellStart"/>
      <w:r w:rsidRPr="002A7249">
        <w:rPr>
          <w:lang w:val="en-BE"/>
        </w:rPr>
        <w:t>deze</w:t>
      </w:r>
      <w:proofErr w:type="spellEnd"/>
      <w:r w:rsidRPr="002A7249">
        <w:rPr>
          <w:lang w:val="en-BE"/>
        </w:rPr>
        <w:t xml:space="preserve"> </w:t>
      </w:r>
      <w:proofErr w:type="spellStart"/>
      <w:r w:rsidRPr="002A7249">
        <w:rPr>
          <w:lang w:val="en-BE"/>
        </w:rPr>
        <w:t>formule</w:t>
      </w:r>
      <w:proofErr w:type="spellEnd"/>
      <w:r w:rsidRPr="002A7249">
        <w:rPr>
          <w:lang w:val="en-BE"/>
        </w:rPr>
        <w:t xml:space="preserve"> </w:t>
      </w:r>
      <w:proofErr w:type="spellStart"/>
      <w:r w:rsidRPr="002A7249">
        <w:rPr>
          <w:lang w:val="en-BE"/>
        </w:rPr>
        <w:t>zijn</w:t>
      </w:r>
      <w:proofErr w:type="spellEnd"/>
      <w:r w:rsidRPr="002A7249">
        <w:rPr>
          <w:lang w:val="en-BE"/>
        </w:rPr>
        <w:t xml:space="preserve"> </w:t>
      </w:r>
      <w:proofErr w:type="spellStart"/>
      <w:r w:rsidRPr="002A7249">
        <w:rPr>
          <w:lang w:val="en-BE"/>
        </w:rPr>
        <w:t>bijzonder</w:t>
      </w:r>
      <w:proofErr w:type="spellEnd"/>
      <w:r w:rsidRPr="002A7249">
        <w:rPr>
          <w:lang w:val="en-BE"/>
        </w:rPr>
        <w:t xml:space="preserve"> </w:t>
      </w:r>
      <w:proofErr w:type="spellStart"/>
      <w:r w:rsidRPr="002A7249">
        <w:rPr>
          <w:lang w:val="en-BE"/>
        </w:rPr>
        <w:t>gunstig</w:t>
      </w:r>
      <w:proofErr w:type="spellEnd"/>
      <w:r w:rsidRPr="002A7249">
        <w:rPr>
          <w:lang w:val="en-BE"/>
        </w:rPr>
        <w:t xml:space="preserve">, </w:t>
      </w:r>
      <w:proofErr w:type="spellStart"/>
      <w:r w:rsidRPr="002A7249">
        <w:rPr>
          <w:lang w:val="en-BE"/>
        </w:rPr>
        <w:t>zeker</w:t>
      </w:r>
      <w:proofErr w:type="spellEnd"/>
      <w:r w:rsidRPr="002A7249">
        <w:rPr>
          <w:lang w:val="en-BE"/>
        </w:rPr>
        <w:t xml:space="preserve"> </w:t>
      </w:r>
      <w:proofErr w:type="spellStart"/>
      <w:r w:rsidRPr="002A7249">
        <w:rPr>
          <w:lang w:val="en-BE"/>
        </w:rPr>
        <w:t>omdat</w:t>
      </w:r>
      <w:proofErr w:type="spellEnd"/>
      <w:r w:rsidRPr="002A7249">
        <w:rPr>
          <w:lang w:val="en-BE"/>
        </w:rPr>
        <w:t xml:space="preserve"> ze </w:t>
      </w:r>
      <w:proofErr w:type="spellStart"/>
      <w:r w:rsidRPr="002A7249">
        <w:rPr>
          <w:lang w:val="en-BE"/>
        </w:rPr>
        <w:t>gebaseerd</w:t>
      </w:r>
      <w:proofErr w:type="spellEnd"/>
      <w:r w:rsidRPr="002A7249">
        <w:rPr>
          <w:lang w:val="en-BE"/>
        </w:rPr>
        <w:t xml:space="preserve"> </w:t>
      </w:r>
      <w:proofErr w:type="spellStart"/>
      <w:r w:rsidRPr="002A7249">
        <w:rPr>
          <w:lang w:val="en-BE"/>
        </w:rPr>
        <w:t>zijn</w:t>
      </w:r>
      <w:proofErr w:type="spellEnd"/>
      <w:r w:rsidRPr="002A7249">
        <w:rPr>
          <w:lang w:val="en-BE"/>
        </w:rPr>
        <w:t xml:space="preserve"> op de </w:t>
      </w:r>
      <w:proofErr w:type="spellStart"/>
      <w:r w:rsidRPr="002A7249">
        <w:rPr>
          <w:lang w:val="en-BE"/>
        </w:rPr>
        <w:t>uiterst</w:t>
      </w:r>
      <w:proofErr w:type="spellEnd"/>
      <w:r w:rsidRPr="002A7249">
        <w:rPr>
          <w:lang w:val="en-BE"/>
        </w:rPr>
        <w:t xml:space="preserve"> </w:t>
      </w:r>
      <w:proofErr w:type="spellStart"/>
      <w:r w:rsidRPr="002A7249">
        <w:rPr>
          <w:lang w:val="en-BE"/>
        </w:rPr>
        <w:t>volledig</w:t>
      </w:r>
      <w:proofErr w:type="spellEnd"/>
      <w:r w:rsidRPr="002A7249">
        <w:rPr>
          <w:lang w:val="en-BE"/>
        </w:rPr>
        <w:t xml:space="preserve"> </w:t>
      </w:r>
      <w:proofErr w:type="spellStart"/>
      <w:r w:rsidRPr="002A7249">
        <w:rPr>
          <w:lang w:val="en-BE"/>
        </w:rPr>
        <w:t>uitgeruste</w:t>
      </w:r>
      <w:proofErr w:type="spellEnd"/>
      <w:r w:rsidRPr="002A7249">
        <w:rPr>
          <w:lang w:val="en-BE"/>
        </w:rPr>
        <w:t xml:space="preserve"> Business-</w:t>
      </w:r>
      <w:proofErr w:type="spellStart"/>
      <w:r w:rsidRPr="002A7249">
        <w:rPr>
          <w:lang w:val="en-BE"/>
        </w:rPr>
        <w:t>modellen</w:t>
      </w:r>
      <w:proofErr w:type="spellEnd"/>
      <w:r w:rsidRPr="002A7249">
        <w:rPr>
          <w:lang w:val="en-BE"/>
        </w:rPr>
        <w:t>:</w:t>
      </w:r>
    </w:p>
    <w:p w14:paraId="5FFF2A6D" w14:textId="77777777" w:rsidR="002A7249" w:rsidRPr="002A7249" w:rsidRDefault="002A7249" w:rsidP="002A7249">
      <w:pPr>
        <w:numPr>
          <w:ilvl w:val="0"/>
          <w:numId w:val="16"/>
        </w:numPr>
        <w:spacing w:after="160" w:line="278" w:lineRule="auto"/>
      </w:pPr>
      <w:r w:rsidRPr="002A7249">
        <w:rPr>
          <w:lang w:val="en-BE"/>
        </w:rPr>
        <w:t xml:space="preserve">Polo: </w:t>
      </w:r>
      <w:proofErr w:type="spellStart"/>
      <w:r w:rsidRPr="002A7249">
        <w:rPr>
          <w:lang w:val="en-BE"/>
        </w:rPr>
        <w:t>vanaf</w:t>
      </w:r>
      <w:proofErr w:type="spellEnd"/>
      <w:r w:rsidRPr="002A7249">
        <w:rPr>
          <w:lang w:val="en-BE"/>
        </w:rPr>
        <w:t xml:space="preserve"> 159 €</w:t>
      </w:r>
    </w:p>
    <w:p w14:paraId="5B0B9121" w14:textId="77777777" w:rsidR="002A7249" w:rsidRPr="002A7249" w:rsidRDefault="002A7249" w:rsidP="002A7249">
      <w:pPr>
        <w:numPr>
          <w:ilvl w:val="0"/>
          <w:numId w:val="16"/>
        </w:numPr>
        <w:spacing w:after="160" w:line="278" w:lineRule="auto"/>
      </w:pPr>
      <w:r w:rsidRPr="002A7249">
        <w:rPr>
          <w:lang w:val="en-BE"/>
        </w:rPr>
        <w:t xml:space="preserve">T-Cross: </w:t>
      </w:r>
      <w:proofErr w:type="spellStart"/>
      <w:r w:rsidRPr="002A7249">
        <w:rPr>
          <w:lang w:val="en-BE"/>
        </w:rPr>
        <w:t>vanaf</w:t>
      </w:r>
      <w:proofErr w:type="spellEnd"/>
      <w:r w:rsidRPr="002A7249">
        <w:rPr>
          <w:lang w:val="en-BE"/>
        </w:rPr>
        <w:t xml:space="preserve"> 189 €</w:t>
      </w:r>
    </w:p>
    <w:p w14:paraId="65CB90A7" w14:textId="77777777" w:rsidR="002A7249" w:rsidRPr="002A7249" w:rsidRDefault="002A7249" w:rsidP="002A7249">
      <w:pPr>
        <w:numPr>
          <w:ilvl w:val="0"/>
          <w:numId w:val="16"/>
        </w:numPr>
        <w:spacing w:after="160" w:line="278" w:lineRule="auto"/>
      </w:pPr>
      <w:proofErr w:type="spellStart"/>
      <w:r w:rsidRPr="002A7249">
        <w:rPr>
          <w:lang w:val="en-BE"/>
        </w:rPr>
        <w:t>Taigo</w:t>
      </w:r>
      <w:proofErr w:type="spellEnd"/>
      <w:r w:rsidRPr="002A7249">
        <w:rPr>
          <w:lang w:val="en-BE"/>
        </w:rPr>
        <w:t xml:space="preserve">: </w:t>
      </w:r>
      <w:proofErr w:type="spellStart"/>
      <w:r w:rsidRPr="002A7249">
        <w:rPr>
          <w:lang w:val="en-BE"/>
        </w:rPr>
        <w:t>vanaf</w:t>
      </w:r>
      <w:proofErr w:type="spellEnd"/>
      <w:r w:rsidRPr="002A7249">
        <w:rPr>
          <w:lang w:val="en-BE"/>
        </w:rPr>
        <w:t xml:space="preserve"> 189 €</w:t>
      </w:r>
    </w:p>
    <w:p w14:paraId="4D794590" w14:textId="77777777" w:rsidR="002A7249" w:rsidRPr="002A7249" w:rsidRDefault="002A7249" w:rsidP="002A7249">
      <w:pPr>
        <w:numPr>
          <w:ilvl w:val="0"/>
          <w:numId w:val="16"/>
        </w:numPr>
        <w:spacing w:after="160" w:line="278" w:lineRule="auto"/>
      </w:pPr>
      <w:r w:rsidRPr="002A7249">
        <w:rPr>
          <w:lang w:val="en-BE"/>
        </w:rPr>
        <w:t xml:space="preserve">T-Roc: </w:t>
      </w:r>
      <w:proofErr w:type="spellStart"/>
      <w:r w:rsidRPr="002A7249">
        <w:rPr>
          <w:lang w:val="en-BE"/>
        </w:rPr>
        <w:t>vanaf</w:t>
      </w:r>
      <w:proofErr w:type="spellEnd"/>
      <w:r w:rsidRPr="002A7249">
        <w:rPr>
          <w:lang w:val="en-BE"/>
        </w:rPr>
        <w:t xml:space="preserve"> 199 €</w:t>
      </w:r>
    </w:p>
    <w:p w14:paraId="406E788F" w14:textId="77777777" w:rsidR="002A7249" w:rsidRPr="002A7249" w:rsidRDefault="002A7249" w:rsidP="002A7249">
      <w:pPr>
        <w:numPr>
          <w:ilvl w:val="0"/>
          <w:numId w:val="16"/>
        </w:numPr>
        <w:spacing w:after="160" w:line="278" w:lineRule="auto"/>
      </w:pPr>
      <w:r w:rsidRPr="002A7249">
        <w:rPr>
          <w:lang w:val="en-BE"/>
        </w:rPr>
        <w:t xml:space="preserve">Tiguan: </w:t>
      </w:r>
      <w:proofErr w:type="spellStart"/>
      <w:r w:rsidRPr="002A7249">
        <w:rPr>
          <w:lang w:val="en-BE"/>
        </w:rPr>
        <w:t>vanaf</w:t>
      </w:r>
      <w:proofErr w:type="spellEnd"/>
      <w:r w:rsidRPr="002A7249">
        <w:rPr>
          <w:lang w:val="en-BE"/>
        </w:rPr>
        <w:t xml:space="preserve"> 299 €</w:t>
      </w:r>
    </w:p>
    <w:p w14:paraId="6913D838" w14:textId="722BC6C1" w:rsidR="002A7249" w:rsidRPr="002A7249" w:rsidRDefault="002A7249" w:rsidP="002A7249">
      <w:pPr>
        <w:rPr>
          <w:lang w:val="nl-NL"/>
        </w:rPr>
      </w:pPr>
      <w:r w:rsidRPr="002A7249">
        <w:rPr>
          <w:lang w:val="en-BE"/>
        </w:rPr>
        <w:t xml:space="preserve">Voor de </w:t>
      </w:r>
      <w:proofErr w:type="spellStart"/>
      <w:r w:rsidRPr="002A7249">
        <w:rPr>
          <w:lang w:val="en-BE"/>
        </w:rPr>
        <w:t>professionele</w:t>
      </w:r>
      <w:proofErr w:type="spellEnd"/>
      <w:r w:rsidRPr="002A7249">
        <w:rPr>
          <w:lang w:val="en-BE"/>
        </w:rPr>
        <w:t xml:space="preserve"> </w:t>
      </w:r>
      <w:proofErr w:type="spellStart"/>
      <w:r w:rsidRPr="002A7249">
        <w:rPr>
          <w:lang w:val="en-BE"/>
        </w:rPr>
        <w:t>klanten</w:t>
      </w:r>
      <w:proofErr w:type="spellEnd"/>
      <w:r w:rsidRPr="002A7249">
        <w:rPr>
          <w:lang w:val="en-BE"/>
        </w:rPr>
        <w:t xml:space="preserve"> </w:t>
      </w:r>
      <w:proofErr w:type="spellStart"/>
      <w:r w:rsidRPr="002A7249">
        <w:rPr>
          <w:lang w:val="en-BE"/>
        </w:rPr>
        <w:t>werden</w:t>
      </w:r>
      <w:proofErr w:type="spellEnd"/>
      <w:r w:rsidRPr="002A7249">
        <w:rPr>
          <w:lang w:val="en-BE"/>
        </w:rPr>
        <w:t xml:space="preserve"> </w:t>
      </w:r>
      <w:proofErr w:type="spellStart"/>
      <w:r w:rsidRPr="002A7249">
        <w:rPr>
          <w:lang w:val="en-BE"/>
        </w:rPr>
        <w:t>bovendien</w:t>
      </w:r>
      <w:proofErr w:type="spellEnd"/>
      <w:r w:rsidRPr="002A7249">
        <w:rPr>
          <w:lang w:val="en-BE"/>
        </w:rPr>
        <w:t xml:space="preserve"> erg </w:t>
      </w:r>
      <w:proofErr w:type="spellStart"/>
      <w:r w:rsidRPr="002A7249">
        <w:rPr>
          <w:lang w:val="en-BE"/>
        </w:rPr>
        <w:t>aantrekkelijke</w:t>
      </w:r>
      <w:proofErr w:type="spellEnd"/>
      <w:r w:rsidRPr="002A7249">
        <w:rPr>
          <w:lang w:val="en-BE"/>
        </w:rPr>
        <w:t xml:space="preserve"> </w:t>
      </w:r>
      <w:proofErr w:type="spellStart"/>
      <w:r w:rsidRPr="002A7249">
        <w:rPr>
          <w:lang w:val="en-BE"/>
        </w:rPr>
        <w:t>tarieven</w:t>
      </w:r>
      <w:proofErr w:type="spellEnd"/>
      <w:r w:rsidRPr="002A7249">
        <w:rPr>
          <w:lang w:val="en-BE"/>
        </w:rPr>
        <w:t xml:space="preserve"> (excl. btw) </w:t>
      </w:r>
      <w:proofErr w:type="spellStart"/>
      <w:r w:rsidRPr="002A7249">
        <w:rPr>
          <w:lang w:val="en-BE"/>
        </w:rPr>
        <w:t>voor</w:t>
      </w:r>
      <w:proofErr w:type="spellEnd"/>
      <w:r w:rsidRPr="002A7249">
        <w:rPr>
          <w:lang w:val="en-BE"/>
        </w:rPr>
        <w:t xml:space="preserve"> </w:t>
      </w:r>
      <w:proofErr w:type="spellStart"/>
      <w:r w:rsidRPr="002A7249">
        <w:rPr>
          <w:lang w:val="en-BE"/>
        </w:rPr>
        <w:t>financiële</w:t>
      </w:r>
      <w:proofErr w:type="spellEnd"/>
      <w:r w:rsidRPr="002A7249">
        <w:rPr>
          <w:lang w:val="en-BE"/>
        </w:rPr>
        <w:t xml:space="preserve"> renting </w:t>
      </w:r>
      <w:proofErr w:type="spellStart"/>
      <w:r w:rsidRPr="002A7249">
        <w:rPr>
          <w:lang w:val="en-BE"/>
        </w:rPr>
        <w:t>uitgewerkt</w:t>
      </w:r>
      <w:proofErr w:type="spellEnd"/>
      <w:r w:rsidRPr="002A7249">
        <w:rPr>
          <w:lang w:val="en-BE"/>
        </w:rPr>
        <w:t>:</w:t>
      </w:r>
      <w:r>
        <w:rPr>
          <w:lang w:val="en-BE"/>
        </w:rPr>
        <w:br/>
      </w:r>
    </w:p>
    <w:p w14:paraId="395AC71E" w14:textId="77777777" w:rsidR="002A7249" w:rsidRPr="002A7249" w:rsidRDefault="002A7249" w:rsidP="002A7249">
      <w:pPr>
        <w:numPr>
          <w:ilvl w:val="0"/>
          <w:numId w:val="17"/>
        </w:numPr>
        <w:spacing w:after="160" w:line="278" w:lineRule="auto"/>
      </w:pPr>
      <w:r w:rsidRPr="002A7249">
        <w:rPr>
          <w:lang w:val="en-BE"/>
        </w:rPr>
        <w:t xml:space="preserve">ID.3: </w:t>
      </w:r>
      <w:proofErr w:type="spellStart"/>
      <w:r w:rsidRPr="002A7249">
        <w:rPr>
          <w:lang w:val="en-BE"/>
        </w:rPr>
        <w:t>vanaf</w:t>
      </w:r>
      <w:proofErr w:type="spellEnd"/>
      <w:r w:rsidRPr="002A7249">
        <w:rPr>
          <w:lang w:val="en-BE"/>
        </w:rPr>
        <w:t xml:space="preserve"> 275 €</w:t>
      </w:r>
    </w:p>
    <w:p w14:paraId="6A959D84" w14:textId="77777777" w:rsidR="002A7249" w:rsidRPr="002A7249" w:rsidRDefault="002A7249" w:rsidP="002A7249">
      <w:pPr>
        <w:numPr>
          <w:ilvl w:val="0"/>
          <w:numId w:val="17"/>
        </w:numPr>
        <w:spacing w:after="160" w:line="278" w:lineRule="auto"/>
      </w:pPr>
      <w:r w:rsidRPr="002A7249">
        <w:rPr>
          <w:lang w:val="en-BE"/>
        </w:rPr>
        <w:t xml:space="preserve">ID.4: </w:t>
      </w:r>
      <w:proofErr w:type="spellStart"/>
      <w:r w:rsidRPr="002A7249">
        <w:rPr>
          <w:lang w:val="en-BE"/>
        </w:rPr>
        <w:t>vanaf</w:t>
      </w:r>
      <w:proofErr w:type="spellEnd"/>
      <w:r w:rsidRPr="002A7249">
        <w:rPr>
          <w:lang w:val="en-BE"/>
        </w:rPr>
        <w:t xml:space="preserve"> 365 €</w:t>
      </w:r>
    </w:p>
    <w:p w14:paraId="08C8C612" w14:textId="77777777" w:rsidR="002A7249" w:rsidRPr="002A7249" w:rsidRDefault="002A7249" w:rsidP="002A7249">
      <w:pPr>
        <w:numPr>
          <w:ilvl w:val="0"/>
          <w:numId w:val="17"/>
        </w:numPr>
        <w:spacing w:after="160" w:line="278" w:lineRule="auto"/>
      </w:pPr>
      <w:r w:rsidRPr="002A7249">
        <w:rPr>
          <w:lang w:val="en-BE"/>
        </w:rPr>
        <w:t xml:space="preserve">ID.5: </w:t>
      </w:r>
      <w:proofErr w:type="spellStart"/>
      <w:r w:rsidRPr="002A7249">
        <w:rPr>
          <w:lang w:val="en-BE"/>
        </w:rPr>
        <w:t>vanaf</w:t>
      </w:r>
      <w:proofErr w:type="spellEnd"/>
      <w:r w:rsidRPr="002A7249">
        <w:rPr>
          <w:lang w:val="en-BE"/>
        </w:rPr>
        <w:t xml:space="preserve"> 395 €</w:t>
      </w:r>
    </w:p>
    <w:p w14:paraId="19635059" w14:textId="77777777" w:rsidR="002A7249" w:rsidRPr="002A7249" w:rsidRDefault="002A7249" w:rsidP="002A7249">
      <w:pPr>
        <w:numPr>
          <w:ilvl w:val="0"/>
          <w:numId w:val="17"/>
        </w:numPr>
        <w:spacing w:after="160" w:line="278" w:lineRule="auto"/>
      </w:pPr>
      <w:r w:rsidRPr="002A7249">
        <w:rPr>
          <w:lang w:val="en-BE"/>
        </w:rPr>
        <w:t xml:space="preserve">ID.7 &amp; ID.7 Tourer: </w:t>
      </w:r>
      <w:proofErr w:type="spellStart"/>
      <w:r w:rsidRPr="002A7249">
        <w:rPr>
          <w:lang w:val="en-BE"/>
        </w:rPr>
        <w:t>vanaf</w:t>
      </w:r>
      <w:proofErr w:type="spellEnd"/>
      <w:r w:rsidRPr="002A7249">
        <w:rPr>
          <w:lang w:val="en-BE"/>
        </w:rPr>
        <w:t xml:space="preserve"> 485 €</w:t>
      </w:r>
    </w:p>
    <w:p w14:paraId="7EC03629" w14:textId="77777777" w:rsidR="004E113A" w:rsidRPr="002A7249" w:rsidRDefault="004E113A" w:rsidP="004E113A">
      <w:pPr>
        <w:rPr>
          <w:lang w:val="nl-BE"/>
        </w:rPr>
      </w:pPr>
    </w:p>
    <w:p w14:paraId="2EEAB490" w14:textId="77777777" w:rsidR="004E113A" w:rsidRPr="002A7249" w:rsidRDefault="004E113A" w:rsidP="004E113A">
      <w:pPr>
        <w:rPr>
          <w:lang w:val="nl-BE"/>
        </w:rPr>
      </w:pPr>
    </w:p>
    <w:p w14:paraId="7D1DC0EA" w14:textId="77777777" w:rsidR="004E113A" w:rsidRPr="002A7249" w:rsidRDefault="004E113A" w:rsidP="004E113A">
      <w:pPr>
        <w:rPr>
          <w:lang w:val="nl-BE"/>
        </w:rPr>
      </w:pPr>
      <w:r w:rsidRPr="002A7249">
        <w:rPr>
          <w:lang w:val="nl-BE"/>
        </w:rPr>
        <w:br w:type="page"/>
      </w:r>
    </w:p>
    <w:p w14:paraId="797ED195" w14:textId="77777777" w:rsidR="004E113A" w:rsidRPr="002A7249" w:rsidRDefault="004E113A" w:rsidP="004E113A">
      <w:pPr>
        <w:pStyle w:val="Heading1"/>
        <w:rPr>
          <w:lang w:val="nl-BE"/>
        </w:rPr>
      </w:pPr>
      <w:r w:rsidRPr="002A7249">
        <w:rPr>
          <w:lang w:val="nl-BE"/>
        </w:rPr>
        <w:lastRenderedPageBreak/>
        <w:t>Volkswagen Bedrijfsvoertuigen op de Brussels Motor Show</w:t>
      </w:r>
    </w:p>
    <w:p w14:paraId="113B35A5" w14:textId="77777777" w:rsidR="004E113A" w:rsidRPr="002A7249" w:rsidRDefault="004E113A" w:rsidP="004E113A">
      <w:pPr>
        <w:rPr>
          <w:lang w:val="nl-BE"/>
        </w:rPr>
      </w:pPr>
    </w:p>
    <w:p w14:paraId="2785BFCD" w14:textId="77777777" w:rsidR="004E113A" w:rsidRPr="002A7249" w:rsidRDefault="004E113A" w:rsidP="004E113A">
      <w:pPr>
        <w:rPr>
          <w:lang w:val="nl-BE"/>
        </w:rPr>
      </w:pPr>
      <w:r w:rsidRPr="002A7249">
        <w:rPr>
          <w:lang w:val="nl-BE"/>
        </w:rPr>
        <w:t xml:space="preserve">Naast het personenwagenaanbod stelt Volkswagen ook zijn brede waaier aan bedrijfsvoertuigen voor op het Brusselse autosalon. “Het spreekt voor zich dat de Belgische première van de </w:t>
      </w:r>
      <w:proofErr w:type="spellStart"/>
      <w:r w:rsidRPr="002A7249">
        <w:rPr>
          <w:b/>
          <w:bCs/>
          <w:lang w:val="nl-BE"/>
        </w:rPr>
        <w:t>Transporter</w:t>
      </w:r>
      <w:proofErr w:type="spellEnd"/>
      <w:r w:rsidRPr="002A7249">
        <w:rPr>
          <w:b/>
          <w:bCs/>
          <w:lang w:val="nl-BE"/>
        </w:rPr>
        <w:t>/</w:t>
      </w:r>
      <w:proofErr w:type="spellStart"/>
      <w:r w:rsidRPr="002A7249">
        <w:rPr>
          <w:b/>
          <w:bCs/>
          <w:lang w:val="nl-BE"/>
        </w:rPr>
        <w:t>Caravelle</w:t>
      </w:r>
      <w:proofErr w:type="spellEnd"/>
      <w:r w:rsidRPr="002A7249">
        <w:rPr>
          <w:lang w:val="nl-BE"/>
        </w:rPr>
        <w:t xml:space="preserve"> alle aandacht naar zich toe zal trekken, maar ook de toenemende elektrificatie van dit gamma en de vrijetijdsvoertuigen zijn traditionele publiekslievelingen”, duidt Joke Boon.</w:t>
      </w:r>
    </w:p>
    <w:p w14:paraId="0E43A4EA" w14:textId="77777777" w:rsidR="004E113A" w:rsidRPr="002A7249" w:rsidRDefault="004E113A" w:rsidP="004E113A">
      <w:pPr>
        <w:rPr>
          <w:lang w:val="nl-BE"/>
        </w:rPr>
      </w:pPr>
    </w:p>
    <w:p w14:paraId="511BF28A" w14:textId="77777777" w:rsidR="004E113A" w:rsidRPr="002A7249" w:rsidRDefault="004E113A" w:rsidP="004E113A">
      <w:pPr>
        <w:rPr>
          <w:lang w:val="nl-BE"/>
        </w:rPr>
      </w:pPr>
      <w:r w:rsidRPr="002A7249">
        <w:rPr>
          <w:lang w:val="nl-BE"/>
        </w:rPr>
        <w:t xml:space="preserve">Dat Volkswagen Bedrijfsvoertuigen oplossingen op maat aanreikt voor een verscheidenheid aan zakelijke behoeften is geen geheim meer: van de compacte </w:t>
      </w:r>
      <w:proofErr w:type="spellStart"/>
      <w:r w:rsidRPr="002A7249">
        <w:rPr>
          <w:b/>
          <w:bCs/>
          <w:lang w:val="nl-BE"/>
        </w:rPr>
        <w:t>Caddy</w:t>
      </w:r>
      <w:proofErr w:type="spellEnd"/>
      <w:r w:rsidRPr="002A7249">
        <w:rPr>
          <w:lang w:val="nl-BE"/>
        </w:rPr>
        <w:t xml:space="preserve"> over de talloze </w:t>
      </w:r>
      <w:proofErr w:type="spellStart"/>
      <w:r w:rsidRPr="002A7249">
        <w:rPr>
          <w:b/>
          <w:bCs/>
          <w:lang w:val="nl-BE"/>
        </w:rPr>
        <w:t>Transporter</w:t>
      </w:r>
      <w:proofErr w:type="spellEnd"/>
      <w:r w:rsidRPr="002A7249">
        <w:rPr>
          <w:lang w:val="nl-BE"/>
        </w:rPr>
        <w:t xml:space="preserve">-uitvoeringen tot en met de </w:t>
      </w:r>
      <w:r w:rsidRPr="002A7249">
        <w:rPr>
          <w:b/>
          <w:bCs/>
          <w:lang w:val="nl-BE"/>
        </w:rPr>
        <w:t>Amarok</w:t>
      </w:r>
      <w:r w:rsidRPr="002A7249">
        <w:rPr>
          <w:lang w:val="nl-BE"/>
        </w:rPr>
        <w:t xml:space="preserve"> en de 100% elektrische </w:t>
      </w:r>
      <w:r w:rsidRPr="002A7249">
        <w:rPr>
          <w:b/>
          <w:bCs/>
          <w:lang w:val="nl-BE"/>
        </w:rPr>
        <w:t xml:space="preserve">ID. </w:t>
      </w:r>
      <w:proofErr w:type="spellStart"/>
      <w:r w:rsidRPr="002A7249">
        <w:rPr>
          <w:b/>
          <w:bCs/>
          <w:lang w:val="nl-BE"/>
        </w:rPr>
        <w:t>Buzz</w:t>
      </w:r>
      <w:proofErr w:type="spellEnd"/>
      <w:r w:rsidRPr="002A7249">
        <w:rPr>
          <w:b/>
          <w:bCs/>
          <w:lang w:val="nl-BE"/>
        </w:rPr>
        <w:t xml:space="preserve"> Cargo</w:t>
      </w:r>
      <w:r w:rsidRPr="002A7249">
        <w:rPr>
          <w:lang w:val="nl-BE"/>
        </w:rPr>
        <w:t>.</w:t>
      </w:r>
    </w:p>
    <w:p w14:paraId="13878A4A" w14:textId="77777777" w:rsidR="004E113A" w:rsidRPr="002A7249" w:rsidRDefault="004E113A" w:rsidP="004E113A">
      <w:pPr>
        <w:rPr>
          <w:lang w:val="nl-BE"/>
        </w:rPr>
      </w:pPr>
    </w:p>
    <w:p w14:paraId="38347485" w14:textId="77777777" w:rsidR="004E113A" w:rsidRPr="002A7249" w:rsidRDefault="004E113A" w:rsidP="004E113A">
      <w:pPr>
        <w:rPr>
          <w:lang w:val="nl-BE"/>
        </w:rPr>
      </w:pPr>
      <w:r w:rsidRPr="002A7249">
        <w:rPr>
          <w:lang w:val="nl-BE"/>
        </w:rPr>
        <w:t xml:space="preserve">Voor ondernemers die wendbaarheid en gebruiksgemak willen combineren met laadcapaciteit is er de Volkswagen </w:t>
      </w:r>
      <w:proofErr w:type="spellStart"/>
      <w:r w:rsidRPr="002A7249">
        <w:rPr>
          <w:lang w:val="nl-BE"/>
        </w:rPr>
        <w:t>Caddy</w:t>
      </w:r>
      <w:proofErr w:type="spellEnd"/>
      <w:r w:rsidRPr="002A7249">
        <w:rPr>
          <w:lang w:val="nl-BE"/>
        </w:rPr>
        <w:t xml:space="preserve">, die dankzij veelzijdigheid de ideale basis vormt voor uiteenlopende professionele toepassingen. </w:t>
      </w:r>
    </w:p>
    <w:p w14:paraId="571F560F" w14:textId="77777777" w:rsidR="004E113A" w:rsidRPr="002A7249" w:rsidRDefault="004E113A" w:rsidP="004E113A">
      <w:pPr>
        <w:rPr>
          <w:lang w:val="nl-BE"/>
        </w:rPr>
      </w:pPr>
    </w:p>
    <w:p w14:paraId="4F66EABB" w14:textId="77777777" w:rsidR="004E113A" w:rsidRPr="002A7249" w:rsidRDefault="004E113A" w:rsidP="004E113A">
      <w:pPr>
        <w:rPr>
          <w:lang w:val="nl-BE"/>
        </w:rPr>
      </w:pPr>
      <w:r w:rsidRPr="002A7249">
        <w:rPr>
          <w:lang w:val="nl-BE"/>
        </w:rPr>
        <w:t xml:space="preserve">De Volkswagen </w:t>
      </w:r>
      <w:proofErr w:type="spellStart"/>
      <w:r w:rsidRPr="002A7249">
        <w:rPr>
          <w:b/>
          <w:bCs/>
          <w:lang w:val="nl-BE"/>
        </w:rPr>
        <w:t>Caddy</w:t>
      </w:r>
      <w:proofErr w:type="spellEnd"/>
      <w:r w:rsidRPr="002A7249">
        <w:rPr>
          <w:lang w:val="nl-BE"/>
        </w:rPr>
        <w:t xml:space="preserve"> is het perfecte voertuig voor ondernemers die wendbaarheid en laadcapaciteit combineren. Met zijn praktische eigenschappen is de </w:t>
      </w:r>
      <w:proofErr w:type="spellStart"/>
      <w:r w:rsidRPr="002A7249">
        <w:rPr>
          <w:lang w:val="nl-BE"/>
        </w:rPr>
        <w:t>Caddy</w:t>
      </w:r>
      <w:proofErr w:type="spellEnd"/>
      <w:r w:rsidRPr="002A7249">
        <w:rPr>
          <w:lang w:val="nl-BE"/>
        </w:rPr>
        <w:t xml:space="preserve"> ideaal voor uiteenlopende professionele toepassingen, ongeacht of er goederen of personen moeten worden vervoerd. Maar de </w:t>
      </w:r>
      <w:proofErr w:type="spellStart"/>
      <w:r w:rsidRPr="002A7249">
        <w:rPr>
          <w:lang w:val="nl-BE"/>
        </w:rPr>
        <w:t>Caddy</w:t>
      </w:r>
      <w:proofErr w:type="spellEnd"/>
      <w:r w:rsidRPr="002A7249">
        <w:rPr>
          <w:lang w:val="nl-BE"/>
        </w:rPr>
        <w:t xml:space="preserve"> gaat vandaag nog een stap verder met versies als de California en een plug-inhybride aandrijving die een accupakket aan boord heeft van 19,7 kWh, goed voor tot wel 120 kilometer rijbereik.</w:t>
      </w:r>
    </w:p>
    <w:p w14:paraId="62203B04" w14:textId="77777777" w:rsidR="004E113A" w:rsidRPr="002A7249" w:rsidRDefault="004E113A" w:rsidP="004E113A">
      <w:pPr>
        <w:rPr>
          <w:lang w:val="nl-BE"/>
        </w:rPr>
      </w:pPr>
    </w:p>
    <w:p w14:paraId="3A47EEA9" w14:textId="77777777" w:rsidR="004E113A" w:rsidRPr="002A7249" w:rsidRDefault="004E113A" w:rsidP="004E113A">
      <w:pPr>
        <w:rPr>
          <w:lang w:val="nl-BE"/>
        </w:rPr>
      </w:pPr>
      <w:r w:rsidRPr="002A7249">
        <w:rPr>
          <w:lang w:val="nl-BE"/>
        </w:rPr>
        <w:t xml:space="preserve">Vier maanden na zijn wereldpremière op de IAA in Hannover beleeft de </w:t>
      </w:r>
      <w:proofErr w:type="spellStart"/>
      <w:r w:rsidRPr="002A7249">
        <w:rPr>
          <w:b/>
          <w:bCs/>
          <w:lang w:val="nl-BE"/>
        </w:rPr>
        <w:t>Transporter</w:t>
      </w:r>
      <w:proofErr w:type="spellEnd"/>
      <w:r w:rsidRPr="002A7249">
        <w:rPr>
          <w:lang w:val="nl-BE"/>
        </w:rPr>
        <w:t xml:space="preserve"> in Brussel zijn Belgische première. Volkswagen investeerde nadrukkelijk in de ontwikkeling van deze zevende generatie </w:t>
      </w:r>
      <w:proofErr w:type="spellStart"/>
      <w:r w:rsidRPr="002A7249">
        <w:rPr>
          <w:lang w:val="nl-BE"/>
        </w:rPr>
        <w:t>Transporter</w:t>
      </w:r>
      <w:proofErr w:type="spellEnd"/>
      <w:r w:rsidRPr="002A7249">
        <w:rPr>
          <w:lang w:val="nl-BE"/>
        </w:rPr>
        <w:t xml:space="preserve"> en </w:t>
      </w:r>
      <w:proofErr w:type="spellStart"/>
      <w:r w:rsidRPr="002A7249">
        <w:rPr>
          <w:lang w:val="nl-BE"/>
        </w:rPr>
        <w:t>Caravelle</w:t>
      </w:r>
      <w:proofErr w:type="spellEnd"/>
      <w:r w:rsidRPr="002A7249">
        <w:rPr>
          <w:lang w:val="nl-BE"/>
        </w:rPr>
        <w:t xml:space="preserve"> die op elk vlak een stuk beter doet dan de vorige generatie: meer ruimte, meer laadvermogen, meer sleepvermogen en een grondige update voor uitrusting, design en aandrijving. Kortom, deze zevende generatie is zonder meer een referentie binnen zijn segment. De lijst met beschikbare versies is quasi eindeloos dankzij verschillende scheidingswanden, stoelconfiguraties, twee wielbasissen en twee </w:t>
      </w:r>
      <w:proofErr w:type="spellStart"/>
      <w:r w:rsidRPr="002A7249">
        <w:rPr>
          <w:lang w:val="nl-BE"/>
        </w:rPr>
        <w:t>dakhoogtes</w:t>
      </w:r>
      <w:proofErr w:type="spellEnd"/>
      <w:r w:rsidRPr="002A7249">
        <w:rPr>
          <w:lang w:val="nl-BE"/>
        </w:rPr>
        <w:t xml:space="preserve">. Tel daar de unieke pick-upversie met dubbele cabine en de </w:t>
      </w:r>
      <w:proofErr w:type="spellStart"/>
      <w:r w:rsidRPr="002A7249">
        <w:rPr>
          <w:lang w:val="nl-BE"/>
        </w:rPr>
        <w:t>PanAmerica</w:t>
      </w:r>
      <w:proofErr w:type="spellEnd"/>
      <w:r w:rsidRPr="002A7249">
        <w:rPr>
          <w:lang w:val="nl-BE"/>
        </w:rPr>
        <w:t xml:space="preserve">-terreinversies bij, en het staat buiten kijf dat iedere professional in dit assortiment zijn gading zal weten te vinden. Die diversiteit wordt ook mechanisch ondersteund met drie efficiënte turbodieselmotoren, een </w:t>
      </w:r>
      <w:proofErr w:type="spellStart"/>
      <w:r w:rsidRPr="002A7249">
        <w:rPr>
          <w:lang w:val="nl-BE"/>
        </w:rPr>
        <w:t>eHybrid</w:t>
      </w:r>
      <w:proofErr w:type="spellEnd"/>
      <w:r w:rsidRPr="002A7249">
        <w:rPr>
          <w:lang w:val="nl-BE"/>
        </w:rPr>
        <w:t>-variant (plug-inhybride) en drie vermogensvarianten van de elektrische aandrijving (e-</w:t>
      </w:r>
      <w:proofErr w:type="spellStart"/>
      <w:r w:rsidRPr="002A7249">
        <w:rPr>
          <w:lang w:val="nl-BE"/>
        </w:rPr>
        <w:t>Transporter</w:t>
      </w:r>
      <w:proofErr w:type="spellEnd"/>
      <w:r w:rsidRPr="002A7249">
        <w:rPr>
          <w:lang w:val="nl-BE"/>
        </w:rPr>
        <w:t xml:space="preserve"> en e-</w:t>
      </w:r>
      <w:proofErr w:type="spellStart"/>
      <w:r w:rsidRPr="002A7249">
        <w:rPr>
          <w:lang w:val="nl-BE"/>
        </w:rPr>
        <w:t>Caravelle</w:t>
      </w:r>
      <w:proofErr w:type="spellEnd"/>
      <w:r w:rsidRPr="002A7249">
        <w:rPr>
          <w:lang w:val="nl-BE"/>
        </w:rPr>
        <w:t>) met telkens een accu van 64 kWh. Twee van de dieselmodellen kunnen zelfs met de vierwielaandrijving 4MOTION worden uitgerust.</w:t>
      </w:r>
    </w:p>
    <w:p w14:paraId="749BA45B" w14:textId="77777777" w:rsidR="004E113A" w:rsidRPr="002A7249" w:rsidRDefault="004E113A" w:rsidP="004E113A">
      <w:pPr>
        <w:rPr>
          <w:lang w:val="nl-BE"/>
        </w:rPr>
      </w:pPr>
      <w:r w:rsidRPr="002A7249">
        <w:rPr>
          <w:lang w:val="nl-BE"/>
        </w:rPr>
        <w:lastRenderedPageBreak/>
        <w:t xml:space="preserve">Het grootste model binnen het bedrijfsvoertuigengamma van Volkswagen, de </w:t>
      </w:r>
      <w:r w:rsidRPr="002A7249">
        <w:rPr>
          <w:b/>
          <w:bCs/>
          <w:lang w:val="nl-BE"/>
        </w:rPr>
        <w:t>Crafter</w:t>
      </w:r>
      <w:r w:rsidRPr="002A7249">
        <w:rPr>
          <w:lang w:val="nl-BE"/>
        </w:rPr>
        <w:t xml:space="preserve">, kreeg in de eerste helft van 2024 nog een grondige update mee die de veiligheids- en comfortuitrusting van het voertuig ontegensprekelijk een niveau hoger tilt. Het gaat daarbij om een nieuw infotainmentsysteem, Digital Cockpit, een multifunctioneel stuurwiel en optioneel zelfs IDA-stemherkenning en integratie van </w:t>
      </w:r>
      <w:proofErr w:type="spellStart"/>
      <w:r w:rsidRPr="002A7249">
        <w:rPr>
          <w:lang w:val="nl-BE"/>
        </w:rPr>
        <w:t>ChatGPT</w:t>
      </w:r>
      <w:proofErr w:type="spellEnd"/>
      <w:r w:rsidRPr="002A7249">
        <w:rPr>
          <w:lang w:val="nl-BE"/>
        </w:rPr>
        <w:t xml:space="preserve">. </w:t>
      </w:r>
      <w:proofErr w:type="spellStart"/>
      <w:r w:rsidRPr="002A7249">
        <w:rPr>
          <w:lang w:val="nl-BE"/>
        </w:rPr>
        <w:t>Rijtechnisch</w:t>
      </w:r>
      <w:proofErr w:type="spellEnd"/>
      <w:r w:rsidRPr="002A7249">
        <w:rPr>
          <w:lang w:val="nl-BE"/>
        </w:rPr>
        <w:t xml:space="preserve"> kan de </w:t>
      </w:r>
      <w:proofErr w:type="spellStart"/>
      <w:r w:rsidRPr="002A7249">
        <w:rPr>
          <w:lang w:val="nl-BE"/>
        </w:rPr>
        <w:t>Crafter</w:t>
      </w:r>
      <w:proofErr w:type="spellEnd"/>
      <w:r w:rsidRPr="002A7249">
        <w:rPr>
          <w:lang w:val="nl-BE"/>
        </w:rPr>
        <w:t xml:space="preserve"> sindsdien bogen op Front Assist, Lane Assist, </w:t>
      </w:r>
      <w:proofErr w:type="spellStart"/>
      <w:r w:rsidRPr="002A7249">
        <w:rPr>
          <w:lang w:val="nl-BE"/>
        </w:rPr>
        <w:t>Dynamic</w:t>
      </w:r>
      <w:proofErr w:type="spellEnd"/>
      <w:r w:rsidRPr="002A7249">
        <w:rPr>
          <w:lang w:val="nl-BE"/>
        </w:rPr>
        <w:t xml:space="preserve"> Road </w:t>
      </w:r>
      <w:proofErr w:type="spellStart"/>
      <w:r w:rsidRPr="002A7249">
        <w:rPr>
          <w:lang w:val="nl-BE"/>
        </w:rPr>
        <w:t>Sign</w:t>
      </w:r>
      <w:proofErr w:type="spellEnd"/>
      <w:r w:rsidRPr="002A7249">
        <w:rPr>
          <w:lang w:val="nl-BE"/>
        </w:rPr>
        <w:t xml:space="preserve"> Display, een snelheidsbegrenzer, Park </w:t>
      </w:r>
      <w:proofErr w:type="spellStart"/>
      <w:r w:rsidRPr="002A7249">
        <w:rPr>
          <w:lang w:val="nl-BE"/>
        </w:rPr>
        <w:t>Distance</w:t>
      </w:r>
      <w:proofErr w:type="spellEnd"/>
      <w:r w:rsidRPr="002A7249">
        <w:rPr>
          <w:lang w:val="nl-BE"/>
        </w:rPr>
        <w:t xml:space="preserve"> Control en zelf Travel Assist. Uiteraard bleven bij deze update de quasi eindeloze configuratiemogelijkheden van de Crafter overeind. Dit is en blijft het model voor de veeleisende vakman.</w:t>
      </w:r>
    </w:p>
    <w:p w14:paraId="4F146D6D" w14:textId="77777777" w:rsidR="004E113A" w:rsidRPr="002A7249" w:rsidRDefault="004E113A" w:rsidP="004E113A">
      <w:pPr>
        <w:rPr>
          <w:lang w:val="nl-BE"/>
        </w:rPr>
      </w:pPr>
    </w:p>
    <w:p w14:paraId="11FD2488" w14:textId="77777777" w:rsidR="004E113A" w:rsidRPr="002A7249" w:rsidRDefault="004E113A" w:rsidP="004E113A">
      <w:pPr>
        <w:rPr>
          <w:lang w:val="nl-BE"/>
        </w:rPr>
      </w:pPr>
      <w:r w:rsidRPr="002A7249">
        <w:rPr>
          <w:lang w:val="nl-BE"/>
        </w:rPr>
        <w:t>In 2022 lanceerde Volkswagen de Amarok, die niet veel later werd bekroond met de International Pick-Up Award. Met zijn dubbele cabine, ruime laadbak, moderne uitrusting en koppelrijke motoren kan dit robuuste werkpaard uit de VW-stal alles aan wat hem voor de wielen wordt geschoven.</w:t>
      </w:r>
    </w:p>
    <w:p w14:paraId="4B815C56" w14:textId="77777777" w:rsidR="004E113A" w:rsidRPr="002A7249" w:rsidRDefault="004E113A" w:rsidP="004E113A">
      <w:pPr>
        <w:rPr>
          <w:lang w:val="nl-BE"/>
        </w:rPr>
      </w:pPr>
    </w:p>
    <w:p w14:paraId="376F376B" w14:textId="77777777" w:rsidR="004E113A" w:rsidRPr="002A7249" w:rsidRDefault="004E113A" w:rsidP="004E113A">
      <w:pPr>
        <w:rPr>
          <w:lang w:val="nl-BE"/>
        </w:rPr>
      </w:pPr>
      <w:r w:rsidRPr="002A7249">
        <w:rPr>
          <w:lang w:val="nl-BE"/>
        </w:rPr>
        <w:t xml:space="preserve">Het elektrische hoofdstuk bij de Volkswagen-bedrijfsvoertuigen wordt uiteraard geschreven door de iconische </w:t>
      </w:r>
      <w:proofErr w:type="spellStart"/>
      <w:proofErr w:type="gramStart"/>
      <w:r w:rsidRPr="002A7249">
        <w:rPr>
          <w:b/>
          <w:bCs/>
          <w:lang w:val="nl-BE"/>
        </w:rPr>
        <w:t>ID.Buzz</w:t>
      </w:r>
      <w:proofErr w:type="spellEnd"/>
      <w:proofErr w:type="gramEnd"/>
      <w:r w:rsidRPr="002A7249">
        <w:rPr>
          <w:lang w:val="nl-BE"/>
        </w:rPr>
        <w:t xml:space="preserve"> die ondertussen al ruim twee jaar in de catalogus staat. Sindsdien werd het </w:t>
      </w:r>
      <w:proofErr w:type="spellStart"/>
      <w:proofErr w:type="gramStart"/>
      <w:r w:rsidRPr="002A7249">
        <w:rPr>
          <w:lang w:val="nl-BE"/>
        </w:rPr>
        <w:t>ID.Buzz</w:t>
      </w:r>
      <w:proofErr w:type="spellEnd"/>
      <w:proofErr w:type="gramEnd"/>
      <w:r w:rsidRPr="002A7249">
        <w:rPr>
          <w:lang w:val="nl-BE"/>
        </w:rPr>
        <w:t xml:space="preserve">-gamma stelselmatig uitgebreid. Denk maar aan de Cargo-versie en sinds kort de opvallend dynamische GTX-uitvoering die allebei op het salon te bewonderen zullen zijn. Maar daar houdt het allerminst bij op, want sinds het tweede semester van 2024 is de </w:t>
      </w:r>
      <w:proofErr w:type="spellStart"/>
      <w:proofErr w:type="gramStart"/>
      <w:r w:rsidRPr="002A7249">
        <w:rPr>
          <w:lang w:val="nl-BE"/>
        </w:rPr>
        <w:t>ID.Buzz</w:t>
      </w:r>
      <w:proofErr w:type="spellEnd"/>
      <w:proofErr w:type="gramEnd"/>
      <w:r w:rsidRPr="002A7249">
        <w:rPr>
          <w:lang w:val="nl-BE"/>
        </w:rPr>
        <w:t xml:space="preserve"> eveneens verkrijgbaar met een lange wielbasis die keuze laat uit een configuratie met zes tot zeven zitplaatsen.</w:t>
      </w:r>
    </w:p>
    <w:p w14:paraId="354AC167" w14:textId="77777777" w:rsidR="004E113A" w:rsidRPr="002A7249" w:rsidRDefault="004E113A" w:rsidP="004E113A">
      <w:pPr>
        <w:rPr>
          <w:lang w:val="nl-BE"/>
        </w:rPr>
      </w:pPr>
    </w:p>
    <w:p w14:paraId="40ADDEAF" w14:textId="77777777" w:rsidR="004E113A" w:rsidRPr="002A7249" w:rsidRDefault="004E113A" w:rsidP="004E113A">
      <w:pPr>
        <w:rPr>
          <w:lang w:val="nl-BE"/>
        </w:rPr>
      </w:pPr>
      <w:r w:rsidRPr="002A7249">
        <w:rPr>
          <w:lang w:val="nl-BE"/>
        </w:rPr>
        <w:t xml:space="preserve">Maar ook de emblematische </w:t>
      </w:r>
      <w:r w:rsidRPr="002A7249">
        <w:rPr>
          <w:b/>
          <w:bCs/>
          <w:lang w:val="nl-BE"/>
        </w:rPr>
        <w:t>Multivan</w:t>
      </w:r>
      <w:r w:rsidRPr="002A7249">
        <w:rPr>
          <w:lang w:val="nl-BE"/>
        </w:rPr>
        <w:t xml:space="preserve"> draag zijn steentje bij tot de elektrificatie van het bedrijfsvoertuigengamma. De plug-inhybride versie van dit model op de VW-stand bewijst dat ook de ruimste modellen met VW-logo hun voordeel kunnen doen aan de stekker. Verder blijft deze zevende Multivan-generatie (T7) de absolute marktleider voor mensen die voor het bedrijf of het gezin op zoek zijn naar een multifunctionele allrounder. Zijn rijcomfort en uitrustingsmogelijkheden zijn identiek aan die van de personenwagens van Volkswagen, terwijl zijn design het DNA van de originele </w:t>
      </w:r>
      <w:proofErr w:type="spellStart"/>
      <w:r w:rsidRPr="002A7249">
        <w:rPr>
          <w:lang w:val="nl-BE"/>
        </w:rPr>
        <w:t>Bulli</w:t>
      </w:r>
      <w:proofErr w:type="spellEnd"/>
      <w:r w:rsidRPr="002A7249">
        <w:rPr>
          <w:lang w:val="nl-BE"/>
        </w:rPr>
        <w:t xml:space="preserve"> op een moderne manier respectvol herinterpreteert.</w:t>
      </w:r>
    </w:p>
    <w:p w14:paraId="2C569B30" w14:textId="77777777" w:rsidR="004E113A" w:rsidRPr="002A7249" w:rsidRDefault="004E113A" w:rsidP="004E113A">
      <w:pPr>
        <w:rPr>
          <w:lang w:val="nl-BE"/>
        </w:rPr>
      </w:pPr>
    </w:p>
    <w:p w14:paraId="6944BF1B" w14:textId="77777777" w:rsidR="004E113A" w:rsidRPr="002A7249" w:rsidRDefault="004E113A" w:rsidP="004E113A">
      <w:pPr>
        <w:rPr>
          <w:lang w:val="nl-BE"/>
        </w:rPr>
      </w:pPr>
      <w:r w:rsidRPr="002A7249">
        <w:rPr>
          <w:lang w:val="nl-BE"/>
        </w:rPr>
        <w:t xml:space="preserve">Op basis van diezelfde T7 krijgt ook de nieuwste </w:t>
      </w:r>
      <w:r w:rsidRPr="002A7249">
        <w:rPr>
          <w:b/>
          <w:bCs/>
          <w:lang w:val="nl-BE"/>
        </w:rPr>
        <w:t>California</w:t>
      </w:r>
      <w:r w:rsidRPr="002A7249">
        <w:rPr>
          <w:lang w:val="nl-BE"/>
        </w:rPr>
        <w:t>-uitvoering flink wat standruimte toebedeeld. Omdat het een uit de kluiten gewassen kampeerauto is natuurlijk, maar vooral ook omdat Volkswagen er strategisch voor gekozen heeft om van California een ‘</w:t>
      </w:r>
      <w:proofErr w:type="spellStart"/>
      <w:r w:rsidRPr="002A7249">
        <w:rPr>
          <w:lang w:val="nl-BE"/>
        </w:rPr>
        <w:t>submerk</w:t>
      </w:r>
      <w:proofErr w:type="spellEnd"/>
      <w:r w:rsidRPr="002A7249">
        <w:rPr>
          <w:lang w:val="nl-BE"/>
        </w:rPr>
        <w:t xml:space="preserve">’ te maken waar ook de </w:t>
      </w:r>
      <w:proofErr w:type="spellStart"/>
      <w:r w:rsidRPr="002A7249">
        <w:rPr>
          <w:lang w:val="nl-BE"/>
        </w:rPr>
        <w:t>Caddy</w:t>
      </w:r>
      <w:proofErr w:type="spellEnd"/>
      <w:r w:rsidRPr="002A7249">
        <w:rPr>
          <w:lang w:val="nl-BE"/>
        </w:rPr>
        <w:t xml:space="preserve">-versie met dezelfde achternaam en de Grand California deel van uitmaken. Als hoeksteen van dit gamma is de uitgekiende T7 California nog altijd een van de weinige kampeerauto’s die probleemloos </w:t>
      </w:r>
      <w:r w:rsidRPr="002A7249">
        <w:rPr>
          <w:lang w:val="nl-BE"/>
        </w:rPr>
        <w:lastRenderedPageBreak/>
        <w:t>als dagelijks vervoermiddel kan worden ingezet, zonder daarom in te boeten aan praktisch gebruiksgemak op ieder vrij moment dat hij zijn kampeertalent mag uitspelen.</w:t>
      </w:r>
    </w:p>
    <w:p w14:paraId="0D645F5B" w14:textId="77777777" w:rsidR="004E113A" w:rsidRPr="002A7249" w:rsidRDefault="004E113A" w:rsidP="004E113A">
      <w:pPr>
        <w:rPr>
          <w:lang w:val="nl-BE"/>
        </w:rPr>
      </w:pPr>
    </w:p>
    <w:p w14:paraId="5A657A14" w14:textId="77777777" w:rsidR="004E113A" w:rsidRPr="002A7249" w:rsidRDefault="004E113A" w:rsidP="004E113A">
      <w:pPr>
        <w:rPr>
          <w:b/>
          <w:bCs/>
          <w:lang w:val="nl-BE"/>
        </w:rPr>
      </w:pPr>
      <w:r w:rsidRPr="002A7249">
        <w:rPr>
          <w:b/>
          <w:bCs/>
          <w:lang w:val="nl-BE"/>
        </w:rPr>
        <w:t>Commerciële acties</w:t>
      </w:r>
    </w:p>
    <w:p w14:paraId="02094449" w14:textId="77777777" w:rsidR="004E113A" w:rsidRPr="002A7249" w:rsidRDefault="004E113A" w:rsidP="004E113A">
      <w:pPr>
        <w:rPr>
          <w:lang w:val="nl-BE"/>
        </w:rPr>
      </w:pPr>
      <w:r w:rsidRPr="002A7249">
        <w:rPr>
          <w:lang w:val="nl-BE"/>
        </w:rPr>
        <w:t>Tijdens de Brussels Motor Show 2025 zet Volkswagen ook voor zijn bedrijfswagens een tot de verbeelding sprekende waaier aan commerciële acties op.</w:t>
      </w:r>
    </w:p>
    <w:p w14:paraId="50BD3B6C" w14:textId="77777777" w:rsidR="004E113A" w:rsidRPr="002A7249" w:rsidRDefault="004E113A" w:rsidP="004E113A">
      <w:pPr>
        <w:rPr>
          <w:lang w:val="nl-BE"/>
        </w:rPr>
      </w:pPr>
    </w:p>
    <w:p w14:paraId="388D5107" w14:textId="77777777" w:rsidR="004E113A" w:rsidRPr="002A7249" w:rsidRDefault="004E113A" w:rsidP="004E113A">
      <w:pPr>
        <w:rPr>
          <w:lang w:val="nl-BE"/>
        </w:rPr>
      </w:pPr>
      <w:r w:rsidRPr="002A7249">
        <w:rPr>
          <w:lang w:val="nl-BE"/>
        </w:rPr>
        <w:t>In de eerste plaats geniet het volledige gamma een algemene waarborg die gratis wordt opgetrokken van 2 naar 5 jaar.</w:t>
      </w:r>
    </w:p>
    <w:p w14:paraId="64560894" w14:textId="77777777" w:rsidR="004E113A" w:rsidRPr="002A7249" w:rsidRDefault="004E113A" w:rsidP="004E113A">
      <w:pPr>
        <w:rPr>
          <w:lang w:val="nl-BE"/>
        </w:rPr>
      </w:pPr>
    </w:p>
    <w:p w14:paraId="206A4F57" w14:textId="77777777" w:rsidR="004E113A" w:rsidRPr="002A7249" w:rsidRDefault="004E113A" w:rsidP="004E113A">
      <w:pPr>
        <w:rPr>
          <w:lang w:val="nl-BE"/>
        </w:rPr>
      </w:pPr>
      <w:r w:rsidRPr="002A7249">
        <w:rPr>
          <w:lang w:val="nl-BE"/>
        </w:rPr>
        <w:t>Daarnaast kunnen klanten voor het volledige bedrijfsvoertuigengamma rekenen op indrukwekkende salonkortingen die kunnen oplopen tot meer dan € 12.000.</w:t>
      </w:r>
    </w:p>
    <w:p w14:paraId="6FA364BA" w14:textId="77777777" w:rsidR="004E113A" w:rsidRPr="002A7249" w:rsidRDefault="004E113A" w:rsidP="004E113A">
      <w:pPr>
        <w:rPr>
          <w:lang w:val="nl-BE"/>
        </w:rPr>
      </w:pPr>
    </w:p>
    <w:p w14:paraId="29728643" w14:textId="77777777" w:rsidR="004E113A" w:rsidRPr="002A7249" w:rsidRDefault="004E113A" w:rsidP="004E113A">
      <w:pPr>
        <w:rPr>
          <w:lang w:val="nl-BE"/>
        </w:rPr>
      </w:pPr>
      <w:r w:rsidRPr="002A7249">
        <w:rPr>
          <w:lang w:val="nl-BE"/>
        </w:rPr>
        <w:t xml:space="preserve">Particuliere klanten krijgen bovendien een unieke kans om erg voordelig een </w:t>
      </w:r>
      <w:proofErr w:type="spellStart"/>
      <w:r w:rsidRPr="002A7249">
        <w:rPr>
          <w:lang w:val="nl-BE"/>
        </w:rPr>
        <w:t>Caddy</w:t>
      </w:r>
      <w:proofErr w:type="spellEnd"/>
      <w:r w:rsidRPr="002A7249">
        <w:rPr>
          <w:lang w:val="nl-BE"/>
        </w:rPr>
        <w:t xml:space="preserve"> Drive (personenwagenversie) aan te schaffen. Die wordt immers in uitrustingsniveau Drive aangeboden met een salonkorting van € 5.975, waar nog eens 1.470 € aan gratis uitrusting aan wordt toegevoegd. Daar doet Volkswagen Import nog een erg aantrekkelijk </w:t>
      </w:r>
      <w:proofErr w:type="spellStart"/>
      <w:r w:rsidRPr="002A7249">
        <w:rPr>
          <w:lang w:val="nl-BE"/>
        </w:rPr>
        <w:t>EasyLease</w:t>
      </w:r>
      <w:proofErr w:type="spellEnd"/>
      <w:r w:rsidRPr="002A7249">
        <w:rPr>
          <w:lang w:val="nl-BE"/>
        </w:rPr>
        <w:t>-aanbod bovenop: vanaf € 209/maand, inclusief btw, onderhoud en herstellingen.</w:t>
      </w:r>
    </w:p>
    <w:p w14:paraId="69869AC9" w14:textId="77777777" w:rsidR="004E113A" w:rsidRPr="002A7249" w:rsidRDefault="004E113A" w:rsidP="004E113A">
      <w:pPr>
        <w:rPr>
          <w:lang w:val="nl-BE"/>
        </w:rPr>
      </w:pPr>
    </w:p>
    <w:p w14:paraId="29958106" w14:textId="77777777" w:rsidR="004E113A" w:rsidRPr="002A7249" w:rsidRDefault="004E113A" w:rsidP="004E113A">
      <w:pPr>
        <w:rPr>
          <w:lang w:val="nl-BE"/>
        </w:rPr>
      </w:pPr>
      <w:r w:rsidRPr="002A7249">
        <w:rPr>
          <w:lang w:val="nl-BE"/>
        </w:rPr>
        <w:t>Voor de professionele klanten werd ook voor dit gamma een aantrekkelijk aanbod in financiële renting voorzien (prijzen excl. btw):</w:t>
      </w:r>
    </w:p>
    <w:p w14:paraId="67837DFF" w14:textId="77777777" w:rsidR="004E113A" w:rsidRPr="002A7249" w:rsidRDefault="004E113A" w:rsidP="004E113A">
      <w:pPr>
        <w:numPr>
          <w:ilvl w:val="0"/>
          <w:numId w:val="14"/>
        </w:numPr>
        <w:rPr>
          <w:lang w:val="nl-BE"/>
        </w:rPr>
      </w:pPr>
      <w:proofErr w:type="spellStart"/>
      <w:r w:rsidRPr="002A7249">
        <w:rPr>
          <w:lang w:val="nl-BE"/>
        </w:rPr>
        <w:t>Caddy</w:t>
      </w:r>
      <w:proofErr w:type="spellEnd"/>
      <w:r w:rsidRPr="002A7249">
        <w:rPr>
          <w:lang w:val="nl-BE"/>
        </w:rPr>
        <w:t xml:space="preserve"> Cargo: vanaf € 225</w:t>
      </w:r>
    </w:p>
    <w:p w14:paraId="3A859008" w14:textId="77777777" w:rsidR="004E113A" w:rsidRPr="002A7249" w:rsidRDefault="004E113A" w:rsidP="004E113A">
      <w:pPr>
        <w:numPr>
          <w:ilvl w:val="0"/>
          <w:numId w:val="14"/>
        </w:numPr>
        <w:rPr>
          <w:lang w:val="nl-BE"/>
        </w:rPr>
      </w:pPr>
      <w:proofErr w:type="spellStart"/>
      <w:r w:rsidRPr="002A7249">
        <w:rPr>
          <w:lang w:val="nl-BE"/>
        </w:rPr>
        <w:t>Transporter</w:t>
      </w:r>
      <w:proofErr w:type="spellEnd"/>
      <w:r w:rsidRPr="002A7249">
        <w:rPr>
          <w:lang w:val="nl-BE"/>
        </w:rPr>
        <w:t>: vanaf € 335</w:t>
      </w:r>
    </w:p>
    <w:p w14:paraId="30F34811" w14:textId="77777777" w:rsidR="004E113A" w:rsidRPr="002A7249" w:rsidRDefault="004E113A" w:rsidP="004E113A">
      <w:pPr>
        <w:numPr>
          <w:ilvl w:val="0"/>
          <w:numId w:val="14"/>
        </w:numPr>
        <w:rPr>
          <w:lang w:val="nl-BE"/>
        </w:rPr>
      </w:pPr>
      <w:r w:rsidRPr="002A7249">
        <w:rPr>
          <w:lang w:val="nl-BE"/>
        </w:rPr>
        <w:t>Crafter: vanaf € 345</w:t>
      </w:r>
    </w:p>
    <w:p w14:paraId="002080C2" w14:textId="77777777" w:rsidR="004E113A" w:rsidRPr="002A7249" w:rsidRDefault="004E113A" w:rsidP="004E113A">
      <w:pPr>
        <w:numPr>
          <w:ilvl w:val="0"/>
          <w:numId w:val="14"/>
        </w:numPr>
        <w:rPr>
          <w:lang w:val="nl-BE"/>
        </w:rPr>
      </w:pPr>
      <w:r w:rsidRPr="002A7249">
        <w:rPr>
          <w:lang w:val="nl-BE"/>
        </w:rPr>
        <w:t>Amarok: vanaf € 525</w:t>
      </w:r>
    </w:p>
    <w:p w14:paraId="79F83803" w14:textId="77777777" w:rsidR="004E113A" w:rsidRPr="002A7249" w:rsidRDefault="004E113A" w:rsidP="004E113A">
      <w:pPr>
        <w:numPr>
          <w:ilvl w:val="0"/>
          <w:numId w:val="14"/>
        </w:numPr>
        <w:rPr>
          <w:lang w:val="nl-BE"/>
        </w:rPr>
      </w:pPr>
      <w:proofErr w:type="spellStart"/>
      <w:proofErr w:type="gramStart"/>
      <w:r w:rsidRPr="002A7249">
        <w:rPr>
          <w:lang w:val="nl-BE"/>
        </w:rPr>
        <w:t>ID.Buzz</w:t>
      </w:r>
      <w:proofErr w:type="spellEnd"/>
      <w:proofErr w:type="gramEnd"/>
      <w:r w:rsidRPr="002A7249">
        <w:rPr>
          <w:lang w:val="nl-BE"/>
        </w:rPr>
        <w:t>: vanaf € 475</w:t>
      </w:r>
    </w:p>
    <w:p w14:paraId="27585DB0" w14:textId="34DE7BEA" w:rsidR="004C5D9B" w:rsidRPr="002A7249" w:rsidRDefault="004C5D9B" w:rsidP="007E42EC">
      <w:pPr>
        <w:rPr>
          <w:lang w:val="nl-BE"/>
        </w:rPr>
      </w:pPr>
    </w:p>
    <w:p w14:paraId="040EE1D0" w14:textId="77777777" w:rsidR="002322F3" w:rsidRPr="002A7249" w:rsidRDefault="002322F3" w:rsidP="007E42EC">
      <w:pPr>
        <w:rPr>
          <w:lang w:val="nl-BE"/>
        </w:rPr>
      </w:pPr>
    </w:p>
    <w:p w14:paraId="49F996DE" w14:textId="77777777" w:rsidR="002322F3" w:rsidRPr="002A7249" w:rsidRDefault="002322F3" w:rsidP="007E42EC">
      <w:pPr>
        <w:rPr>
          <w:lang w:val="nl-BE"/>
        </w:rPr>
      </w:pPr>
    </w:p>
    <w:p w14:paraId="177EE846" w14:textId="6BED1125" w:rsidR="00387016" w:rsidRPr="002A7249" w:rsidRDefault="00387016" w:rsidP="004E113A">
      <w:pPr>
        <w:pStyle w:val="Funoten"/>
        <w:numPr>
          <w:ilvl w:val="0"/>
          <w:numId w:val="0"/>
        </w:numPr>
        <w:spacing w:line="240" w:lineRule="auto"/>
        <w:ind w:left="170" w:hanging="170"/>
        <w:rPr>
          <w:sz w:val="20"/>
          <w:szCs w:val="20"/>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A7249" w14:paraId="32E44851" w14:textId="77777777" w:rsidTr="002322F3">
        <w:tc>
          <w:tcPr>
            <w:tcW w:w="7058" w:type="dxa"/>
            <w:tcBorders>
              <w:top w:val="single" w:sz="2" w:space="0" w:color="auto"/>
              <w:left w:val="nil"/>
              <w:bottom w:val="single" w:sz="2" w:space="0" w:color="auto"/>
              <w:right w:val="nil"/>
            </w:tcBorders>
          </w:tcPr>
          <w:p w14:paraId="7AA179CD" w14:textId="77777777" w:rsidR="00033527" w:rsidRPr="002A7249" w:rsidRDefault="00FF1DC8" w:rsidP="00F71009">
            <w:pPr>
              <w:pStyle w:val="Abbinder"/>
              <w:rPr>
                <w:b/>
                <w:sz w:val="20"/>
                <w:szCs w:val="20"/>
                <w:lang w:val="nl-BE"/>
              </w:rPr>
            </w:pPr>
            <w:r w:rsidRPr="002A7249">
              <w:rPr>
                <w:b/>
                <w:sz w:val="20"/>
                <w:szCs w:val="20"/>
                <w:lang w:val="nl-BE"/>
              </w:rPr>
              <w:t>De</w:t>
            </w:r>
            <w:r w:rsidR="001904F0" w:rsidRPr="002A7249">
              <w:rPr>
                <w:b/>
                <w:sz w:val="20"/>
                <w:szCs w:val="20"/>
                <w:lang w:val="nl-BE"/>
              </w:rPr>
              <w:t xml:space="preserve"> </w:t>
            </w:r>
            <w:r w:rsidR="00033527" w:rsidRPr="002A7249">
              <w:rPr>
                <w:b/>
                <w:sz w:val="20"/>
                <w:szCs w:val="20"/>
                <w:lang w:val="nl-BE"/>
              </w:rPr>
              <w:t>Volkswagen</w:t>
            </w:r>
            <w:r w:rsidRPr="002A7249">
              <w:rPr>
                <w:b/>
                <w:sz w:val="20"/>
                <w:szCs w:val="20"/>
                <w:lang w:val="nl-BE"/>
              </w:rPr>
              <w:t>-groep</w:t>
            </w:r>
          </w:p>
          <w:p w14:paraId="1FCAAC67" w14:textId="77777777" w:rsidR="00033527" w:rsidRPr="002A7249" w:rsidRDefault="00033527" w:rsidP="00F71009">
            <w:pPr>
              <w:pStyle w:val="Abbinder"/>
              <w:rPr>
                <w:b/>
                <w:sz w:val="20"/>
                <w:szCs w:val="20"/>
                <w:lang w:val="nl-BE"/>
              </w:rPr>
            </w:pPr>
            <w:hyperlink r:id="rId20" w:history="1">
              <w:r w:rsidRPr="002A7249">
                <w:rPr>
                  <w:rStyle w:val="Hyperlink"/>
                  <w:sz w:val="20"/>
                  <w:szCs w:val="20"/>
                  <w:lang w:val="nl-BE"/>
                </w:rPr>
                <w:t>www.volkswagenag.com</w:t>
              </w:r>
            </w:hyperlink>
          </w:p>
          <w:p w14:paraId="3D44B9DE" w14:textId="77777777" w:rsidR="00033527" w:rsidRPr="002A7249" w:rsidRDefault="00BE0FF9" w:rsidP="00F71009">
            <w:pPr>
              <w:pStyle w:val="Abbinder"/>
              <w:rPr>
                <w:b/>
                <w:sz w:val="20"/>
                <w:szCs w:val="20"/>
                <w:lang w:val="nl-BE"/>
              </w:rPr>
            </w:pPr>
            <w:r w:rsidRPr="002A7249">
              <w:rPr>
                <w:b/>
                <w:sz w:val="20"/>
                <w:szCs w:val="20"/>
                <w:lang w:val="nl-BE"/>
              </w:rPr>
              <w:t>D’I</w:t>
            </w:r>
            <w:r w:rsidR="00033527" w:rsidRPr="002A7249">
              <w:rPr>
                <w:b/>
                <w:sz w:val="20"/>
                <w:szCs w:val="20"/>
                <w:lang w:val="nl-BE"/>
              </w:rPr>
              <w:t>eteren</w:t>
            </w:r>
          </w:p>
          <w:p w14:paraId="109B5A4F" w14:textId="77777777" w:rsidR="00387016" w:rsidRPr="004E113A" w:rsidRDefault="006A37DE" w:rsidP="00F71009">
            <w:pPr>
              <w:pStyle w:val="Abbinder"/>
              <w:rPr>
                <w:sz w:val="20"/>
                <w:szCs w:val="20"/>
                <w:lang w:val="nl-BE"/>
              </w:rPr>
            </w:pPr>
            <w:hyperlink r:id="rId21" w:history="1">
              <w:r w:rsidRPr="002A7249">
                <w:rPr>
                  <w:rStyle w:val="Hyperlink"/>
                  <w:sz w:val="20"/>
                  <w:szCs w:val="20"/>
                  <w:lang w:val="nl-BE"/>
                </w:rPr>
                <w:t>http://www.dieteren.com/nl</w:t>
              </w:r>
            </w:hyperlink>
          </w:p>
        </w:tc>
      </w:tr>
    </w:tbl>
    <w:p w14:paraId="7AB70711" w14:textId="77777777" w:rsidR="00387016" w:rsidRPr="004E113A" w:rsidRDefault="00387016" w:rsidP="002322F3">
      <w:pPr>
        <w:rPr>
          <w:lang w:val="nl-BE"/>
        </w:rPr>
      </w:pPr>
    </w:p>
    <w:sectPr w:rsidR="00387016" w:rsidRPr="004E113A" w:rsidSect="002A7249">
      <w:headerReference w:type="default" r:id="rId22"/>
      <w:pgSz w:w="11906" w:h="16838" w:code="9"/>
      <w:pgMar w:top="2410" w:right="3402" w:bottom="993"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7BE0" w14:textId="77777777" w:rsidR="004E113A" w:rsidRDefault="004E113A">
      <w:r>
        <w:separator/>
      </w:r>
    </w:p>
  </w:endnote>
  <w:endnote w:type="continuationSeparator" w:id="0">
    <w:p w14:paraId="2E6DFEF4" w14:textId="77777777" w:rsidR="004E113A" w:rsidRDefault="004E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20B0503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3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685D" w14:textId="77777777" w:rsidR="004E113A" w:rsidRDefault="004E113A">
      <w:r>
        <w:separator/>
      </w:r>
    </w:p>
  </w:footnote>
  <w:footnote w:type="continuationSeparator" w:id="0">
    <w:p w14:paraId="3637B0AB" w14:textId="77777777" w:rsidR="004E113A" w:rsidRDefault="004E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7368F"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729A5E46" wp14:editId="271F8942">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68D041A8" w14:textId="77777777" w:rsidR="00922F89" w:rsidRDefault="00922F89">
                          <w:r>
                            <w:rPr>
                              <w:noProof/>
                              <w:snapToGrid/>
                            </w:rPr>
                            <w:drawing>
                              <wp:inline distT="0" distB="0" distL="0" distR="0" wp14:anchorId="1CD0B189" wp14:editId="0D379A75">
                                <wp:extent cx="1537970" cy="1537970"/>
                                <wp:effectExtent l="0" t="0" r="5080" b="5080"/>
                                <wp:docPr id="688982052" name="Picture 68898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9A5E46"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68D041A8" w14:textId="77777777" w:rsidR="00922F89" w:rsidRDefault="00922F89">
                    <w:r>
                      <w:rPr>
                        <w:noProof/>
                        <w:snapToGrid/>
                      </w:rPr>
                      <w:drawing>
                        <wp:inline distT="0" distB="0" distL="0" distR="0" wp14:anchorId="1CD0B189" wp14:editId="0D379A75">
                          <wp:extent cx="1537970" cy="1537970"/>
                          <wp:effectExtent l="0" t="0" r="5080" b="5080"/>
                          <wp:docPr id="688982052" name="Picture 68898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FE17D1E" wp14:editId="0889E76E">
          <wp:simplePos x="0" y="0"/>
          <wp:positionH relativeFrom="page">
            <wp:posOffset>914400</wp:posOffset>
          </wp:positionH>
          <wp:positionV relativeFrom="page">
            <wp:posOffset>887730</wp:posOffset>
          </wp:positionV>
          <wp:extent cx="1674000" cy="180000"/>
          <wp:effectExtent l="0" t="0" r="2540" b="0"/>
          <wp:wrapNone/>
          <wp:docPr id="41559568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2D80206F" wp14:editId="27690204">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8EF21D7" w14:textId="36FAF70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E113A">
                            <w:rPr>
                              <w:lang w:val="en-GB"/>
                            </w:rPr>
                            <w:t>21</w:t>
                          </w:r>
                          <w:r w:rsidRPr="00A403E2">
                            <w:rPr>
                              <w:lang w:val="en-GB"/>
                            </w:rPr>
                            <w:t>/20</w:t>
                          </w:r>
                          <w:r w:rsidR="00A24987">
                            <w:rPr>
                              <w:lang w:val="en-GB"/>
                            </w:rPr>
                            <w:t>2</w:t>
                          </w:r>
                          <w:r w:rsidR="003372D2">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206F"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28EF21D7" w14:textId="36FAF70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E113A">
                      <w:rPr>
                        <w:lang w:val="en-GB"/>
                      </w:rPr>
                      <w:t>21</w:t>
                    </w:r>
                    <w:r w:rsidRPr="00A403E2">
                      <w:rPr>
                        <w:lang w:val="en-GB"/>
                      </w:rPr>
                      <w:t>/20</w:t>
                    </w:r>
                    <w:r w:rsidR="00A24987">
                      <w:rPr>
                        <w:lang w:val="en-GB"/>
                      </w:rPr>
                      <w:t>2</w:t>
                    </w:r>
                    <w:r w:rsidR="003372D2">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27F1612" wp14:editId="607E5002">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465E2E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3BFE9D5"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F1612"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7465E2E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3BFE9D5"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196C08"/>
    <w:multiLevelType w:val="hybridMultilevel"/>
    <w:tmpl w:val="65AE57A6"/>
    <w:lvl w:ilvl="0" w:tplc="4F04D0CA">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057DD7"/>
    <w:multiLevelType w:val="multilevel"/>
    <w:tmpl w:val="004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3"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E827A4"/>
    <w:multiLevelType w:val="multilevel"/>
    <w:tmpl w:val="E21E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40EE0"/>
    <w:multiLevelType w:val="multilevel"/>
    <w:tmpl w:val="C82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874403">
    <w:abstractNumId w:val="1"/>
  </w:num>
  <w:num w:numId="2" w16cid:durableId="1288656650">
    <w:abstractNumId w:val="1"/>
  </w:num>
  <w:num w:numId="3" w16cid:durableId="1848783211">
    <w:abstractNumId w:val="12"/>
  </w:num>
  <w:num w:numId="4" w16cid:durableId="2123956240">
    <w:abstractNumId w:val="0"/>
  </w:num>
  <w:num w:numId="5" w16cid:durableId="1468737850">
    <w:abstractNumId w:val="10"/>
  </w:num>
  <w:num w:numId="6" w16cid:durableId="590436469">
    <w:abstractNumId w:val="9"/>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3"/>
  </w:num>
  <w:num w:numId="13" w16cid:durableId="1594312883">
    <w:abstractNumId w:val="7"/>
  </w:num>
  <w:num w:numId="14" w16cid:durableId="1047022921">
    <w:abstractNumId w:val="8"/>
  </w:num>
  <w:num w:numId="15" w16cid:durableId="951480410">
    <w:abstractNumId w:val="14"/>
  </w:num>
  <w:num w:numId="16" w16cid:durableId="2046714571">
    <w:abstractNumId w:val="15"/>
  </w:num>
  <w:num w:numId="17" w16cid:durableId="223680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activeWritingStyle w:appName="MSWord" w:lang="en-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3A"/>
    <w:rsid w:val="0000151A"/>
    <w:rsid w:val="00003EB3"/>
    <w:rsid w:val="000070F4"/>
    <w:rsid w:val="00020156"/>
    <w:rsid w:val="00021AB6"/>
    <w:rsid w:val="00033527"/>
    <w:rsid w:val="0003417E"/>
    <w:rsid w:val="00040258"/>
    <w:rsid w:val="000513A5"/>
    <w:rsid w:val="00052575"/>
    <w:rsid w:val="000572DC"/>
    <w:rsid w:val="0007171A"/>
    <w:rsid w:val="00095E37"/>
    <w:rsid w:val="000A224F"/>
    <w:rsid w:val="000A7D88"/>
    <w:rsid w:val="000B6A6C"/>
    <w:rsid w:val="000B7DDD"/>
    <w:rsid w:val="000C65EA"/>
    <w:rsid w:val="000E3927"/>
    <w:rsid w:val="001304AB"/>
    <w:rsid w:val="00131603"/>
    <w:rsid w:val="001413BC"/>
    <w:rsid w:val="001456E0"/>
    <w:rsid w:val="00181685"/>
    <w:rsid w:val="001904F0"/>
    <w:rsid w:val="00193151"/>
    <w:rsid w:val="001B6722"/>
    <w:rsid w:val="001C4DDE"/>
    <w:rsid w:val="001E75B4"/>
    <w:rsid w:val="00203DE7"/>
    <w:rsid w:val="00211ECC"/>
    <w:rsid w:val="002322F3"/>
    <w:rsid w:val="0024107B"/>
    <w:rsid w:val="00290755"/>
    <w:rsid w:val="00293A7C"/>
    <w:rsid w:val="002A7249"/>
    <w:rsid w:val="002C4994"/>
    <w:rsid w:val="002C5C21"/>
    <w:rsid w:val="002D25A5"/>
    <w:rsid w:val="002F1704"/>
    <w:rsid w:val="0032228E"/>
    <w:rsid w:val="00333E3F"/>
    <w:rsid w:val="00333F5D"/>
    <w:rsid w:val="003372D2"/>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E113A"/>
    <w:rsid w:val="004F5849"/>
    <w:rsid w:val="005401AF"/>
    <w:rsid w:val="00552ACA"/>
    <w:rsid w:val="005533F0"/>
    <w:rsid w:val="0055519E"/>
    <w:rsid w:val="00560C33"/>
    <w:rsid w:val="00561F98"/>
    <w:rsid w:val="005A67BC"/>
    <w:rsid w:val="005B01E8"/>
    <w:rsid w:val="005B454C"/>
    <w:rsid w:val="005C2F7B"/>
    <w:rsid w:val="005D7E8D"/>
    <w:rsid w:val="005E035E"/>
    <w:rsid w:val="005F233F"/>
    <w:rsid w:val="005F5F31"/>
    <w:rsid w:val="0060062E"/>
    <w:rsid w:val="0060731E"/>
    <w:rsid w:val="006651FA"/>
    <w:rsid w:val="00674153"/>
    <w:rsid w:val="00682DEC"/>
    <w:rsid w:val="00692D2D"/>
    <w:rsid w:val="00693DDD"/>
    <w:rsid w:val="006A2384"/>
    <w:rsid w:val="006A37DE"/>
    <w:rsid w:val="006A5282"/>
    <w:rsid w:val="006B103E"/>
    <w:rsid w:val="006B25F1"/>
    <w:rsid w:val="006C55DB"/>
    <w:rsid w:val="006C7F47"/>
    <w:rsid w:val="006F7D97"/>
    <w:rsid w:val="007104B8"/>
    <w:rsid w:val="00717069"/>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D2EC8"/>
    <w:rsid w:val="00DF243A"/>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20CB"/>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4DC8CC5"/>
  <w15:docId w15:val="{E9A8D571-693A-4329-B726-86F5B05A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character" w:styleId="CommentReference">
    <w:name w:val="annotation reference"/>
    <w:basedOn w:val="DefaultParagraphFont"/>
    <w:uiPriority w:val="99"/>
    <w:semiHidden/>
    <w:unhideWhenUsed/>
    <w:rsid w:val="004E113A"/>
    <w:rPr>
      <w:sz w:val="16"/>
      <w:szCs w:val="16"/>
    </w:rPr>
  </w:style>
  <w:style w:type="paragraph" w:styleId="CommentText">
    <w:name w:val="annotation text"/>
    <w:basedOn w:val="Normal"/>
    <w:link w:val="CommentTextChar"/>
    <w:uiPriority w:val="99"/>
    <w:unhideWhenUsed/>
    <w:rsid w:val="004E113A"/>
    <w:pPr>
      <w:spacing w:after="160" w:line="240" w:lineRule="auto"/>
    </w:pPr>
    <w:rPr>
      <w:rFonts w:asciiTheme="minorHAnsi" w:eastAsiaTheme="minorHAnsi" w:hAnsiTheme="minorHAnsi" w:cstheme="minorBidi"/>
      <w:snapToGrid/>
      <w:kern w:val="2"/>
      <w:sz w:val="20"/>
      <w:szCs w:val="20"/>
      <w:lang w:val="en-BE" w:eastAsia="en-US"/>
      <w14:ligatures w14:val="standardContextual"/>
    </w:rPr>
  </w:style>
  <w:style w:type="character" w:customStyle="1" w:styleId="CommentTextChar">
    <w:name w:val="Comment Text Char"/>
    <w:basedOn w:val="DefaultParagraphFont"/>
    <w:link w:val="CommentText"/>
    <w:uiPriority w:val="99"/>
    <w:rsid w:val="004E113A"/>
    <w:rPr>
      <w:rFonts w:asciiTheme="minorHAnsi" w:eastAsiaTheme="minorHAnsi" w:hAnsiTheme="minorHAnsi" w:cstheme="minorBidi"/>
      <w:kern w:val="2"/>
      <w:lang w:val="en-B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4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Een nieuw document maken." ma:contentTypeScope="" ma:versionID="f1e25864194e7e8b6b96fa5b5cff2f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ba76bbf29730e434cce61d635ef0faab"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05E6DA04-5B0A-4458-8C78-6BAA5B60AAA5}"/>
</file>

<file path=customXml/itemProps4.xml><?xml version="1.0" encoding="utf-8"?>
<ds:datastoreItem xmlns:ds="http://schemas.openxmlformats.org/officeDocument/2006/customXml" ds:itemID="{2FFE744C-FE14-444F-AEAC-AE880D83AC6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VW_Pressword_2024_NL</Template>
  <TotalTime>5</TotalTime>
  <Pages>7</Pages>
  <Words>2129</Words>
  <Characters>12712</Characters>
  <Application>Microsoft Office Word</Application>
  <DocSecurity>4</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PETROPOULOS Elisa</dc:creator>
  <cp:lastModifiedBy>BOON Joke</cp:lastModifiedBy>
  <cp:revision>2</cp:revision>
  <dcterms:created xsi:type="dcterms:W3CDTF">2024-12-17T14:01:00Z</dcterms:created>
  <dcterms:modified xsi:type="dcterms:W3CDTF">2024-12-17T14:01:00Z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y fmtid="{D5CDD505-2E9C-101B-9397-08002B2CF9AE}" pid="3" name="MediaServiceImageTags">
    <vt:lpwstr/>
  </property>
</Properties>
</file>